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6CE6" w14:textId="3DBA59B2"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bookmarkStart w:id="0" w:name="_Hlk167461511"/>
      <w:r w:rsidRPr="009371AB">
        <w:rPr>
          <w:rFonts w:ascii="ＭＳ 明朝" w:eastAsia="ＭＳ 明朝" w:hAnsi="ＭＳ 明朝" w:cs="ＭＳ 明朝" w:hint="eastAsia"/>
          <w:kern w:val="0"/>
          <w:sz w:val="22"/>
        </w:rPr>
        <w:t>第</w:t>
      </w:r>
      <w:r w:rsidR="009430BC" w:rsidRPr="009371AB">
        <w:rPr>
          <w:rFonts w:ascii="ＭＳ 明朝" w:eastAsia="ＭＳ 明朝" w:hAnsi="ＭＳ 明朝" w:cs="ＭＳ 明朝" w:hint="eastAsia"/>
          <w:kern w:val="0"/>
          <w:sz w:val="22"/>
        </w:rPr>
        <w:t>23</w:t>
      </w:r>
      <w:r w:rsidRPr="009371AB">
        <w:rPr>
          <w:rFonts w:ascii="ＭＳ 明朝" w:eastAsia="ＭＳ 明朝" w:hAnsi="ＭＳ 明朝" w:cs="ＭＳ 明朝" w:hint="eastAsia"/>
          <w:kern w:val="0"/>
          <w:sz w:val="22"/>
        </w:rPr>
        <w:t>号様式（別表第１の</w:t>
      </w:r>
      <w:r w:rsidR="009430BC" w:rsidRPr="009371AB">
        <w:rPr>
          <w:rFonts w:ascii="ＭＳ 明朝" w:eastAsia="ＭＳ 明朝" w:hAnsi="ＭＳ 明朝" w:cs="ＭＳ 明朝" w:hint="eastAsia"/>
          <w:kern w:val="0"/>
          <w:sz w:val="22"/>
        </w:rPr>
        <w:t>20</w:t>
      </w:r>
      <w:r w:rsidRPr="009371AB">
        <w:rPr>
          <w:rFonts w:ascii="ＭＳ 明朝" w:eastAsia="ＭＳ 明朝" w:hAnsi="ＭＳ 明朝" w:cs="ＭＳ 明朝" w:hint="eastAsia"/>
          <w:kern w:val="0"/>
          <w:sz w:val="22"/>
        </w:rPr>
        <w:t>－コ関係）</w:t>
      </w:r>
      <w:bookmarkEnd w:id="0"/>
    </w:p>
    <w:p w14:paraId="4249A286" w14:textId="77777777" w:rsidR="00B13164" w:rsidRPr="009371AB" w:rsidRDefault="00B13164" w:rsidP="00B13164">
      <w:pPr>
        <w:overflowPunct w:val="0"/>
        <w:spacing w:line="300" w:lineRule="exact"/>
        <w:jc w:val="righ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r w:rsidRPr="009371AB">
        <w:rPr>
          <w:rFonts w:ascii="ＭＳ 明朝" w:eastAsia="ＭＳ 明朝" w:hAnsi="ＭＳ 明朝" w:cs="ＭＳ 明朝" w:hint="eastAsia"/>
          <w:kern w:val="0"/>
          <w:sz w:val="22"/>
        </w:rPr>
        <w:t xml:space="preserve">年　　月　　日　</w:t>
      </w:r>
    </w:p>
    <w:p w14:paraId="1DECC8E5" w14:textId="77777777"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r w:rsidRPr="009371AB">
        <w:rPr>
          <w:rFonts w:ascii="ＭＳ 明朝" w:eastAsia="ＭＳ 明朝" w:hAnsi="ＭＳ 明朝" w:cs="ＭＳ 明朝" w:hint="eastAsia"/>
          <w:kern w:val="0"/>
          <w:sz w:val="22"/>
        </w:rPr>
        <w:t xml:space="preserve">　青森県知事　殿</w:t>
      </w:r>
    </w:p>
    <w:p w14:paraId="1FE3C758" w14:textId="77777777" w:rsidR="00B13164" w:rsidRPr="009371AB" w:rsidRDefault="00B13164" w:rsidP="00B13164">
      <w:pPr>
        <w:overflowPunct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p>
    <w:p w14:paraId="00633FC2" w14:textId="77777777" w:rsidR="00B13164" w:rsidRPr="009371AB" w:rsidRDefault="00B13164" w:rsidP="00B13164">
      <w:pPr>
        <w:overflowPunct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r w:rsidRPr="009371AB">
        <w:rPr>
          <w:rFonts w:ascii="ＭＳ 明朝" w:eastAsia="ＭＳ 明朝" w:hAnsi="ＭＳ 明朝" w:cs="ＭＳ 明朝" w:hint="eastAsia"/>
          <w:kern w:val="0"/>
          <w:sz w:val="22"/>
        </w:rPr>
        <w:t xml:space="preserve">住　所　　　　　　　　　　　　　　　　</w:t>
      </w:r>
    </w:p>
    <w:p w14:paraId="7A919F35" w14:textId="77777777" w:rsidR="00B13164" w:rsidRPr="009371AB" w:rsidRDefault="00B13164" w:rsidP="00B13164">
      <w:pPr>
        <w:overflowPunct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r w:rsidRPr="009371AB">
        <w:rPr>
          <w:rFonts w:ascii="ＭＳ 明朝" w:eastAsia="ＭＳ 明朝" w:hAnsi="ＭＳ 明朝" w:cs="ＭＳ 明朝" w:hint="eastAsia"/>
          <w:kern w:val="0"/>
          <w:sz w:val="22"/>
        </w:rPr>
        <w:t xml:space="preserve">管理者　　　　　　　　　　　　　　　　　　　　</w:t>
      </w:r>
    </w:p>
    <w:p w14:paraId="3F95BB20" w14:textId="77777777" w:rsidR="00B13164" w:rsidRPr="009371AB" w:rsidRDefault="00B13164" w:rsidP="00B13164">
      <w:pPr>
        <w:overflowPunct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r w:rsidRPr="009371AB">
        <w:rPr>
          <w:rFonts w:ascii="ＭＳ 明朝" w:eastAsia="ＭＳ 明朝" w:hAnsi="ＭＳ 明朝" w:cs="ＭＳ 明朝" w:hint="eastAsia"/>
          <w:kern w:val="0"/>
          <w:sz w:val="22"/>
        </w:rPr>
        <w:t xml:space="preserve">氏　名　　　　　　　　　　　　　　</w:t>
      </w:r>
      <w:r w:rsidR="005333FD" w:rsidRPr="009371AB">
        <w:rPr>
          <w:rFonts w:ascii="ＭＳ 明朝" w:eastAsia="ＭＳ 明朝" w:hAnsi="ＭＳ 明朝" w:cs="ＭＳ 明朝" w:hint="eastAsia"/>
          <w:kern w:val="0"/>
          <w:sz w:val="22"/>
        </w:rPr>
        <w:t xml:space="preserve">　</w:t>
      </w:r>
      <w:r w:rsidRPr="009371AB">
        <w:rPr>
          <w:rFonts w:ascii="ＭＳ 明朝" w:eastAsia="ＭＳ 明朝" w:hAnsi="ＭＳ 明朝" w:cs="ＭＳ 明朝" w:hint="eastAsia"/>
          <w:kern w:val="0"/>
          <w:sz w:val="22"/>
        </w:rPr>
        <w:t xml:space="preserve">　</w:t>
      </w:r>
    </w:p>
    <w:p w14:paraId="6E38A10D" w14:textId="77777777"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p>
    <w:p w14:paraId="0D87552E" w14:textId="77777777" w:rsidR="00B13164" w:rsidRPr="009371AB" w:rsidRDefault="00B13164" w:rsidP="00B13164">
      <w:pPr>
        <w:overflowPunct w:val="0"/>
        <w:spacing w:line="300" w:lineRule="exact"/>
        <w:jc w:val="center"/>
        <w:textAlignment w:val="baseline"/>
        <w:rPr>
          <w:rFonts w:ascii="ＭＳ 明朝" w:eastAsia="ＭＳ 明朝" w:hAnsi="ＭＳ 明朝" w:cs="ＭＳ 明朝"/>
          <w:kern w:val="0"/>
          <w:sz w:val="28"/>
          <w:szCs w:val="28"/>
        </w:rPr>
      </w:pPr>
    </w:p>
    <w:p w14:paraId="1BDB7717" w14:textId="77777777" w:rsidR="00B13164" w:rsidRPr="009371AB" w:rsidRDefault="00B13164" w:rsidP="00B13164">
      <w:pPr>
        <w:overflowPunct w:val="0"/>
        <w:spacing w:line="300" w:lineRule="exact"/>
        <w:jc w:val="center"/>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8"/>
          <w:szCs w:val="28"/>
        </w:rPr>
        <w:t>エックス線装置変更届</w:t>
      </w:r>
    </w:p>
    <w:p w14:paraId="4D747BBB" w14:textId="77777777"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kern w:val="0"/>
          <w:sz w:val="22"/>
        </w:rPr>
        <w:t xml:space="preserve">  </w:t>
      </w:r>
    </w:p>
    <w:p w14:paraId="08BB8EA0" w14:textId="0E7D491A" w:rsidR="00B13164" w:rsidRPr="009371AB" w:rsidRDefault="00B13164" w:rsidP="0038695B">
      <w:pPr>
        <w:overflowPunct w:val="0"/>
        <w:spacing w:line="300" w:lineRule="exact"/>
        <w:ind w:firstLineChars="100" w:firstLine="224"/>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エックス線装置の届出事項を変更したので、医療法第</w:t>
      </w:r>
      <w:r w:rsidR="005333FD" w:rsidRPr="009371AB">
        <w:rPr>
          <w:rFonts w:ascii="ＭＳ 明朝" w:eastAsia="ＭＳ 明朝" w:hAnsi="ＭＳ 明朝" w:cs="ＭＳ 明朝" w:hint="eastAsia"/>
          <w:kern w:val="0"/>
          <w:sz w:val="22"/>
        </w:rPr>
        <w:t>15条</w:t>
      </w:r>
      <w:r w:rsidRPr="009371AB">
        <w:rPr>
          <w:rFonts w:ascii="ＭＳ 明朝" w:eastAsia="ＭＳ 明朝" w:hAnsi="ＭＳ 明朝" w:cs="ＭＳ 明朝" w:hint="eastAsia"/>
          <w:kern w:val="0"/>
          <w:sz w:val="22"/>
        </w:rPr>
        <w:t>第３項及び医療法施行規則第</w:t>
      </w:r>
      <w:r w:rsidR="005333FD" w:rsidRPr="009371AB">
        <w:rPr>
          <w:rFonts w:ascii="ＭＳ 明朝" w:eastAsia="ＭＳ 明朝" w:hAnsi="ＭＳ 明朝" w:cs="ＭＳ 明朝" w:hint="eastAsia"/>
          <w:kern w:val="0"/>
          <w:sz w:val="22"/>
        </w:rPr>
        <w:t>29条</w:t>
      </w:r>
      <w:r w:rsidRPr="009371AB">
        <w:rPr>
          <w:rFonts w:ascii="ＭＳ 明朝" w:eastAsia="ＭＳ 明朝" w:hAnsi="ＭＳ 明朝" w:cs="ＭＳ 明朝" w:hint="eastAsia"/>
          <w:kern w:val="0"/>
          <w:sz w:val="22"/>
        </w:rPr>
        <w:t>第１項の規定により届け出ます。</w:t>
      </w:r>
    </w:p>
    <w:p w14:paraId="1E5B53DD" w14:textId="77777777"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570"/>
        <w:gridCol w:w="6952"/>
      </w:tblGrid>
      <w:tr w:rsidR="009371AB" w:rsidRPr="009371AB" w14:paraId="0A286D52" w14:textId="77777777" w:rsidTr="00B13164">
        <w:tc>
          <w:tcPr>
            <w:tcW w:w="1345" w:type="dxa"/>
            <w:vMerge w:val="restart"/>
            <w:tcBorders>
              <w:top w:val="single" w:sz="4" w:space="0" w:color="000000"/>
              <w:left w:val="single" w:sz="4" w:space="0" w:color="000000"/>
              <w:right w:val="single" w:sz="4" w:space="0" w:color="000000"/>
            </w:tcBorders>
            <w:vAlign w:val="center"/>
          </w:tcPr>
          <w:p w14:paraId="30AD008E" w14:textId="4040E40F"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病院</w:t>
            </w:r>
          </w:p>
          <w:p w14:paraId="77FB150F" w14:textId="22F0086F"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又は</w:t>
            </w:r>
          </w:p>
          <w:p w14:paraId="7663D99B" w14:textId="6DF1DA92"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6FA00492" w14:textId="22FCA9C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tcPr>
          <w:p w14:paraId="68DC3937"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638BEDA3"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9371AB" w:rsidRPr="009371AB" w14:paraId="4FBAEFF1" w14:textId="77777777" w:rsidTr="00B13164">
        <w:tc>
          <w:tcPr>
            <w:tcW w:w="1345" w:type="dxa"/>
            <w:vMerge/>
            <w:tcBorders>
              <w:left w:val="single" w:sz="4" w:space="0" w:color="000000"/>
              <w:bottom w:val="nil"/>
              <w:right w:val="single" w:sz="4" w:space="0" w:color="000000"/>
            </w:tcBorders>
            <w:vAlign w:val="center"/>
          </w:tcPr>
          <w:p w14:paraId="4BF693DE" w14:textId="77777777" w:rsidR="00B13164" w:rsidRPr="009371AB" w:rsidRDefault="00B13164" w:rsidP="00B13164">
            <w:pPr>
              <w:autoSpaceDE w:val="0"/>
              <w:autoSpaceDN w:val="0"/>
              <w:adjustRightInd w:val="0"/>
              <w:spacing w:line="300" w:lineRule="exact"/>
              <w:jc w:val="distribute"/>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4D938483" w14:textId="7655A021"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2F4F7FC4"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w:t>
            </w:r>
          </w:p>
          <w:p w14:paraId="17E54471"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517F6C68"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206EA4F4"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（電　話）　　　　　　　（ＦＡＸ）</w:t>
            </w:r>
          </w:p>
        </w:tc>
      </w:tr>
      <w:tr w:rsidR="009371AB" w:rsidRPr="009371AB" w14:paraId="035E5889" w14:textId="77777777" w:rsidTr="00B13164">
        <w:tc>
          <w:tcPr>
            <w:tcW w:w="2915" w:type="dxa"/>
            <w:gridSpan w:val="2"/>
            <w:tcBorders>
              <w:top w:val="single" w:sz="4" w:space="0" w:color="000000"/>
              <w:left w:val="single" w:sz="4" w:space="0" w:color="000000"/>
              <w:bottom w:val="nil"/>
              <w:right w:val="single" w:sz="4" w:space="0" w:color="000000"/>
            </w:tcBorders>
            <w:vAlign w:val="center"/>
          </w:tcPr>
          <w:p w14:paraId="5193DF72" w14:textId="7777777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変更年月日</w:t>
            </w:r>
          </w:p>
        </w:tc>
        <w:tc>
          <w:tcPr>
            <w:tcW w:w="6952" w:type="dxa"/>
            <w:tcBorders>
              <w:top w:val="single" w:sz="4" w:space="0" w:color="000000"/>
              <w:left w:val="single" w:sz="4" w:space="0" w:color="000000"/>
              <w:bottom w:val="nil"/>
              <w:right w:val="single" w:sz="4" w:space="0" w:color="000000"/>
            </w:tcBorders>
          </w:tcPr>
          <w:p w14:paraId="30EFEBA9"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7F3084AA"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9371AB" w:rsidRPr="009371AB" w14:paraId="4405C334" w14:textId="77777777" w:rsidTr="00B13164">
        <w:tc>
          <w:tcPr>
            <w:tcW w:w="2915" w:type="dxa"/>
            <w:gridSpan w:val="2"/>
            <w:tcBorders>
              <w:top w:val="single" w:sz="4" w:space="0" w:color="000000"/>
              <w:left w:val="single" w:sz="4" w:space="0" w:color="000000"/>
              <w:bottom w:val="nil"/>
              <w:right w:val="single" w:sz="4" w:space="0" w:color="000000"/>
            </w:tcBorders>
            <w:vAlign w:val="center"/>
          </w:tcPr>
          <w:p w14:paraId="55772D1A" w14:textId="7777777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変更の理由</w:t>
            </w:r>
          </w:p>
        </w:tc>
        <w:tc>
          <w:tcPr>
            <w:tcW w:w="6952" w:type="dxa"/>
            <w:tcBorders>
              <w:top w:val="single" w:sz="4" w:space="0" w:color="000000"/>
              <w:left w:val="single" w:sz="4" w:space="0" w:color="000000"/>
              <w:bottom w:val="nil"/>
              <w:right w:val="single" w:sz="4" w:space="0" w:color="000000"/>
            </w:tcBorders>
          </w:tcPr>
          <w:p w14:paraId="580A142A"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15B4614F"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9371AB" w:rsidRPr="009371AB" w14:paraId="5D4D4374" w14:textId="77777777" w:rsidTr="00B13164">
        <w:tc>
          <w:tcPr>
            <w:tcW w:w="1345" w:type="dxa"/>
            <w:vMerge w:val="restart"/>
            <w:tcBorders>
              <w:top w:val="single" w:sz="4" w:space="0" w:color="000000"/>
              <w:left w:val="single" w:sz="4" w:space="0" w:color="000000"/>
              <w:right w:val="single" w:sz="4" w:space="0" w:color="000000"/>
            </w:tcBorders>
            <w:vAlign w:val="center"/>
          </w:tcPr>
          <w:p w14:paraId="2C1E81E0" w14:textId="7777777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変更の内容</w:t>
            </w:r>
          </w:p>
        </w:tc>
        <w:tc>
          <w:tcPr>
            <w:tcW w:w="1570" w:type="dxa"/>
            <w:tcBorders>
              <w:top w:val="single" w:sz="4" w:space="0" w:color="000000"/>
              <w:left w:val="single" w:sz="4" w:space="0" w:color="000000"/>
              <w:bottom w:val="nil"/>
              <w:right w:val="single" w:sz="4" w:space="0" w:color="000000"/>
            </w:tcBorders>
            <w:vAlign w:val="center"/>
          </w:tcPr>
          <w:p w14:paraId="452FACBC" w14:textId="7777777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変更前</w:t>
            </w:r>
          </w:p>
        </w:tc>
        <w:tc>
          <w:tcPr>
            <w:tcW w:w="6952" w:type="dxa"/>
            <w:tcBorders>
              <w:top w:val="single" w:sz="4" w:space="0" w:color="000000"/>
              <w:left w:val="single" w:sz="4" w:space="0" w:color="000000"/>
              <w:bottom w:val="nil"/>
              <w:right w:val="single" w:sz="4" w:space="0" w:color="000000"/>
            </w:tcBorders>
          </w:tcPr>
          <w:p w14:paraId="51026EE1"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65648B9F"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9371AB" w:rsidRPr="009371AB" w14:paraId="0AED12CE" w14:textId="77777777" w:rsidTr="00B13164">
        <w:tc>
          <w:tcPr>
            <w:tcW w:w="1345" w:type="dxa"/>
            <w:vMerge/>
            <w:tcBorders>
              <w:left w:val="single" w:sz="4" w:space="0" w:color="000000"/>
              <w:bottom w:val="nil"/>
              <w:right w:val="single" w:sz="4" w:space="0" w:color="000000"/>
            </w:tcBorders>
            <w:vAlign w:val="center"/>
          </w:tcPr>
          <w:p w14:paraId="78219A2B" w14:textId="77777777" w:rsidR="00B13164" w:rsidRPr="009371AB" w:rsidRDefault="00B13164" w:rsidP="00B13164">
            <w:pPr>
              <w:autoSpaceDE w:val="0"/>
              <w:autoSpaceDN w:val="0"/>
              <w:adjustRightInd w:val="0"/>
              <w:spacing w:line="300" w:lineRule="exact"/>
              <w:jc w:val="distribute"/>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5C60F89A" w14:textId="77777777" w:rsidR="00B13164" w:rsidRPr="009371AB" w:rsidRDefault="00B13164"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変更後</w:t>
            </w:r>
          </w:p>
        </w:tc>
        <w:tc>
          <w:tcPr>
            <w:tcW w:w="6952" w:type="dxa"/>
            <w:tcBorders>
              <w:top w:val="single" w:sz="4" w:space="0" w:color="000000"/>
              <w:left w:val="single" w:sz="4" w:space="0" w:color="000000"/>
              <w:bottom w:val="nil"/>
              <w:right w:val="single" w:sz="4" w:space="0" w:color="000000"/>
            </w:tcBorders>
          </w:tcPr>
          <w:p w14:paraId="0F2E05B6"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739DE1D1" w14:textId="77777777" w:rsidR="00B13164" w:rsidRPr="009371AB" w:rsidRDefault="00B13164"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9371AB" w:rsidRPr="009371AB" w14:paraId="16F2E0D8" w14:textId="77777777" w:rsidTr="0038695B">
        <w:trPr>
          <w:trHeight w:val="1030"/>
        </w:trPr>
        <w:tc>
          <w:tcPr>
            <w:tcW w:w="2915" w:type="dxa"/>
            <w:gridSpan w:val="2"/>
            <w:tcBorders>
              <w:top w:val="single" w:sz="4" w:space="0" w:color="000000"/>
              <w:left w:val="single" w:sz="4" w:space="0" w:color="000000"/>
              <w:right w:val="single" w:sz="4" w:space="0" w:color="000000"/>
            </w:tcBorders>
            <w:vAlign w:val="center"/>
          </w:tcPr>
          <w:p w14:paraId="4A9B01EE" w14:textId="0091DAE4" w:rsidR="0038695B" w:rsidRPr="009371AB" w:rsidRDefault="0038695B" w:rsidP="00B13164">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担当者職氏名</w:t>
            </w:r>
          </w:p>
          <w:p w14:paraId="783A0F6C" w14:textId="45D6B3EA" w:rsidR="0038695B" w:rsidRPr="009371AB" w:rsidRDefault="0038695B" w:rsidP="0038695B">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tcPr>
          <w:p w14:paraId="5EFF508F" w14:textId="77777777" w:rsidR="0038695B" w:rsidRPr="009371AB" w:rsidRDefault="0038695B"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03C253F9" w14:textId="77777777" w:rsidR="0038695B" w:rsidRPr="009371AB" w:rsidRDefault="0038695B" w:rsidP="00B13164">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22"/>
              </w:rPr>
            </w:pPr>
            <w:r w:rsidRPr="009371AB">
              <w:rPr>
                <w:rFonts w:ascii="ＭＳ 明朝" w:eastAsia="ＭＳ 明朝" w:hAnsi="ＭＳ 明朝" w:cs="ＭＳ 明朝" w:hint="eastAsia"/>
                <w:kern w:val="0"/>
                <w:sz w:val="22"/>
              </w:rPr>
              <w:t>（電　話）　　　　　　　（ＦＡＸ）</w:t>
            </w:r>
          </w:p>
          <w:p w14:paraId="3E5D28CC" w14:textId="511C18A6" w:rsidR="0038695B" w:rsidRPr="009371AB" w:rsidRDefault="0038695B" w:rsidP="00B1316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9371AB">
              <w:rPr>
                <w:rFonts w:ascii="ＭＳ 明朝" w:eastAsia="ＭＳ 明朝" w:hAnsi="Times New Roman" w:cs="Times New Roman" w:hint="eastAsia"/>
                <w:spacing w:val="2"/>
                <w:kern w:val="0"/>
                <w:sz w:val="22"/>
              </w:rPr>
              <w:t>（Ｍａｉｌ）</w:t>
            </w:r>
          </w:p>
        </w:tc>
      </w:tr>
    </w:tbl>
    <w:p w14:paraId="7033B560" w14:textId="77777777" w:rsidR="00B13164" w:rsidRPr="009371AB" w:rsidRDefault="00B13164" w:rsidP="00B13164">
      <w:pPr>
        <w:overflowPunct w:val="0"/>
        <w:spacing w:line="300" w:lineRule="exact"/>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注意事項</w:t>
      </w:r>
    </w:p>
    <w:p w14:paraId="0AC2158B" w14:textId="2A7810E4" w:rsidR="00B13164" w:rsidRPr="009371AB" w:rsidRDefault="00B13164" w:rsidP="00B13164">
      <w:pPr>
        <w:overflowPunct w:val="0"/>
        <w:spacing w:line="300" w:lineRule="exact"/>
        <w:ind w:left="224" w:hangingChars="100" w:hanging="224"/>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１　「管理者の氏名」は、</w:t>
      </w:r>
      <w:r w:rsidR="005333FD" w:rsidRPr="009371AB">
        <w:rPr>
          <w:rFonts w:ascii="ＭＳ 明朝" w:eastAsia="ＭＳ 明朝" w:hAnsi="ＭＳ 明朝" w:cs="ＭＳ 明朝" w:hint="eastAsia"/>
          <w:kern w:val="0"/>
          <w:sz w:val="22"/>
        </w:rPr>
        <w:t>医療法第８条又は</w:t>
      </w:r>
      <w:r w:rsidRPr="009371AB">
        <w:rPr>
          <w:rFonts w:ascii="ＭＳ 明朝" w:eastAsia="ＭＳ 明朝" w:hAnsi="ＭＳ 明朝" w:cs="ＭＳ 明朝" w:hint="eastAsia"/>
          <w:kern w:val="0"/>
          <w:sz w:val="22"/>
        </w:rPr>
        <w:t>医療法施行令第４条の２第１項に基づく届出に記載された管理者氏名を記入すること。</w:t>
      </w:r>
    </w:p>
    <w:p w14:paraId="52C13E1A" w14:textId="2226181F" w:rsidR="00B13164" w:rsidRPr="009371AB" w:rsidRDefault="00B13164" w:rsidP="00B13164">
      <w:pPr>
        <w:overflowPunct w:val="0"/>
        <w:spacing w:line="300" w:lineRule="exact"/>
        <w:ind w:left="224" w:hangingChars="100" w:hanging="224"/>
        <w:textAlignment w:val="baseline"/>
        <w:rPr>
          <w:rFonts w:ascii="ＭＳ 明朝" w:eastAsia="ＭＳ 明朝" w:hAnsi="Times New Roman" w:cs="Times New Roman"/>
          <w:spacing w:val="2"/>
          <w:kern w:val="0"/>
          <w:sz w:val="22"/>
        </w:rPr>
      </w:pPr>
      <w:r w:rsidRPr="009371AB">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04260D1F" w14:textId="601B0E4C" w:rsidR="00FC01B4" w:rsidRPr="009371AB" w:rsidRDefault="00FC01B4" w:rsidP="00FC01B4">
      <w:pPr>
        <w:pStyle w:val="a3"/>
        <w:ind w:left="214" w:hangingChars="100" w:hanging="214"/>
        <w:rPr>
          <w:spacing w:val="0"/>
          <w:sz w:val="21"/>
        </w:rPr>
      </w:pPr>
      <w:r w:rsidRPr="009371AB">
        <w:rPr>
          <w:rFonts w:hint="eastAsia"/>
          <w:spacing w:val="0"/>
          <w:sz w:val="21"/>
        </w:rPr>
        <w:t>３　提出先及び提出部数</w:t>
      </w:r>
    </w:p>
    <w:p w14:paraId="42D20F1D" w14:textId="4078A4C7" w:rsidR="00FC01B4" w:rsidRPr="009371AB" w:rsidRDefault="00FC01B4" w:rsidP="00FC01B4">
      <w:pPr>
        <w:pStyle w:val="a3"/>
        <w:ind w:left="214" w:hangingChars="100" w:hanging="214"/>
        <w:rPr>
          <w:spacing w:val="0"/>
          <w:sz w:val="21"/>
        </w:rPr>
      </w:pPr>
      <w:r w:rsidRPr="009371AB">
        <w:rPr>
          <w:rFonts w:hint="eastAsia"/>
          <w:spacing w:val="0"/>
          <w:sz w:val="21"/>
        </w:rPr>
        <w:t>（１）病院の場合</w:t>
      </w:r>
    </w:p>
    <w:p w14:paraId="0F9AB5DD" w14:textId="3345CB7C" w:rsidR="00FC01B4" w:rsidRPr="009371AB" w:rsidRDefault="00FC01B4" w:rsidP="0038695B">
      <w:pPr>
        <w:pStyle w:val="a3"/>
        <w:ind w:leftChars="200" w:left="428" w:firstLineChars="100" w:firstLine="214"/>
        <w:rPr>
          <w:spacing w:val="0"/>
          <w:sz w:val="21"/>
        </w:rPr>
      </w:pPr>
      <w:r w:rsidRPr="009371AB">
        <w:rPr>
          <w:rFonts w:hint="eastAsia"/>
          <w:spacing w:val="0"/>
          <w:sz w:val="21"/>
        </w:rPr>
        <w:t>届出に係る病院の所在地を管轄する保健所（ただし、病院の所在地が青森市又は八戸市の場合はそれぞれ</w:t>
      </w:r>
      <w:r w:rsidR="00F556D1" w:rsidRPr="00F556D1">
        <w:rPr>
          <w:rFonts w:hint="eastAsia"/>
          <w:spacing w:val="0"/>
          <w:sz w:val="21"/>
        </w:rPr>
        <w:t>青森県東津軽保健所又は青森県三戸保健所</w:t>
      </w:r>
      <w:r w:rsidRPr="009371AB">
        <w:rPr>
          <w:rFonts w:hint="eastAsia"/>
          <w:spacing w:val="0"/>
          <w:sz w:val="21"/>
        </w:rPr>
        <w:t>）へ１部提出すること。なお、収受印を押印した副本の返戻が必要な場合には、併せて副本を１部提出すること。</w:t>
      </w:r>
    </w:p>
    <w:p w14:paraId="3D3F8918" w14:textId="6666BC13" w:rsidR="00FC01B4" w:rsidRPr="009371AB" w:rsidRDefault="00FC01B4" w:rsidP="00FC01B4">
      <w:pPr>
        <w:pStyle w:val="a3"/>
        <w:ind w:left="214" w:hangingChars="100" w:hanging="214"/>
        <w:rPr>
          <w:spacing w:val="0"/>
          <w:sz w:val="21"/>
        </w:rPr>
      </w:pPr>
      <w:r w:rsidRPr="009371AB">
        <w:rPr>
          <w:rFonts w:hint="eastAsia"/>
          <w:spacing w:val="0"/>
          <w:sz w:val="21"/>
        </w:rPr>
        <w:t>（２）診療所の場合</w:t>
      </w:r>
    </w:p>
    <w:p w14:paraId="191A6316" w14:textId="5D699816" w:rsidR="00FC01B4" w:rsidRPr="009371AB" w:rsidRDefault="00FC01B4" w:rsidP="0038695B">
      <w:pPr>
        <w:pStyle w:val="a3"/>
        <w:ind w:leftChars="200" w:left="428" w:firstLineChars="100" w:firstLine="214"/>
        <w:rPr>
          <w:spacing w:val="0"/>
          <w:sz w:val="21"/>
        </w:rPr>
      </w:pPr>
      <w:r w:rsidRPr="009371AB">
        <w:rPr>
          <w:rFonts w:hint="eastAsia"/>
          <w:spacing w:val="0"/>
          <w:sz w:val="21"/>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CA6735" w:rsidRPr="009371AB">
        <w:rPr>
          <w:rFonts w:hint="eastAsia"/>
          <w:spacing w:val="0"/>
          <w:sz w:val="21"/>
        </w:rPr>
        <w:t>ること</w:t>
      </w:r>
      <w:r w:rsidRPr="009371AB">
        <w:rPr>
          <w:rFonts w:hint="eastAsia"/>
          <w:spacing w:val="0"/>
          <w:sz w:val="21"/>
        </w:rPr>
        <w:t>。）</w:t>
      </w:r>
    </w:p>
    <w:p w14:paraId="5B7FF4A5" w14:textId="7F3DAC77" w:rsidR="0038695B" w:rsidRPr="009371AB" w:rsidRDefault="0038695B" w:rsidP="0038695B">
      <w:pPr>
        <w:pStyle w:val="a3"/>
        <w:snapToGrid w:val="0"/>
        <w:spacing w:line="240" w:lineRule="auto"/>
        <w:rPr>
          <w:spacing w:val="0"/>
        </w:rPr>
      </w:pPr>
      <w:bookmarkStart w:id="1" w:name="_Hlk167461577"/>
      <w:r w:rsidRPr="009371AB">
        <w:rPr>
          <w:rFonts w:hint="eastAsia"/>
          <w:spacing w:val="0"/>
        </w:rPr>
        <w:t>４　期日</w:t>
      </w:r>
    </w:p>
    <w:p w14:paraId="5A7845A8" w14:textId="5560DAAF" w:rsidR="00A4640E" w:rsidRPr="009371AB" w:rsidRDefault="0038695B" w:rsidP="0038695B">
      <w:pPr>
        <w:pStyle w:val="a3"/>
        <w:snapToGrid w:val="0"/>
        <w:spacing w:line="240" w:lineRule="auto"/>
        <w:rPr>
          <w:spacing w:val="0"/>
        </w:rPr>
      </w:pPr>
      <w:r w:rsidRPr="009371AB">
        <w:rPr>
          <w:rFonts w:hint="eastAsia"/>
          <w:spacing w:val="0"/>
        </w:rPr>
        <w:t xml:space="preserve">　　変更</w:t>
      </w:r>
      <w:r w:rsidRPr="009371AB">
        <w:rPr>
          <w:rFonts w:asciiTheme="minorEastAsia" w:eastAsiaTheme="minorEastAsia" w:hAnsiTheme="minorEastAsia" w:hint="eastAsia"/>
          <w:spacing w:val="0"/>
        </w:rPr>
        <w:t>後10日以</w:t>
      </w:r>
      <w:r w:rsidRPr="009371AB">
        <w:rPr>
          <w:rFonts w:hint="eastAsia"/>
          <w:spacing w:val="0"/>
        </w:rPr>
        <w:t>内に届け出ること。</w:t>
      </w:r>
      <w:bookmarkEnd w:id="1"/>
    </w:p>
    <w:sectPr w:rsidR="00A4640E" w:rsidRPr="009371AB" w:rsidSect="0038695B">
      <w:pgSz w:w="11906" w:h="16838"/>
      <w:pgMar w:top="1134" w:right="907" w:bottom="851" w:left="907"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4304" w14:textId="77777777" w:rsidR="00B3028B" w:rsidRDefault="00B3028B" w:rsidP="00AE3FEB">
      <w:r>
        <w:separator/>
      </w:r>
    </w:p>
  </w:endnote>
  <w:endnote w:type="continuationSeparator" w:id="0">
    <w:p w14:paraId="2A5BFFDD" w14:textId="77777777" w:rsidR="00B3028B" w:rsidRDefault="00B3028B"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4EB1" w14:textId="77777777" w:rsidR="00B3028B" w:rsidRDefault="00B3028B" w:rsidP="00AE3FEB">
      <w:r>
        <w:separator/>
      </w:r>
    </w:p>
  </w:footnote>
  <w:footnote w:type="continuationSeparator" w:id="0">
    <w:p w14:paraId="305E56F3" w14:textId="77777777" w:rsidR="00B3028B" w:rsidRDefault="00B3028B"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90A41"/>
    <w:rsid w:val="00102380"/>
    <w:rsid w:val="00136CE3"/>
    <w:rsid w:val="0016480E"/>
    <w:rsid w:val="001C3820"/>
    <w:rsid w:val="002308F1"/>
    <w:rsid w:val="00243531"/>
    <w:rsid w:val="00247D3D"/>
    <w:rsid w:val="002E0964"/>
    <w:rsid w:val="0038695B"/>
    <w:rsid w:val="003D0599"/>
    <w:rsid w:val="003E16A7"/>
    <w:rsid w:val="004F208E"/>
    <w:rsid w:val="005333FD"/>
    <w:rsid w:val="00592072"/>
    <w:rsid w:val="00644681"/>
    <w:rsid w:val="00656669"/>
    <w:rsid w:val="006A2846"/>
    <w:rsid w:val="006A31A3"/>
    <w:rsid w:val="006D31A8"/>
    <w:rsid w:val="007C6225"/>
    <w:rsid w:val="007D229C"/>
    <w:rsid w:val="007E77DA"/>
    <w:rsid w:val="0085660D"/>
    <w:rsid w:val="00884844"/>
    <w:rsid w:val="00895846"/>
    <w:rsid w:val="008A0632"/>
    <w:rsid w:val="008A3398"/>
    <w:rsid w:val="008F75C9"/>
    <w:rsid w:val="008F7FBF"/>
    <w:rsid w:val="009371AB"/>
    <w:rsid w:val="009430BC"/>
    <w:rsid w:val="00951887"/>
    <w:rsid w:val="00953DD7"/>
    <w:rsid w:val="00956645"/>
    <w:rsid w:val="00960124"/>
    <w:rsid w:val="00961A15"/>
    <w:rsid w:val="00A00314"/>
    <w:rsid w:val="00A0370B"/>
    <w:rsid w:val="00A4640E"/>
    <w:rsid w:val="00AE3FEB"/>
    <w:rsid w:val="00B13164"/>
    <w:rsid w:val="00B3028B"/>
    <w:rsid w:val="00B618B4"/>
    <w:rsid w:val="00C209FC"/>
    <w:rsid w:val="00CA6735"/>
    <w:rsid w:val="00CC2955"/>
    <w:rsid w:val="00D32B39"/>
    <w:rsid w:val="00D83C21"/>
    <w:rsid w:val="00DF2F99"/>
    <w:rsid w:val="00E00568"/>
    <w:rsid w:val="00E023FB"/>
    <w:rsid w:val="00E15589"/>
    <w:rsid w:val="00E24016"/>
    <w:rsid w:val="00E27B42"/>
    <w:rsid w:val="00E670D9"/>
    <w:rsid w:val="00E73A24"/>
    <w:rsid w:val="00E82412"/>
    <w:rsid w:val="00EE172C"/>
    <w:rsid w:val="00F556D1"/>
    <w:rsid w:val="00F64E4F"/>
    <w:rsid w:val="00FA05AB"/>
    <w:rsid w:val="00FA78A1"/>
    <w:rsid w:val="00FC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20E832"/>
  <w15:docId w15:val="{7FD9B7E9-4E65-404D-876C-7C58C971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5333FD"/>
    <w:rPr>
      <w:sz w:val="18"/>
      <w:szCs w:val="18"/>
    </w:rPr>
  </w:style>
  <w:style w:type="paragraph" w:styleId="a9">
    <w:name w:val="annotation text"/>
    <w:basedOn w:val="a"/>
    <w:link w:val="aa"/>
    <w:uiPriority w:val="99"/>
    <w:semiHidden/>
    <w:unhideWhenUsed/>
    <w:rsid w:val="005333FD"/>
    <w:pPr>
      <w:jc w:val="left"/>
    </w:pPr>
  </w:style>
  <w:style w:type="character" w:customStyle="1" w:styleId="aa">
    <w:name w:val="コメント文字列 (文字)"/>
    <w:basedOn w:val="a0"/>
    <w:link w:val="a9"/>
    <w:uiPriority w:val="99"/>
    <w:semiHidden/>
    <w:rsid w:val="005333FD"/>
  </w:style>
  <w:style w:type="paragraph" w:styleId="ab">
    <w:name w:val="annotation subject"/>
    <w:basedOn w:val="a9"/>
    <w:next w:val="a9"/>
    <w:link w:val="ac"/>
    <w:uiPriority w:val="99"/>
    <w:semiHidden/>
    <w:unhideWhenUsed/>
    <w:rsid w:val="005333FD"/>
    <w:rPr>
      <w:b/>
      <w:bCs/>
    </w:rPr>
  </w:style>
  <w:style w:type="character" w:customStyle="1" w:styleId="ac">
    <w:name w:val="コメント内容 (文字)"/>
    <w:basedOn w:val="aa"/>
    <w:link w:val="ab"/>
    <w:uiPriority w:val="99"/>
    <w:semiHidden/>
    <w:rsid w:val="005333FD"/>
    <w:rPr>
      <w:b/>
      <w:bCs/>
    </w:rPr>
  </w:style>
  <w:style w:type="paragraph" w:styleId="ad">
    <w:name w:val="Balloon Text"/>
    <w:basedOn w:val="a"/>
    <w:link w:val="ae"/>
    <w:uiPriority w:val="99"/>
    <w:semiHidden/>
    <w:unhideWhenUsed/>
    <w:rsid w:val="005333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15</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20</cp:revision>
  <cp:lastPrinted>2024-05-24T02:08:00Z</cp:lastPrinted>
  <dcterms:created xsi:type="dcterms:W3CDTF">2023-06-12T05:08:00Z</dcterms:created>
  <dcterms:modified xsi:type="dcterms:W3CDTF">2026-03-16T06:51:00Z</dcterms:modified>
</cp:coreProperties>
</file>