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E8A5" w14:textId="77777777" w:rsidR="000161E4" w:rsidRPr="00932C5F" w:rsidRDefault="000161E4" w:rsidP="000161E4">
      <w:r w:rsidRPr="00932C5F">
        <w:rPr>
          <w:rFonts w:hint="eastAsia"/>
        </w:rPr>
        <w:t>第１号様式（第３関係）</w:t>
      </w:r>
    </w:p>
    <w:p w14:paraId="2E0E8B66" w14:textId="77777777" w:rsidR="00873182" w:rsidRDefault="00873182" w:rsidP="00DC0F97">
      <w:pPr>
        <w:ind w:leftChars="2900" w:left="6960" w:firstLineChars="200" w:firstLine="480"/>
      </w:pPr>
    </w:p>
    <w:p w14:paraId="7C919EC2" w14:textId="613AF67A" w:rsidR="000161E4" w:rsidRPr="00932C5F" w:rsidRDefault="00246D7C" w:rsidP="00DC0F97">
      <w:pPr>
        <w:ind w:leftChars="2900" w:left="6960" w:firstLineChars="200" w:firstLine="480"/>
      </w:pPr>
      <w:r w:rsidRPr="00932C5F">
        <w:rPr>
          <w:rFonts w:hint="eastAsia"/>
        </w:rPr>
        <w:t>令和</w:t>
      </w:r>
      <w:r w:rsidR="003E5587" w:rsidRPr="00932C5F">
        <w:rPr>
          <w:rFonts w:hint="eastAsia"/>
        </w:rPr>
        <w:t xml:space="preserve">　</w:t>
      </w:r>
      <w:r w:rsidR="000161E4" w:rsidRPr="00932C5F">
        <w:t>年</w:t>
      </w:r>
      <w:r w:rsidR="003E5587" w:rsidRPr="00932C5F">
        <w:rPr>
          <w:rFonts w:hint="eastAsia"/>
        </w:rPr>
        <w:t xml:space="preserve">　</w:t>
      </w:r>
      <w:r w:rsidR="000161E4" w:rsidRPr="00932C5F">
        <w:t>月</w:t>
      </w:r>
      <w:r w:rsidR="003E5587" w:rsidRPr="00932C5F">
        <w:rPr>
          <w:rFonts w:hint="eastAsia"/>
        </w:rPr>
        <w:t xml:space="preserve">　</w:t>
      </w:r>
      <w:r w:rsidR="000161E4" w:rsidRPr="00932C5F">
        <w:t>日</w:t>
      </w:r>
    </w:p>
    <w:p w14:paraId="7984657E" w14:textId="77777777" w:rsidR="000161E4" w:rsidRPr="00932C5F" w:rsidRDefault="000161E4" w:rsidP="000161E4"/>
    <w:p w14:paraId="67369E10" w14:textId="77777777" w:rsidR="000161E4" w:rsidRPr="00932C5F" w:rsidRDefault="000161E4" w:rsidP="000161E4"/>
    <w:p w14:paraId="355ABF6E" w14:textId="77777777" w:rsidR="000161E4" w:rsidRPr="00932C5F" w:rsidRDefault="000161E4" w:rsidP="000161E4"/>
    <w:p w14:paraId="756E9CD9" w14:textId="77777777" w:rsidR="000161E4" w:rsidRPr="00932C5F" w:rsidRDefault="000161E4" w:rsidP="000161E4"/>
    <w:p w14:paraId="2F843262" w14:textId="7FB2E2C0" w:rsidR="000161E4" w:rsidRPr="00932C5F" w:rsidRDefault="003E5587" w:rsidP="000161E4">
      <w:r w:rsidRPr="00932C5F">
        <w:rPr>
          <w:rFonts w:hint="eastAsia"/>
        </w:rPr>
        <w:t xml:space="preserve">　</w:t>
      </w:r>
      <w:r w:rsidR="000161E4" w:rsidRPr="00932C5F">
        <w:t xml:space="preserve">　　　　</w:t>
      </w:r>
      <w:r w:rsidR="00617654">
        <w:rPr>
          <w:rFonts w:hint="eastAsia"/>
        </w:rPr>
        <w:t>青　森　県　知　事</w:t>
      </w:r>
      <w:r w:rsidRPr="00932C5F">
        <w:rPr>
          <w:rFonts w:hint="eastAsia"/>
        </w:rPr>
        <w:t xml:space="preserve">　</w:t>
      </w:r>
      <w:r w:rsidR="000161E4" w:rsidRPr="00932C5F">
        <w:t>殿</w:t>
      </w:r>
    </w:p>
    <w:p w14:paraId="7D8DB5AF" w14:textId="77777777" w:rsidR="000161E4" w:rsidRPr="00932C5F" w:rsidRDefault="000161E4" w:rsidP="000161E4"/>
    <w:p w14:paraId="408003D8" w14:textId="77777777" w:rsidR="000161E4" w:rsidRPr="00932C5F" w:rsidRDefault="000161E4" w:rsidP="000161E4"/>
    <w:p w14:paraId="0A204652" w14:textId="77777777" w:rsidR="000161E4" w:rsidRPr="00932C5F" w:rsidRDefault="000161E4" w:rsidP="000161E4"/>
    <w:p w14:paraId="13366AE5" w14:textId="77777777" w:rsidR="000161E4" w:rsidRPr="00932C5F" w:rsidRDefault="000161E4" w:rsidP="000161E4"/>
    <w:p w14:paraId="29AF8206" w14:textId="77777777" w:rsidR="00EE7313" w:rsidRPr="00932C5F" w:rsidRDefault="000161E4" w:rsidP="003E5587">
      <w:pPr>
        <w:ind w:leftChars="2000" w:left="4800"/>
        <w:jc w:val="left"/>
      </w:pPr>
      <w:r w:rsidRPr="00932C5F">
        <w:t>申請者</w:t>
      </w:r>
      <w:r w:rsidR="003E5587" w:rsidRPr="00932C5F">
        <w:rPr>
          <w:rFonts w:hint="eastAsia"/>
        </w:rPr>
        <w:t xml:space="preserve">　</w:t>
      </w:r>
      <w:r w:rsidR="00EE7313" w:rsidRPr="00932C5F">
        <w:rPr>
          <w:rFonts w:hint="eastAsia"/>
        </w:rPr>
        <w:t>住所</w:t>
      </w:r>
      <w:r w:rsidR="003E5587" w:rsidRPr="00932C5F">
        <w:rPr>
          <w:rFonts w:hint="eastAsia"/>
        </w:rPr>
        <w:t xml:space="preserve">　　</w:t>
      </w:r>
    </w:p>
    <w:p w14:paraId="4D1BE7D0" w14:textId="77777777" w:rsidR="000161E4" w:rsidRPr="00932C5F" w:rsidRDefault="00EE7313" w:rsidP="003E5587">
      <w:pPr>
        <w:ind w:leftChars="2000" w:left="4800"/>
        <w:jc w:val="left"/>
      </w:pPr>
      <w:r w:rsidRPr="00932C5F">
        <w:rPr>
          <w:rFonts w:hint="eastAsia"/>
        </w:rPr>
        <w:t xml:space="preserve">　</w:t>
      </w:r>
      <w:r w:rsidRPr="00932C5F">
        <w:t xml:space="preserve">　　　</w:t>
      </w:r>
      <w:r w:rsidR="000161E4" w:rsidRPr="00932C5F">
        <w:t>氏名</w:t>
      </w:r>
      <w:r w:rsidRPr="00932C5F">
        <w:rPr>
          <w:rFonts w:hint="eastAsia"/>
        </w:rPr>
        <w:t>（名称</w:t>
      </w:r>
      <w:r w:rsidRPr="00932C5F">
        <w:t>及び代表者氏名）</w:t>
      </w:r>
    </w:p>
    <w:p w14:paraId="4298E2EA" w14:textId="77777777" w:rsidR="000161E4" w:rsidRPr="00932C5F" w:rsidRDefault="000161E4" w:rsidP="000161E4"/>
    <w:p w14:paraId="7E46085D" w14:textId="77777777" w:rsidR="000161E4" w:rsidRPr="00932C5F" w:rsidRDefault="000161E4" w:rsidP="000161E4"/>
    <w:p w14:paraId="5FBBE46D" w14:textId="77777777" w:rsidR="000161E4" w:rsidRPr="00932C5F" w:rsidRDefault="000161E4" w:rsidP="000161E4"/>
    <w:p w14:paraId="4735753D" w14:textId="18E0BEC5" w:rsidR="000161E4" w:rsidRPr="00932C5F" w:rsidRDefault="00924D44" w:rsidP="00F160F9">
      <w:pPr>
        <w:jc w:val="center"/>
      </w:pPr>
      <w:r w:rsidRPr="00932C5F">
        <w:rPr>
          <w:rFonts w:hint="eastAsia"/>
        </w:rPr>
        <w:t>令和</w:t>
      </w:r>
      <w:r>
        <w:rPr>
          <w:rFonts w:hint="eastAsia"/>
        </w:rPr>
        <w:t>６</w:t>
      </w:r>
      <w:r w:rsidRPr="00932C5F">
        <w:rPr>
          <w:rFonts w:hint="eastAsia"/>
        </w:rPr>
        <w:t>年度</w:t>
      </w:r>
      <w:r w:rsidR="00D37159">
        <w:rPr>
          <w:rFonts w:hint="eastAsia"/>
        </w:rPr>
        <w:t>青森県</w:t>
      </w:r>
      <w:r>
        <w:rPr>
          <w:rFonts w:hint="eastAsia"/>
        </w:rPr>
        <w:t>りんご高密植専用苗木増産</w:t>
      </w:r>
      <w:r w:rsidRPr="00932C5F">
        <w:rPr>
          <w:rFonts w:hint="eastAsia"/>
        </w:rPr>
        <w:t>事業費補助金</w:t>
      </w:r>
      <w:r w:rsidR="000161E4" w:rsidRPr="00932C5F">
        <w:rPr>
          <w:rFonts w:hint="eastAsia"/>
        </w:rPr>
        <w:t>交付申請書</w:t>
      </w:r>
    </w:p>
    <w:p w14:paraId="68DF8717" w14:textId="77777777" w:rsidR="000161E4" w:rsidRPr="00924D44" w:rsidRDefault="000161E4" w:rsidP="000161E4"/>
    <w:p w14:paraId="624E66B4" w14:textId="77777777" w:rsidR="000161E4" w:rsidRPr="00932C5F" w:rsidRDefault="000161E4" w:rsidP="000161E4"/>
    <w:p w14:paraId="74C6F010" w14:textId="77777777" w:rsidR="000161E4" w:rsidRPr="00932C5F" w:rsidRDefault="000161E4" w:rsidP="000161E4"/>
    <w:p w14:paraId="49C0D82E" w14:textId="77777777" w:rsidR="00924D44" w:rsidRDefault="003E5587" w:rsidP="000161E4">
      <w:r w:rsidRPr="00932C5F">
        <w:rPr>
          <w:rFonts w:hint="eastAsia"/>
        </w:rPr>
        <w:t xml:space="preserve">　</w:t>
      </w:r>
      <w:r w:rsidR="008B52A3" w:rsidRPr="00932C5F">
        <w:rPr>
          <w:rFonts w:hint="eastAsia"/>
        </w:rPr>
        <w:t>令和</w:t>
      </w:r>
      <w:r w:rsidR="00924D44">
        <w:rPr>
          <w:rFonts w:hint="eastAsia"/>
        </w:rPr>
        <w:t>６</w:t>
      </w:r>
      <w:r w:rsidR="008B52A3" w:rsidRPr="00932C5F">
        <w:rPr>
          <w:rFonts w:hint="eastAsia"/>
        </w:rPr>
        <w:t>年度</w:t>
      </w:r>
      <w:r w:rsidR="000161E4" w:rsidRPr="00932C5F">
        <w:t>において実施する</w:t>
      </w:r>
      <w:r w:rsidR="00924D44">
        <w:rPr>
          <w:rFonts w:hint="eastAsia"/>
        </w:rPr>
        <w:t>りんご高密植専用苗木増産</w:t>
      </w:r>
      <w:r w:rsidR="000161E4" w:rsidRPr="00932C5F">
        <w:t>事業について、補助金</w:t>
      </w:r>
      <w:r w:rsidRPr="00932C5F">
        <w:rPr>
          <w:rFonts w:hint="eastAsia"/>
        </w:rPr>
        <w:t xml:space="preserve">　　</w:t>
      </w:r>
      <w:r w:rsidR="00924D44">
        <w:rPr>
          <w:rFonts w:hint="eastAsia"/>
        </w:rPr>
        <w:t xml:space="preserve">　</w:t>
      </w:r>
      <w:r w:rsidR="000161E4" w:rsidRPr="00932C5F">
        <w:t>円</w:t>
      </w:r>
    </w:p>
    <w:p w14:paraId="0EF48C81" w14:textId="29FC2915" w:rsidR="000161E4" w:rsidRPr="00932C5F" w:rsidRDefault="000161E4" w:rsidP="000161E4">
      <w:r w:rsidRPr="00932C5F">
        <w:t>の交付を受けたいので、青森県補助金等の交付に関する規則第３条の規定により、関係書類を添えて下記のとおり申請します。</w:t>
      </w:r>
    </w:p>
    <w:p w14:paraId="72ACC1E6" w14:textId="77777777" w:rsidR="000161E4" w:rsidRPr="00932C5F" w:rsidRDefault="000161E4" w:rsidP="000161E4"/>
    <w:p w14:paraId="4BCC7944" w14:textId="77777777" w:rsidR="00F160F9" w:rsidRDefault="00F160F9" w:rsidP="003E5587">
      <w:pPr>
        <w:jc w:val="center"/>
      </w:pPr>
    </w:p>
    <w:p w14:paraId="68977FED" w14:textId="05348B31" w:rsidR="000161E4" w:rsidRPr="00932C5F" w:rsidRDefault="000161E4" w:rsidP="003E5587">
      <w:pPr>
        <w:jc w:val="center"/>
      </w:pPr>
      <w:r w:rsidRPr="00932C5F">
        <w:rPr>
          <w:rFonts w:hint="eastAsia"/>
        </w:rPr>
        <w:t>記</w:t>
      </w:r>
    </w:p>
    <w:p w14:paraId="17138C2E" w14:textId="2CCF76B8" w:rsidR="00924D44" w:rsidRDefault="00924D44" w:rsidP="003E5587"/>
    <w:p w14:paraId="2E0A370E" w14:textId="0DDA04DB" w:rsidR="00A378F3" w:rsidRDefault="00A378F3" w:rsidP="003E5587">
      <w:r>
        <w:rPr>
          <w:rFonts w:hint="eastAsia"/>
        </w:rPr>
        <w:t>（１）事業計画書（第２号様式）</w:t>
      </w:r>
    </w:p>
    <w:p w14:paraId="44340862" w14:textId="3D18881B" w:rsidR="00A378F3" w:rsidRDefault="00A378F3" w:rsidP="003E5587">
      <w:r>
        <w:rPr>
          <w:rFonts w:hint="eastAsia"/>
        </w:rPr>
        <w:t>（２）事業</w:t>
      </w:r>
      <w:r w:rsidR="00FF2FEC">
        <w:rPr>
          <w:rFonts w:hint="eastAsia"/>
        </w:rPr>
        <w:t>実施</w:t>
      </w:r>
      <w:r>
        <w:rPr>
          <w:rFonts w:hint="eastAsia"/>
        </w:rPr>
        <w:t>場所の位置図</w:t>
      </w:r>
    </w:p>
    <w:p w14:paraId="4F665E91" w14:textId="3993E812" w:rsidR="00A378F3" w:rsidRDefault="00A378F3" w:rsidP="003E5587">
      <w:r>
        <w:rPr>
          <w:rFonts w:hint="eastAsia"/>
        </w:rPr>
        <w:t>（３）組織及び運営に関する規約等の写し</w:t>
      </w:r>
    </w:p>
    <w:p w14:paraId="7A3ABBB9" w14:textId="05549133" w:rsidR="00A378F3" w:rsidRPr="00A378F3" w:rsidRDefault="00A378F3" w:rsidP="003E5587">
      <w:r>
        <w:rPr>
          <w:rFonts w:hint="eastAsia"/>
        </w:rPr>
        <w:t>（４）その他知事が必要と認める書類</w:t>
      </w:r>
    </w:p>
    <w:p w14:paraId="3EB12427" w14:textId="77777777" w:rsidR="00924D44" w:rsidRDefault="00924D44">
      <w:pPr>
        <w:autoSpaceDE/>
        <w:autoSpaceDN/>
        <w:jc w:val="left"/>
      </w:pPr>
      <w:r>
        <w:br w:type="page"/>
      </w:r>
    </w:p>
    <w:p w14:paraId="1C69A8AB" w14:textId="77777777" w:rsidR="00472207" w:rsidRDefault="00472207" w:rsidP="003E5587">
      <w:pPr>
        <w:sectPr w:rsidR="00472207" w:rsidSect="00472207">
          <w:pgSz w:w="11906" w:h="16838" w:code="9"/>
          <w:pgMar w:top="1134" w:right="1134" w:bottom="1134" w:left="1134" w:header="284" w:footer="284" w:gutter="0"/>
          <w:cols w:space="425"/>
          <w:docGrid w:type="linesAndChars" w:linePitch="360"/>
        </w:sectPr>
      </w:pPr>
    </w:p>
    <w:p w14:paraId="4F60B106" w14:textId="287BE272" w:rsidR="003E5587" w:rsidRDefault="00924D44" w:rsidP="003E5587">
      <w:r>
        <w:rPr>
          <w:rFonts w:hint="eastAsia"/>
        </w:rPr>
        <w:lastRenderedPageBreak/>
        <w:t>第２号様式（第</w:t>
      </w:r>
      <w:r w:rsidR="00360718">
        <w:rPr>
          <w:rFonts w:hint="eastAsia"/>
        </w:rPr>
        <w:t>３</w:t>
      </w:r>
      <w:r>
        <w:rPr>
          <w:rFonts w:hint="eastAsia"/>
        </w:rPr>
        <w:t>、第</w:t>
      </w:r>
      <w:r w:rsidR="00FF2FEC">
        <w:rPr>
          <w:rFonts w:hint="eastAsia"/>
        </w:rPr>
        <w:t>８</w:t>
      </w:r>
      <w:r>
        <w:rPr>
          <w:rFonts w:hint="eastAsia"/>
        </w:rPr>
        <w:t>関係）</w:t>
      </w:r>
    </w:p>
    <w:p w14:paraId="380E51B9" w14:textId="77777777" w:rsidR="00924D44" w:rsidRDefault="00924D44" w:rsidP="003E5587"/>
    <w:p w14:paraId="7AB5666A" w14:textId="58242357" w:rsidR="00924D44" w:rsidRDefault="00924D44" w:rsidP="00924D44">
      <w:pPr>
        <w:jc w:val="center"/>
      </w:pPr>
      <w:r>
        <w:rPr>
          <w:rFonts w:hint="eastAsia"/>
        </w:rPr>
        <w:t>事業計画（実績）書</w:t>
      </w:r>
    </w:p>
    <w:p w14:paraId="035DB5E3" w14:textId="3D178168" w:rsidR="00924D44" w:rsidRDefault="00924D44" w:rsidP="00924D44">
      <w:pPr>
        <w:jc w:val="left"/>
      </w:pPr>
    </w:p>
    <w:p w14:paraId="49CC589C" w14:textId="2D23243C" w:rsidR="00924D44" w:rsidRDefault="00924D44" w:rsidP="00924D44">
      <w:pPr>
        <w:jc w:val="left"/>
      </w:pPr>
      <w:r>
        <w:rPr>
          <w:rFonts w:hint="eastAsia"/>
        </w:rPr>
        <w:t>１　事業の目的</w:t>
      </w:r>
    </w:p>
    <w:p w14:paraId="346AF720" w14:textId="53AFB399" w:rsidR="00924D44" w:rsidRDefault="00924D44" w:rsidP="00924D44">
      <w:pPr>
        <w:jc w:val="left"/>
      </w:pPr>
    </w:p>
    <w:p w14:paraId="1689DED5" w14:textId="77777777" w:rsidR="00325035" w:rsidRDefault="00325035" w:rsidP="00924D44">
      <w:pPr>
        <w:jc w:val="left"/>
      </w:pPr>
    </w:p>
    <w:p w14:paraId="78BE4281" w14:textId="22D35DEC" w:rsidR="00924D44" w:rsidRDefault="00F54E55" w:rsidP="00924D44">
      <w:pPr>
        <w:jc w:val="left"/>
      </w:pPr>
      <w:r>
        <w:rPr>
          <w:rFonts w:hint="eastAsia"/>
        </w:rPr>
        <w:t>２</w:t>
      </w:r>
      <w:r w:rsidR="00924D44">
        <w:rPr>
          <w:rFonts w:hint="eastAsia"/>
        </w:rPr>
        <w:t xml:space="preserve">　事業の内容</w:t>
      </w:r>
    </w:p>
    <w:tbl>
      <w:tblPr>
        <w:tblStyle w:val="aff3"/>
        <w:tblW w:w="0" w:type="auto"/>
        <w:tblInd w:w="115" w:type="dxa"/>
        <w:tblLook w:val="04A0" w:firstRow="1" w:lastRow="0" w:firstColumn="1" w:lastColumn="0" w:noHBand="0" w:noVBand="1"/>
      </w:tblPr>
      <w:tblGrid>
        <w:gridCol w:w="2640"/>
        <w:gridCol w:w="1800"/>
        <w:gridCol w:w="2040"/>
        <w:gridCol w:w="1680"/>
        <w:gridCol w:w="1560"/>
        <w:gridCol w:w="1440"/>
        <w:gridCol w:w="1680"/>
        <w:gridCol w:w="1320"/>
      </w:tblGrid>
      <w:tr w:rsidR="00472207" w14:paraId="3482D3CB" w14:textId="172F005D" w:rsidTr="00472207">
        <w:trPr>
          <w:trHeight w:val="340"/>
        </w:trPr>
        <w:tc>
          <w:tcPr>
            <w:tcW w:w="2640" w:type="dxa"/>
            <w:vMerge w:val="restart"/>
          </w:tcPr>
          <w:p w14:paraId="0F1B5D81" w14:textId="77777777" w:rsidR="00472207" w:rsidRPr="00932C5F" w:rsidRDefault="00472207" w:rsidP="00DD2874">
            <w:pPr>
              <w:spacing w:line="300" w:lineRule="exact"/>
              <w:jc w:val="center"/>
              <w:rPr>
                <w:sz w:val="16"/>
                <w:szCs w:val="16"/>
              </w:rPr>
            </w:pPr>
            <w:r w:rsidRPr="00932C5F">
              <w:rPr>
                <w:rFonts w:hint="eastAsia"/>
                <w:sz w:val="16"/>
                <w:szCs w:val="16"/>
              </w:rPr>
              <w:t>事業実施</w:t>
            </w:r>
            <w:r w:rsidRPr="00932C5F">
              <w:rPr>
                <w:sz w:val="16"/>
                <w:szCs w:val="16"/>
              </w:rPr>
              <w:t>主体</w:t>
            </w:r>
            <w:r w:rsidRPr="00932C5F">
              <w:rPr>
                <w:rFonts w:hint="eastAsia"/>
                <w:sz w:val="16"/>
                <w:szCs w:val="16"/>
              </w:rPr>
              <w:t>名</w:t>
            </w:r>
          </w:p>
          <w:p w14:paraId="72BC6C03" w14:textId="27DEC7E6" w:rsidR="00472207" w:rsidRDefault="00472207" w:rsidP="00DD2874">
            <w:pPr>
              <w:jc w:val="center"/>
            </w:pPr>
            <w:r w:rsidRPr="00932C5F">
              <w:rPr>
                <w:rFonts w:hAnsi="ＭＳ 明朝" w:cs="ＭＳ 明朝" w:hint="eastAsia"/>
                <w:sz w:val="16"/>
                <w:szCs w:val="16"/>
              </w:rPr>
              <w:t>及び代表者氏名</w:t>
            </w:r>
          </w:p>
        </w:tc>
        <w:tc>
          <w:tcPr>
            <w:tcW w:w="1800" w:type="dxa"/>
            <w:vMerge w:val="restart"/>
          </w:tcPr>
          <w:p w14:paraId="564E5147" w14:textId="77777777" w:rsidR="00472207" w:rsidRDefault="00472207" w:rsidP="00DD2874">
            <w:pPr>
              <w:jc w:val="center"/>
              <w:rPr>
                <w:sz w:val="16"/>
                <w:szCs w:val="12"/>
              </w:rPr>
            </w:pPr>
            <w:r>
              <w:rPr>
                <w:rFonts w:hint="eastAsia"/>
                <w:sz w:val="16"/>
                <w:szCs w:val="12"/>
              </w:rPr>
              <w:t>専用苗木</w:t>
            </w:r>
          </w:p>
          <w:p w14:paraId="02348903" w14:textId="5904C9D2" w:rsidR="00472207" w:rsidRDefault="00472207" w:rsidP="00DD2874">
            <w:pPr>
              <w:jc w:val="center"/>
              <w:rPr>
                <w:sz w:val="16"/>
                <w:szCs w:val="12"/>
              </w:rPr>
            </w:pPr>
            <w:r>
              <w:rPr>
                <w:rFonts w:hint="eastAsia"/>
                <w:sz w:val="16"/>
                <w:szCs w:val="12"/>
              </w:rPr>
              <w:t>増産品種名</w:t>
            </w:r>
          </w:p>
        </w:tc>
        <w:tc>
          <w:tcPr>
            <w:tcW w:w="2040" w:type="dxa"/>
            <w:vMerge w:val="restart"/>
          </w:tcPr>
          <w:p w14:paraId="4C26F1B6" w14:textId="2ED37B78" w:rsidR="00472207" w:rsidRDefault="00472207" w:rsidP="00DD2874">
            <w:pPr>
              <w:jc w:val="center"/>
              <w:rPr>
                <w:sz w:val="16"/>
                <w:szCs w:val="12"/>
              </w:rPr>
            </w:pPr>
            <w:r>
              <w:rPr>
                <w:rFonts w:hint="eastAsia"/>
                <w:sz w:val="16"/>
                <w:szCs w:val="12"/>
              </w:rPr>
              <w:t>事業量</w:t>
            </w:r>
          </w:p>
          <w:p w14:paraId="41889D89" w14:textId="5964D40E" w:rsidR="00472207" w:rsidRDefault="00472207" w:rsidP="00DD2874">
            <w:pPr>
              <w:jc w:val="center"/>
            </w:pPr>
            <w:r>
              <w:rPr>
                <w:rFonts w:hint="eastAsia"/>
                <w:sz w:val="16"/>
                <w:szCs w:val="12"/>
              </w:rPr>
              <w:t>（</w:t>
            </w:r>
            <w:r w:rsidRPr="00924D44">
              <w:rPr>
                <w:rFonts w:hint="eastAsia"/>
                <w:sz w:val="16"/>
                <w:szCs w:val="12"/>
              </w:rPr>
              <w:t>本数）</w:t>
            </w:r>
          </w:p>
        </w:tc>
        <w:tc>
          <w:tcPr>
            <w:tcW w:w="1680" w:type="dxa"/>
            <w:vMerge w:val="restart"/>
          </w:tcPr>
          <w:p w14:paraId="6D79C4EF" w14:textId="390B8D8D" w:rsidR="00472207" w:rsidRDefault="003016A8" w:rsidP="00DD2874">
            <w:pPr>
              <w:jc w:val="center"/>
              <w:rPr>
                <w:sz w:val="16"/>
                <w:szCs w:val="12"/>
              </w:rPr>
            </w:pPr>
            <w:r>
              <w:rPr>
                <w:rFonts w:hint="eastAsia"/>
                <w:sz w:val="16"/>
                <w:szCs w:val="12"/>
              </w:rPr>
              <w:t>事業実施園地の</w:t>
            </w:r>
            <w:r w:rsidR="00472207">
              <w:rPr>
                <w:rFonts w:hint="eastAsia"/>
                <w:sz w:val="16"/>
                <w:szCs w:val="12"/>
              </w:rPr>
              <w:t>面積</w:t>
            </w:r>
          </w:p>
          <w:p w14:paraId="42F3FE4F" w14:textId="26C40A83" w:rsidR="008222F4" w:rsidRPr="007861F3" w:rsidRDefault="008222F4" w:rsidP="00DD2874">
            <w:pPr>
              <w:jc w:val="center"/>
              <w:rPr>
                <w:sz w:val="16"/>
                <w:szCs w:val="12"/>
              </w:rPr>
            </w:pPr>
            <w:r>
              <w:rPr>
                <w:rFonts w:hint="eastAsia"/>
                <w:sz w:val="16"/>
                <w:szCs w:val="12"/>
              </w:rPr>
              <w:t>（㎡）</w:t>
            </w:r>
          </w:p>
        </w:tc>
        <w:tc>
          <w:tcPr>
            <w:tcW w:w="3000" w:type="dxa"/>
            <w:gridSpan w:val="2"/>
          </w:tcPr>
          <w:p w14:paraId="5C5B456A" w14:textId="400A522D" w:rsidR="00472207" w:rsidRDefault="00472207" w:rsidP="00DD2874">
            <w:pPr>
              <w:jc w:val="center"/>
            </w:pPr>
            <w:r>
              <w:rPr>
                <w:rFonts w:hint="eastAsia"/>
                <w:sz w:val="16"/>
                <w:szCs w:val="12"/>
              </w:rPr>
              <w:t>費用内訳</w:t>
            </w:r>
            <w:r w:rsidR="003016A8">
              <w:rPr>
                <w:rFonts w:hint="eastAsia"/>
                <w:sz w:val="16"/>
                <w:szCs w:val="12"/>
              </w:rPr>
              <w:t>（円）</w:t>
            </w:r>
          </w:p>
        </w:tc>
        <w:tc>
          <w:tcPr>
            <w:tcW w:w="1680" w:type="dxa"/>
            <w:vMerge w:val="restart"/>
          </w:tcPr>
          <w:p w14:paraId="4C8944F3" w14:textId="58A6D679" w:rsidR="00472207" w:rsidRPr="007861F3" w:rsidRDefault="003016A8" w:rsidP="00DD2874">
            <w:pPr>
              <w:jc w:val="center"/>
              <w:rPr>
                <w:sz w:val="16"/>
                <w:szCs w:val="12"/>
              </w:rPr>
            </w:pPr>
            <w:r>
              <w:rPr>
                <w:rFonts w:hint="eastAsia"/>
                <w:sz w:val="16"/>
                <w:szCs w:val="12"/>
              </w:rPr>
              <w:t>事業実施園地の</w:t>
            </w:r>
            <w:r w:rsidR="00472207">
              <w:rPr>
                <w:rFonts w:hint="eastAsia"/>
                <w:sz w:val="16"/>
                <w:szCs w:val="12"/>
              </w:rPr>
              <w:t>場所</w:t>
            </w:r>
          </w:p>
        </w:tc>
        <w:tc>
          <w:tcPr>
            <w:tcW w:w="1320" w:type="dxa"/>
            <w:vMerge w:val="restart"/>
          </w:tcPr>
          <w:p w14:paraId="012DBF83" w14:textId="77179C11" w:rsidR="00472207" w:rsidRDefault="00472207" w:rsidP="00472207">
            <w:pPr>
              <w:jc w:val="center"/>
              <w:rPr>
                <w:sz w:val="16"/>
                <w:szCs w:val="12"/>
              </w:rPr>
            </w:pPr>
            <w:r>
              <w:rPr>
                <w:rFonts w:hint="eastAsia"/>
                <w:sz w:val="16"/>
                <w:szCs w:val="12"/>
              </w:rPr>
              <w:t>備考</w:t>
            </w:r>
          </w:p>
        </w:tc>
      </w:tr>
      <w:tr w:rsidR="00472207" w14:paraId="4A374D63" w14:textId="77777777" w:rsidTr="00472207">
        <w:trPr>
          <w:trHeight w:val="380"/>
        </w:trPr>
        <w:tc>
          <w:tcPr>
            <w:tcW w:w="2640" w:type="dxa"/>
            <w:vMerge/>
          </w:tcPr>
          <w:p w14:paraId="1A4A0A78" w14:textId="77777777" w:rsidR="00472207" w:rsidRPr="00932C5F" w:rsidRDefault="00472207" w:rsidP="00DD2874">
            <w:pPr>
              <w:spacing w:line="300" w:lineRule="exact"/>
              <w:jc w:val="center"/>
              <w:rPr>
                <w:sz w:val="16"/>
                <w:szCs w:val="16"/>
              </w:rPr>
            </w:pPr>
          </w:p>
        </w:tc>
        <w:tc>
          <w:tcPr>
            <w:tcW w:w="1800" w:type="dxa"/>
            <w:vMerge/>
          </w:tcPr>
          <w:p w14:paraId="25806D65" w14:textId="77777777" w:rsidR="00472207" w:rsidRDefault="00472207" w:rsidP="00DD2874">
            <w:pPr>
              <w:jc w:val="center"/>
              <w:rPr>
                <w:sz w:val="16"/>
                <w:szCs w:val="12"/>
              </w:rPr>
            </w:pPr>
          </w:p>
        </w:tc>
        <w:tc>
          <w:tcPr>
            <w:tcW w:w="2040" w:type="dxa"/>
            <w:vMerge/>
          </w:tcPr>
          <w:p w14:paraId="4AF18053" w14:textId="77777777" w:rsidR="00472207" w:rsidRDefault="00472207" w:rsidP="00DD2874">
            <w:pPr>
              <w:jc w:val="center"/>
              <w:rPr>
                <w:sz w:val="16"/>
                <w:szCs w:val="12"/>
              </w:rPr>
            </w:pPr>
          </w:p>
        </w:tc>
        <w:tc>
          <w:tcPr>
            <w:tcW w:w="1680" w:type="dxa"/>
            <w:vMerge/>
          </w:tcPr>
          <w:p w14:paraId="2DD4D8AE" w14:textId="77777777" w:rsidR="00472207" w:rsidRDefault="00472207" w:rsidP="00DD2874">
            <w:pPr>
              <w:jc w:val="center"/>
              <w:rPr>
                <w:sz w:val="16"/>
                <w:szCs w:val="12"/>
              </w:rPr>
            </w:pPr>
          </w:p>
        </w:tc>
        <w:tc>
          <w:tcPr>
            <w:tcW w:w="1560" w:type="dxa"/>
          </w:tcPr>
          <w:p w14:paraId="59894D99" w14:textId="04095653" w:rsidR="00472207" w:rsidRDefault="00472207" w:rsidP="00DD2874">
            <w:pPr>
              <w:jc w:val="center"/>
              <w:rPr>
                <w:sz w:val="16"/>
                <w:szCs w:val="12"/>
              </w:rPr>
            </w:pPr>
            <w:r>
              <w:rPr>
                <w:rFonts w:hint="eastAsia"/>
                <w:sz w:val="16"/>
                <w:szCs w:val="12"/>
              </w:rPr>
              <w:t>資材費</w:t>
            </w:r>
          </w:p>
        </w:tc>
        <w:tc>
          <w:tcPr>
            <w:tcW w:w="1440" w:type="dxa"/>
          </w:tcPr>
          <w:p w14:paraId="6FDF36C2" w14:textId="753B6E74" w:rsidR="00472207" w:rsidRDefault="00472207" w:rsidP="00DD2874">
            <w:pPr>
              <w:jc w:val="center"/>
              <w:rPr>
                <w:sz w:val="16"/>
                <w:szCs w:val="12"/>
              </w:rPr>
            </w:pPr>
            <w:r>
              <w:rPr>
                <w:rFonts w:hint="eastAsia"/>
                <w:sz w:val="16"/>
                <w:szCs w:val="12"/>
              </w:rPr>
              <w:t>労務費</w:t>
            </w:r>
          </w:p>
        </w:tc>
        <w:tc>
          <w:tcPr>
            <w:tcW w:w="1680" w:type="dxa"/>
            <w:vMerge/>
          </w:tcPr>
          <w:p w14:paraId="0372BDE1" w14:textId="1896E516" w:rsidR="00472207" w:rsidRDefault="00472207" w:rsidP="00DD2874">
            <w:pPr>
              <w:jc w:val="center"/>
              <w:rPr>
                <w:sz w:val="16"/>
                <w:szCs w:val="12"/>
              </w:rPr>
            </w:pPr>
          </w:p>
        </w:tc>
        <w:tc>
          <w:tcPr>
            <w:tcW w:w="1320" w:type="dxa"/>
            <w:vMerge/>
          </w:tcPr>
          <w:p w14:paraId="63EB054D" w14:textId="77777777" w:rsidR="00472207" w:rsidRDefault="00472207" w:rsidP="00472207">
            <w:pPr>
              <w:jc w:val="center"/>
              <w:rPr>
                <w:sz w:val="16"/>
                <w:szCs w:val="12"/>
              </w:rPr>
            </w:pPr>
          </w:p>
        </w:tc>
      </w:tr>
      <w:tr w:rsidR="00472207" w14:paraId="0719E65B" w14:textId="5318C241" w:rsidTr="00143668">
        <w:trPr>
          <w:trHeight w:val="2654"/>
        </w:trPr>
        <w:tc>
          <w:tcPr>
            <w:tcW w:w="2640" w:type="dxa"/>
          </w:tcPr>
          <w:p w14:paraId="7094E0F9" w14:textId="77777777" w:rsidR="00472207" w:rsidRDefault="00472207" w:rsidP="005A456F">
            <w:pPr>
              <w:jc w:val="left"/>
            </w:pPr>
          </w:p>
          <w:p w14:paraId="1A03D5E2" w14:textId="3BADB853" w:rsidR="00472207" w:rsidRDefault="00472207" w:rsidP="005A456F">
            <w:pPr>
              <w:jc w:val="left"/>
            </w:pPr>
          </w:p>
        </w:tc>
        <w:tc>
          <w:tcPr>
            <w:tcW w:w="1800" w:type="dxa"/>
          </w:tcPr>
          <w:p w14:paraId="1AE12EA9" w14:textId="77777777" w:rsidR="00472207" w:rsidRDefault="00472207" w:rsidP="005A456F">
            <w:pPr>
              <w:jc w:val="left"/>
            </w:pPr>
          </w:p>
        </w:tc>
        <w:tc>
          <w:tcPr>
            <w:tcW w:w="2040" w:type="dxa"/>
          </w:tcPr>
          <w:p w14:paraId="20310F5A" w14:textId="3478D71C" w:rsidR="00472207" w:rsidRDefault="00472207" w:rsidP="005A456F">
            <w:pPr>
              <w:jc w:val="left"/>
            </w:pPr>
          </w:p>
        </w:tc>
        <w:tc>
          <w:tcPr>
            <w:tcW w:w="1680" w:type="dxa"/>
          </w:tcPr>
          <w:p w14:paraId="51D94EBF" w14:textId="77777777" w:rsidR="00472207" w:rsidRDefault="00472207" w:rsidP="005A456F">
            <w:pPr>
              <w:jc w:val="left"/>
            </w:pPr>
          </w:p>
        </w:tc>
        <w:tc>
          <w:tcPr>
            <w:tcW w:w="1560" w:type="dxa"/>
          </w:tcPr>
          <w:p w14:paraId="09651D18" w14:textId="256FECB9" w:rsidR="00472207" w:rsidRDefault="00472207" w:rsidP="005A456F">
            <w:pPr>
              <w:jc w:val="left"/>
            </w:pPr>
          </w:p>
        </w:tc>
        <w:tc>
          <w:tcPr>
            <w:tcW w:w="1440" w:type="dxa"/>
          </w:tcPr>
          <w:p w14:paraId="2E68FFAE" w14:textId="77777777" w:rsidR="00472207" w:rsidRDefault="00472207" w:rsidP="005A456F">
            <w:pPr>
              <w:jc w:val="left"/>
            </w:pPr>
          </w:p>
        </w:tc>
        <w:tc>
          <w:tcPr>
            <w:tcW w:w="1680" w:type="dxa"/>
          </w:tcPr>
          <w:p w14:paraId="764BB11A" w14:textId="084A88A6" w:rsidR="00472207" w:rsidRDefault="00472207" w:rsidP="005A456F">
            <w:pPr>
              <w:jc w:val="left"/>
            </w:pPr>
          </w:p>
        </w:tc>
        <w:tc>
          <w:tcPr>
            <w:tcW w:w="1320" w:type="dxa"/>
          </w:tcPr>
          <w:p w14:paraId="77E12442" w14:textId="77777777" w:rsidR="00472207" w:rsidRDefault="00472207" w:rsidP="005A456F">
            <w:pPr>
              <w:jc w:val="left"/>
            </w:pPr>
          </w:p>
        </w:tc>
      </w:tr>
    </w:tbl>
    <w:p w14:paraId="14AC0841" w14:textId="11B6B23E" w:rsidR="00A85CD5" w:rsidRDefault="00B44DC4" w:rsidP="003016A8">
      <w:pPr>
        <w:ind w:leftChars="99" w:left="836" w:hangingChars="285" w:hanging="598"/>
        <w:rPr>
          <w:sz w:val="21"/>
          <w:szCs w:val="18"/>
        </w:rPr>
      </w:pPr>
      <w:r>
        <w:rPr>
          <w:rFonts w:hint="eastAsia"/>
          <w:sz w:val="21"/>
        </w:rPr>
        <w:t>注）</w:t>
      </w:r>
      <w:r w:rsidR="003016A8">
        <w:rPr>
          <w:rFonts w:hint="eastAsia"/>
          <w:sz w:val="21"/>
          <w:szCs w:val="18"/>
        </w:rPr>
        <w:t>１</w:t>
      </w:r>
      <w:r>
        <w:rPr>
          <w:rFonts w:hint="eastAsia"/>
          <w:sz w:val="21"/>
          <w:szCs w:val="18"/>
        </w:rPr>
        <w:t xml:space="preserve">　台木を増産する場合</w:t>
      </w:r>
      <w:r w:rsidR="0020186A">
        <w:rPr>
          <w:rFonts w:hint="eastAsia"/>
          <w:sz w:val="21"/>
          <w:szCs w:val="18"/>
        </w:rPr>
        <w:t>は</w:t>
      </w:r>
      <w:r>
        <w:rPr>
          <w:rFonts w:hint="eastAsia"/>
          <w:sz w:val="21"/>
          <w:szCs w:val="18"/>
        </w:rPr>
        <w:t>、</w:t>
      </w:r>
      <w:r w:rsidR="003D6236">
        <w:rPr>
          <w:rFonts w:hint="eastAsia"/>
          <w:sz w:val="21"/>
          <w:szCs w:val="18"/>
        </w:rPr>
        <w:t>「</w:t>
      </w:r>
      <w:r>
        <w:rPr>
          <w:rFonts w:hint="eastAsia"/>
          <w:sz w:val="21"/>
          <w:szCs w:val="18"/>
        </w:rPr>
        <w:t>専用苗木増産品種名</w:t>
      </w:r>
      <w:r w:rsidR="003D6236">
        <w:rPr>
          <w:rFonts w:hint="eastAsia"/>
          <w:sz w:val="21"/>
          <w:szCs w:val="18"/>
        </w:rPr>
        <w:t>」</w:t>
      </w:r>
      <w:r w:rsidR="003D1839">
        <w:rPr>
          <w:rFonts w:hint="eastAsia"/>
          <w:sz w:val="21"/>
          <w:szCs w:val="18"/>
        </w:rPr>
        <w:t>の欄に</w:t>
      </w:r>
      <w:r w:rsidR="003016A8">
        <w:rPr>
          <w:rFonts w:hint="eastAsia"/>
          <w:sz w:val="21"/>
          <w:szCs w:val="18"/>
        </w:rPr>
        <w:t>「</w:t>
      </w:r>
      <w:r w:rsidR="003D1839">
        <w:rPr>
          <w:rFonts w:hint="eastAsia"/>
          <w:sz w:val="21"/>
          <w:szCs w:val="18"/>
        </w:rPr>
        <w:t>M</w:t>
      </w:r>
      <w:r w:rsidR="003D1839">
        <w:rPr>
          <w:sz w:val="21"/>
          <w:szCs w:val="18"/>
        </w:rPr>
        <w:t>9.</w:t>
      </w:r>
      <w:r w:rsidR="003D1839">
        <w:rPr>
          <w:rFonts w:hint="eastAsia"/>
          <w:sz w:val="21"/>
          <w:szCs w:val="18"/>
        </w:rPr>
        <w:t>ナガノ</w:t>
      </w:r>
      <w:r w:rsidR="003016A8">
        <w:rPr>
          <w:rFonts w:hint="eastAsia"/>
          <w:sz w:val="21"/>
          <w:szCs w:val="18"/>
        </w:rPr>
        <w:t>」</w:t>
      </w:r>
      <w:r w:rsidR="003D1839">
        <w:rPr>
          <w:rFonts w:hint="eastAsia"/>
          <w:sz w:val="21"/>
          <w:szCs w:val="18"/>
        </w:rPr>
        <w:t>又は</w:t>
      </w:r>
      <w:r w:rsidR="003016A8">
        <w:rPr>
          <w:rFonts w:hint="eastAsia"/>
          <w:sz w:val="21"/>
          <w:szCs w:val="18"/>
        </w:rPr>
        <w:t>「</w:t>
      </w:r>
      <w:r w:rsidR="003D1839">
        <w:rPr>
          <w:rFonts w:hint="eastAsia"/>
          <w:sz w:val="21"/>
          <w:szCs w:val="18"/>
        </w:rPr>
        <w:t>M</w:t>
      </w:r>
      <w:r w:rsidR="003D1839">
        <w:rPr>
          <w:sz w:val="21"/>
          <w:szCs w:val="18"/>
        </w:rPr>
        <w:t>9.T337</w:t>
      </w:r>
      <w:r w:rsidR="003016A8">
        <w:rPr>
          <w:rFonts w:hint="eastAsia"/>
          <w:sz w:val="21"/>
          <w:szCs w:val="18"/>
        </w:rPr>
        <w:t>」</w:t>
      </w:r>
      <w:r w:rsidR="0020186A">
        <w:rPr>
          <w:rFonts w:hint="eastAsia"/>
          <w:sz w:val="21"/>
          <w:szCs w:val="18"/>
        </w:rPr>
        <w:t>のいずれか</w:t>
      </w:r>
      <w:r w:rsidR="003D6236">
        <w:rPr>
          <w:rFonts w:hint="eastAsia"/>
          <w:sz w:val="21"/>
          <w:szCs w:val="18"/>
        </w:rPr>
        <w:t>を</w:t>
      </w:r>
      <w:r w:rsidR="003D1839">
        <w:rPr>
          <w:rFonts w:hint="eastAsia"/>
          <w:sz w:val="21"/>
          <w:szCs w:val="18"/>
        </w:rPr>
        <w:t>記入する</w:t>
      </w:r>
      <w:r w:rsidR="0020186A">
        <w:rPr>
          <w:rFonts w:hint="eastAsia"/>
          <w:sz w:val="21"/>
          <w:szCs w:val="18"/>
        </w:rPr>
        <w:t>こと</w:t>
      </w:r>
      <w:r w:rsidR="003D1839">
        <w:rPr>
          <w:rFonts w:hint="eastAsia"/>
          <w:sz w:val="21"/>
          <w:szCs w:val="18"/>
        </w:rPr>
        <w:t>。</w:t>
      </w:r>
      <w:r w:rsidR="003016A8">
        <w:rPr>
          <w:rFonts w:hint="eastAsia"/>
          <w:sz w:val="21"/>
          <w:szCs w:val="18"/>
        </w:rPr>
        <w:t>また、「事業量」の欄の</w:t>
      </w:r>
      <w:r w:rsidR="003016A8" w:rsidRPr="00A85CD5">
        <w:rPr>
          <w:rFonts w:hint="eastAsia"/>
          <w:sz w:val="21"/>
        </w:rPr>
        <w:t>上段に親株の本数を、下段に括弧書きで計画している増</w:t>
      </w:r>
      <w:r w:rsidR="003016A8">
        <w:rPr>
          <w:rFonts w:hint="eastAsia"/>
          <w:sz w:val="21"/>
        </w:rPr>
        <w:t>産</w:t>
      </w:r>
      <w:r w:rsidR="003016A8" w:rsidRPr="00A85CD5">
        <w:rPr>
          <w:rFonts w:hint="eastAsia"/>
          <w:sz w:val="21"/>
        </w:rPr>
        <w:t>本数を記載する</w:t>
      </w:r>
      <w:r w:rsidR="003016A8">
        <w:rPr>
          <w:rFonts w:hint="eastAsia"/>
          <w:sz w:val="21"/>
        </w:rPr>
        <w:t>こと</w:t>
      </w:r>
      <w:r w:rsidR="003016A8" w:rsidRPr="00A85CD5">
        <w:rPr>
          <w:rFonts w:hint="eastAsia"/>
          <w:sz w:val="21"/>
          <w:szCs w:val="18"/>
        </w:rPr>
        <w:t>。</w:t>
      </w:r>
    </w:p>
    <w:p w14:paraId="28E0B82F" w14:textId="6C572066" w:rsidR="00143668" w:rsidRDefault="00143668" w:rsidP="003016A8">
      <w:pPr>
        <w:ind w:leftChars="99" w:left="836" w:hangingChars="285" w:hanging="598"/>
        <w:rPr>
          <w:sz w:val="21"/>
          <w:szCs w:val="18"/>
        </w:rPr>
      </w:pPr>
      <w:r>
        <w:rPr>
          <w:rFonts w:hint="eastAsia"/>
          <w:sz w:val="21"/>
          <w:szCs w:val="18"/>
        </w:rPr>
        <w:t xml:space="preserve">　　２　</w:t>
      </w:r>
      <w:r w:rsidR="002916BD">
        <w:rPr>
          <w:rFonts w:hint="eastAsia"/>
          <w:sz w:val="21"/>
          <w:szCs w:val="18"/>
        </w:rPr>
        <w:t>「費用内訳」の「労務費」の欄は、作業日誌に記載のある作業内容</w:t>
      </w:r>
      <w:r w:rsidR="00B64B15">
        <w:rPr>
          <w:rFonts w:hint="eastAsia"/>
          <w:sz w:val="21"/>
          <w:szCs w:val="18"/>
        </w:rPr>
        <w:t>、</w:t>
      </w:r>
      <w:r w:rsidR="002916BD">
        <w:rPr>
          <w:rFonts w:hint="eastAsia"/>
          <w:sz w:val="21"/>
          <w:szCs w:val="18"/>
        </w:rPr>
        <w:t>作業時間</w:t>
      </w:r>
      <w:r w:rsidR="00B64B15">
        <w:rPr>
          <w:rFonts w:hint="eastAsia"/>
          <w:sz w:val="21"/>
          <w:szCs w:val="18"/>
        </w:rPr>
        <w:t>及び</w:t>
      </w:r>
      <w:r w:rsidR="002916BD">
        <w:rPr>
          <w:rFonts w:hint="eastAsia"/>
          <w:sz w:val="21"/>
          <w:szCs w:val="18"/>
        </w:rPr>
        <w:t>青森県最低賃金により計算すること。</w:t>
      </w:r>
    </w:p>
    <w:p w14:paraId="0C93E3DD" w14:textId="252064F5" w:rsidR="003D1839" w:rsidRDefault="003016A8" w:rsidP="00143668">
      <w:pPr>
        <w:ind w:leftChars="99" w:left="836" w:hangingChars="285" w:hanging="598"/>
        <w:rPr>
          <w:sz w:val="21"/>
          <w:szCs w:val="18"/>
        </w:rPr>
      </w:pPr>
      <w:r>
        <w:rPr>
          <w:rFonts w:hint="eastAsia"/>
          <w:sz w:val="21"/>
          <w:szCs w:val="18"/>
        </w:rPr>
        <w:t xml:space="preserve">　　</w:t>
      </w:r>
      <w:r w:rsidR="002916BD">
        <w:rPr>
          <w:rFonts w:hint="eastAsia"/>
          <w:sz w:val="21"/>
          <w:szCs w:val="18"/>
        </w:rPr>
        <w:t>３</w:t>
      </w:r>
      <w:r w:rsidR="003D1839">
        <w:rPr>
          <w:rFonts w:hint="eastAsia"/>
          <w:sz w:val="21"/>
          <w:szCs w:val="18"/>
        </w:rPr>
        <w:t xml:space="preserve">　専用苗木</w:t>
      </w:r>
      <w:r w:rsidR="0020186A">
        <w:rPr>
          <w:rFonts w:hint="eastAsia"/>
          <w:sz w:val="21"/>
          <w:szCs w:val="18"/>
        </w:rPr>
        <w:t>及び</w:t>
      </w:r>
      <w:r w:rsidR="003D1839">
        <w:rPr>
          <w:rFonts w:hint="eastAsia"/>
          <w:sz w:val="21"/>
          <w:szCs w:val="18"/>
        </w:rPr>
        <w:t>台木</w:t>
      </w:r>
      <w:r w:rsidR="003D6236">
        <w:rPr>
          <w:rFonts w:hint="eastAsia"/>
          <w:sz w:val="21"/>
          <w:szCs w:val="18"/>
        </w:rPr>
        <w:t>の増産に</w:t>
      </w:r>
      <w:r w:rsidR="0020186A">
        <w:rPr>
          <w:rFonts w:hint="eastAsia"/>
          <w:sz w:val="21"/>
          <w:szCs w:val="18"/>
        </w:rPr>
        <w:t>併せて</w:t>
      </w:r>
      <w:r w:rsidR="003D6236">
        <w:rPr>
          <w:rFonts w:hint="eastAsia"/>
          <w:sz w:val="21"/>
          <w:szCs w:val="18"/>
        </w:rPr>
        <w:t>取り組む場合</w:t>
      </w:r>
      <w:r w:rsidR="0020186A">
        <w:rPr>
          <w:rFonts w:hint="eastAsia"/>
          <w:sz w:val="21"/>
          <w:szCs w:val="18"/>
        </w:rPr>
        <w:t>は</w:t>
      </w:r>
      <w:r w:rsidR="00396945">
        <w:rPr>
          <w:rFonts w:hint="eastAsia"/>
          <w:sz w:val="21"/>
          <w:szCs w:val="18"/>
        </w:rPr>
        <w:t>、</w:t>
      </w:r>
      <w:r w:rsidR="0020186A">
        <w:rPr>
          <w:rFonts w:hint="eastAsia"/>
          <w:sz w:val="21"/>
          <w:szCs w:val="18"/>
        </w:rPr>
        <w:t>行を追加してそれぞれ</w:t>
      </w:r>
      <w:r w:rsidR="00396945">
        <w:rPr>
          <w:rFonts w:hint="eastAsia"/>
          <w:sz w:val="21"/>
          <w:szCs w:val="18"/>
        </w:rPr>
        <w:t>記載す</w:t>
      </w:r>
      <w:r w:rsidR="003D6236">
        <w:rPr>
          <w:rFonts w:hint="eastAsia"/>
          <w:sz w:val="21"/>
          <w:szCs w:val="18"/>
        </w:rPr>
        <w:t>る</w:t>
      </w:r>
      <w:r w:rsidR="0020186A">
        <w:rPr>
          <w:rFonts w:hint="eastAsia"/>
          <w:sz w:val="21"/>
          <w:szCs w:val="18"/>
        </w:rPr>
        <w:t>こと</w:t>
      </w:r>
      <w:r w:rsidR="003D6236">
        <w:rPr>
          <w:rFonts w:hint="eastAsia"/>
          <w:sz w:val="21"/>
          <w:szCs w:val="18"/>
        </w:rPr>
        <w:t>。</w:t>
      </w:r>
    </w:p>
    <w:p w14:paraId="38B20CCC" w14:textId="77777777" w:rsidR="00143668" w:rsidRPr="00B44DC4" w:rsidRDefault="00143668" w:rsidP="002A5893">
      <w:pPr>
        <w:ind w:firstLineChars="300" w:firstLine="630"/>
        <w:rPr>
          <w:sz w:val="21"/>
          <w:szCs w:val="18"/>
        </w:rPr>
      </w:pPr>
    </w:p>
    <w:p w14:paraId="6A0E0AF2" w14:textId="3C367494" w:rsidR="00143668" w:rsidRDefault="00BE7463" w:rsidP="00962414">
      <w:pPr>
        <w:ind w:leftChars="100" w:left="480" w:hangingChars="100" w:hanging="240"/>
        <w:rPr>
          <w:sz w:val="21"/>
        </w:rPr>
      </w:pPr>
      <w:r>
        <w:rPr>
          <w:rFonts w:hint="eastAsia"/>
          <w:szCs w:val="24"/>
        </w:rPr>
        <w:t xml:space="preserve">　　</w:t>
      </w:r>
    </w:p>
    <w:p w14:paraId="102338CC" w14:textId="72417EA0" w:rsidR="00962414" w:rsidRDefault="00962414" w:rsidP="00962414">
      <w:pPr>
        <w:ind w:leftChars="100" w:left="450" w:hangingChars="100" w:hanging="210"/>
        <w:rPr>
          <w:sz w:val="21"/>
        </w:rPr>
      </w:pPr>
    </w:p>
    <w:p w14:paraId="55A3A581" w14:textId="77777777" w:rsidR="00040762" w:rsidRDefault="00040762" w:rsidP="00962414">
      <w:pPr>
        <w:ind w:leftChars="100" w:left="450" w:hangingChars="100" w:hanging="210"/>
        <w:rPr>
          <w:sz w:val="21"/>
        </w:rPr>
      </w:pPr>
    </w:p>
    <w:p w14:paraId="58B10554" w14:textId="77777777" w:rsidR="00962414" w:rsidRPr="00BE7463" w:rsidRDefault="00962414" w:rsidP="00962414">
      <w:pPr>
        <w:ind w:leftChars="100" w:left="450" w:hangingChars="100" w:hanging="210"/>
        <w:rPr>
          <w:sz w:val="21"/>
        </w:rPr>
      </w:pPr>
    </w:p>
    <w:p w14:paraId="09AECA35" w14:textId="516AFC07" w:rsidR="004A0127" w:rsidRDefault="00F54E55" w:rsidP="004A0127">
      <w:pPr>
        <w:rPr>
          <w:szCs w:val="24"/>
        </w:rPr>
      </w:pPr>
      <w:r>
        <w:rPr>
          <w:rFonts w:hint="eastAsia"/>
          <w:szCs w:val="24"/>
        </w:rPr>
        <w:lastRenderedPageBreak/>
        <w:t>３　補助金の額</w:t>
      </w:r>
    </w:p>
    <w:p w14:paraId="10536B1E" w14:textId="26D348A7" w:rsidR="003016A8" w:rsidRPr="004A0127" w:rsidRDefault="003016A8" w:rsidP="004A0127">
      <w:pPr>
        <w:rPr>
          <w:szCs w:val="24"/>
        </w:rPr>
      </w:pPr>
      <w:r>
        <w:rPr>
          <w:rFonts w:hint="eastAsia"/>
          <w:szCs w:val="24"/>
        </w:rPr>
        <w:t xml:space="preserve">　　　　　　　　　　　　　　　　　　　　　　　　　　　　（単位：円）</w:t>
      </w:r>
    </w:p>
    <w:tbl>
      <w:tblPr>
        <w:tblStyle w:val="aff3"/>
        <w:tblW w:w="0" w:type="auto"/>
        <w:tblInd w:w="115" w:type="dxa"/>
        <w:tblLook w:val="04A0" w:firstRow="1" w:lastRow="0" w:firstColumn="1" w:lastColumn="0" w:noHBand="0" w:noVBand="1"/>
      </w:tblPr>
      <w:tblGrid>
        <w:gridCol w:w="3360"/>
        <w:gridCol w:w="2400"/>
        <w:gridCol w:w="2280"/>
      </w:tblGrid>
      <w:tr w:rsidR="00F26F3B" w14:paraId="2DB61CBF" w14:textId="77777777" w:rsidTr="00E47300">
        <w:trPr>
          <w:trHeight w:val="315"/>
        </w:trPr>
        <w:tc>
          <w:tcPr>
            <w:tcW w:w="3360" w:type="dxa"/>
            <w:vMerge w:val="restart"/>
          </w:tcPr>
          <w:p w14:paraId="72801E19" w14:textId="3A575308" w:rsidR="00F26F3B" w:rsidRPr="00F26F3B" w:rsidRDefault="00F26F3B" w:rsidP="00F26F3B">
            <w:pPr>
              <w:jc w:val="center"/>
              <w:rPr>
                <w:sz w:val="16"/>
                <w:szCs w:val="16"/>
              </w:rPr>
            </w:pPr>
            <w:r w:rsidRPr="00F26F3B">
              <w:rPr>
                <w:rFonts w:hint="eastAsia"/>
                <w:sz w:val="16"/>
                <w:szCs w:val="16"/>
              </w:rPr>
              <w:t>事業費</w:t>
            </w:r>
          </w:p>
        </w:tc>
        <w:tc>
          <w:tcPr>
            <w:tcW w:w="4680" w:type="dxa"/>
            <w:gridSpan w:val="2"/>
          </w:tcPr>
          <w:p w14:paraId="380F9C98" w14:textId="0DC17325" w:rsidR="00F26F3B" w:rsidRPr="00F26F3B" w:rsidRDefault="00F26F3B" w:rsidP="00F26F3B">
            <w:pPr>
              <w:jc w:val="center"/>
              <w:rPr>
                <w:sz w:val="16"/>
                <w:szCs w:val="16"/>
              </w:rPr>
            </w:pPr>
            <w:r w:rsidRPr="00F26F3B">
              <w:rPr>
                <w:rFonts w:hint="eastAsia"/>
                <w:sz w:val="16"/>
                <w:szCs w:val="16"/>
              </w:rPr>
              <w:t>負担区分</w:t>
            </w:r>
          </w:p>
        </w:tc>
      </w:tr>
      <w:tr w:rsidR="00F26F3B" w14:paraId="43EB01FE" w14:textId="77777777" w:rsidTr="00E47300">
        <w:trPr>
          <w:trHeight w:val="405"/>
        </w:trPr>
        <w:tc>
          <w:tcPr>
            <w:tcW w:w="3360" w:type="dxa"/>
            <w:vMerge/>
          </w:tcPr>
          <w:p w14:paraId="266796D5" w14:textId="77777777" w:rsidR="00F26F3B" w:rsidRPr="00F26F3B" w:rsidRDefault="00F26F3B" w:rsidP="00F26F3B">
            <w:pPr>
              <w:jc w:val="center"/>
              <w:rPr>
                <w:sz w:val="16"/>
                <w:szCs w:val="16"/>
              </w:rPr>
            </w:pPr>
          </w:p>
        </w:tc>
        <w:tc>
          <w:tcPr>
            <w:tcW w:w="2400" w:type="dxa"/>
          </w:tcPr>
          <w:p w14:paraId="6F1236C7" w14:textId="10DD2519" w:rsidR="00F26F3B" w:rsidRPr="00F26F3B" w:rsidRDefault="00F26F3B" w:rsidP="00F26F3B">
            <w:pPr>
              <w:jc w:val="center"/>
              <w:rPr>
                <w:sz w:val="16"/>
                <w:szCs w:val="16"/>
              </w:rPr>
            </w:pPr>
            <w:r w:rsidRPr="00F26F3B">
              <w:rPr>
                <w:rFonts w:hint="eastAsia"/>
                <w:sz w:val="16"/>
                <w:szCs w:val="16"/>
              </w:rPr>
              <w:t>県補助金</w:t>
            </w:r>
          </w:p>
        </w:tc>
        <w:tc>
          <w:tcPr>
            <w:tcW w:w="2280" w:type="dxa"/>
          </w:tcPr>
          <w:p w14:paraId="39ADEB56" w14:textId="0875B3B8" w:rsidR="00F26F3B" w:rsidRPr="00F26F3B" w:rsidRDefault="00F26F3B" w:rsidP="00F26F3B">
            <w:pPr>
              <w:jc w:val="center"/>
              <w:rPr>
                <w:sz w:val="16"/>
                <w:szCs w:val="16"/>
              </w:rPr>
            </w:pPr>
            <w:r w:rsidRPr="00F26F3B">
              <w:rPr>
                <w:rFonts w:hint="eastAsia"/>
                <w:sz w:val="16"/>
                <w:szCs w:val="16"/>
              </w:rPr>
              <w:t>その他（自己資金）</w:t>
            </w:r>
          </w:p>
        </w:tc>
      </w:tr>
      <w:tr w:rsidR="00F26F3B" w14:paraId="6991AD5D" w14:textId="77777777" w:rsidTr="002A5893">
        <w:trPr>
          <w:trHeight w:val="807"/>
        </w:trPr>
        <w:tc>
          <w:tcPr>
            <w:tcW w:w="3360" w:type="dxa"/>
          </w:tcPr>
          <w:p w14:paraId="3B3428DE" w14:textId="77777777" w:rsidR="00F26F3B" w:rsidRDefault="00F26F3B" w:rsidP="00F26F3B">
            <w:pPr>
              <w:rPr>
                <w:sz w:val="16"/>
                <w:szCs w:val="16"/>
              </w:rPr>
            </w:pPr>
          </w:p>
          <w:p w14:paraId="3E799065" w14:textId="691DE702" w:rsidR="00162F5A" w:rsidRPr="00F26F3B" w:rsidRDefault="00162F5A" w:rsidP="00F26F3B">
            <w:pPr>
              <w:rPr>
                <w:sz w:val="16"/>
                <w:szCs w:val="16"/>
              </w:rPr>
            </w:pPr>
          </w:p>
        </w:tc>
        <w:tc>
          <w:tcPr>
            <w:tcW w:w="2400" w:type="dxa"/>
          </w:tcPr>
          <w:p w14:paraId="58A557B2" w14:textId="77777777" w:rsidR="00F26F3B" w:rsidRPr="00F26F3B" w:rsidRDefault="00F26F3B" w:rsidP="00F26F3B">
            <w:pPr>
              <w:jc w:val="center"/>
              <w:rPr>
                <w:sz w:val="16"/>
                <w:szCs w:val="16"/>
              </w:rPr>
            </w:pPr>
          </w:p>
        </w:tc>
        <w:tc>
          <w:tcPr>
            <w:tcW w:w="2280" w:type="dxa"/>
          </w:tcPr>
          <w:p w14:paraId="3B0B3E68" w14:textId="77777777" w:rsidR="00F26F3B" w:rsidRPr="00F26F3B" w:rsidRDefault="00F26F3B" w:rsidP="00F26F3B">
            <w:pPr>
              <w:jc w:val="center"/>
              <w:rPr>
                <w:sz w:val="16"/>
                <w:szCs w:val="16"/>
              </w:rPr>
            </w:pPr>
          </w:p>
        </w:tc>
      </w:tr>
    </w:tbl>
    <w:p w14:paraId="1397FB99" w14:textId="77777777" w:rsidR="00143668" w:rsidRDefault="00143668" w:rsidP="004A0127">
      <w:pPr>
        <w:rPr>
          <w:szCs w:val="24"/>
        </w:rPr>
      </w:pPr>
    </w:p>
    <w:p w14:paraId="1304B367" w14:textId="610B8FC9" w:rsidR="00F26F3B" w:rsidRDefault="00F26F3B" w:rsidP="004A0127">
      <w:pPr>
        <w:rPr>
          <w:szCs w:val="24"/>
        </w:rPr>
      </w:pPr>
      <w:r>
        <w:rPr>
          <w:rFonts w:hint="eastAsia"/>
          <w:szCs w:val="24"/>
        </w:rPr>
        <w:t>４　事業実施主体の概要</w:t>
      </w:r>
    </w:p>
    <w:tbl>
      <w:tblPr>
        <w:tblStyle w:val="aff3"/>
        <w:tblW w:w="0" w:type="auto"/>
        <w:tblInd w:w="115" w:type="dxa"/>
        <w:tblLook w:val="04A0" w:firstRow="1" w:lastRow="0" w:firstColumn="1" w:lastColumn="0" w:noHBand="0" w:noVBand="1"/>
      </w:tblPr>
      <w:tblGrid>
        <w:gridCol w:w="2292"/>
        <w:gridCol w:w="2407"/>
        <w:gridCol w:w="2407"/>
        <w:gridCol w:w="2407"/>
      </w:tblGrid>
      <w:tr w:rsidR="00F26F3B" w14:paraId="7C32F282" w14:textId="77777777" w:rsidTr="00E47300">
        <w:tc>
          <w:tcPr>
            <w:tcW w:w="2292" w:type="dxa"/>
          </w:tcPr>
          <w:p w14:paraId="31E94208" w14:textId="248EC562" w:rsidR="00F26F3B" w:rsidRPr="00F26F3B" w:rsidRDefault="00F26F3B" w:rsidP="00F26F3B">
            <w:pPr>
              <w:jc w:val="center"/>
              <w:rPr>
                <w:sz w:val="16"/>
                <w:szCs w:val="16"/>
              </w:rPr>
            </w:pPr>
            <w:r w:rsidRPr="00F26F3B">
              <w:rPr>
                <w:rFonts w:hint="eastAsia"/>
                <w:sz w:val="16"/>
                <w:szCs w:val="16"/>
              </w:rPr>
              <w:t>設立年月日</w:t>
            </w:r>
          </w:p>
        </w:tc>
        <w:tc>
          <w:tcPr>
            <w:tcW w:w="2407" w:type="dxa"/>
          </w:tcPr>
          <w:p w14:paraId="5C970B9D" w14:textId="1DD49F1A" w:rsidR="00F26F3B" w:rsidRPr="00F26F3B" w:rsidRDefault="00F26F3B" w:rsidP="00F26F3B">
            <w:pPr>
              <w:jc w:val="center"/>
              <w:rPr>
                <w:sz w:val="16"/>
                <w:szCs w:val="16"/>
              </w:rPr>
            </w:pPr>
            <w:r w:rsidRPr="00F26F3B">
              <w:rPr>
                <w:rFonts w:hint="eastAsia"/>
                <w:sz w:val="16"/>
                <w:szCs w:val="16"/>
              </w:rPr>
              <w:t>構成人数</w:t>
            </w:r>
          </w:p>
        </w:tc>
        <w:tc>
          <w:tcPr>
            <w:tcW w:w="2407" w:type="dxa"/>
          </w:tcPr>
          <w:p w14:paraId="29A576A7" w14:textId="1A99E341" w:rsidR="00F26F3B" w:rsidRPr="00F26F3B" w:rsidRDefault="00F26F3B" w:rsidP="00F26F3B">
            <w:pPr>
              <w:jc w:val="center"/>
              <w:rPr>
                <w:sz w:val="16"/>
                <w:szCs w:val="16"/>
              </w:rPr>
            </w:pPr>
            <w:r w:rsidRPr="00F26F3B">
              <w:rPr>
                <w:rFonts w:hint="eastAsia"/>
                <w:sz w:val="16"/>
                <w:szCs w:val="16"/>
              </w:rPr>
              <w:t>組織活動内容</w:t>
            </w:r>
          </w:p>
        </w:tc>
        <w:tc>
          <w:tcPr>
            <w:tcW w:w="2407" w:type="dxa"/>
          </w:tcPr>
          <w:p w14:paraId="4BC5BEBB" w14:textId="0DEA1BD6" w:rsidR="00F26F3B" w:rsidRPr="00F26F3B" w:rsidRDefault="00F26F3B" w:rsidP="00F26F3B">
            <w:pPr>
              <w:jc w:val="center"/>
              <w:rPr>
                <w:sz w:val="16"/>
                <w:szCs w:val="16"/>
              </w:rPr>
            </w:pPr>
            <w:r w:rsidRPr="00F26F3B">
              <w:rPr>
                <w:rFonts w:hint="eastAsia"/>
                <w:sz w:val="16"/>
                <w:szCs w:val="16"/>
              </w:rPr>
              <w:t>備考</w:t>
            </w:r>
          </w:p>
        </w:tc>
      </w:tr>
      <w:tr w:rsidR="00F26F3B" w14:paraId="3FBA4325" w14:textId="77777777" w:rsidTr="002A5893">
        <w:trPr>
          <w:trHeight w:val="522"/>
        </w:trPr>
        <w:tc>
          <w:tcPr>
            <w:tcW w:w="2292" w:type="dxa"/>
          </w:tcPr>
          <w:p w14:paraId="1C2505A6" w14:textId="77777777" w:rsidR="00162F5A" w:rsidRDefault="00162F5A" w:rsidP="004A0127">
            <w:pPr>
              <w:rPr>
                <w:szCs w:val="24"/>
              </w:rPr>
            </w:pPr>
          </w:p>
          <w:p w14:paraId="498E589E" w14:textId="489BCD6F" w:rsidR="00143668" w:rsidRDefault="00143668" w:rsidP="004A0127">
            <w:pPr>
              <w:rPr>
                <w:szCs w:val="24"/>
              </w:rPr>
            </w:pPr>
          </w:p>
        </w:tc>
        <w:tc>
          <w:tcPr>
            <w:tcW w:w="2407" w:type="dxa"/>
          </w:tcPr>
          <w:p w14:paraId="74EA74BF" w14:textId="77777777" w:rsidR="00F26F3B" w:rsidRDefault="00F26F3B" w:rsidP="004A0127">
            <w:pPr>
              <w:rPr>
                <w:szCs w:val="24"/>
              </w:rPr>
            </w:pPr>
          </w:p>
        </w:tc>
        <w:tc>
          <w:tcPr>
            <w:tcW w:w="2407" w:type="dxa"/>
          </w:tcPr>
          <w:p w14:paraId="618DAAF0" w14:textId="77777777" w:rsidR="00F26F3B" w:rsidRDefault="00F26F3B" w:rsidP="004A0127">
            <w:pPr>
              <w:rPr>
                <w:szCs w:val="24"/>
              </w:rPr>
            </w:pPr>
          </w:p>
        </w:tc>
        <w:tc>
          <w:tcPr>
            <w:tcW w:w="2407" w:type="dxa"/>
          </w:tcPr>
          <w:p w14:paraId="12E3943A" w14:textId="77777777" w:rsidR="00F26F3B" w:rsidRDefault="00F26F3B" w:rsidP="004A0127">
            <w:pPr>
              <w:rPr>
                <w:szCs w:val="24"/>
              </w:rPr>
            </w:pPr>
          </w:p>
        </w:tc>
      </w:tr>
    </w:tbl>
    <w:p w14:paraId="2D68D8E7" w14:textId="77777777" w:rsidR="00B64B15" w:rsidRDefault="00396945" w:rsidP="00B64B15">
      <w:pPr>
        <w:ind w:leftChars="48" w:left="583" w:hangingChars="223" w:hanging="468"/>
        <w:rPr>
          <w:sz w:val="21"/>
        </w:rPr>
      </w:pPr>
      <w:r>
        <w:rPr>
          <w:rFonts w:hint="eastAsia"/>
          <w:sz w:val="21"/>
        </w:rPr>
        <w:t>注）</w:t>
      </w:r>
      <w:r w:rsidR="000103C3">
        <w:rPr>
          <w:rFonts w:hint="eastAsia"/>
          <w:sz w:val="21"/>
        </w:rPr>
        <w:t>全国農業協同組合連合会青森県本部、農業協同組合及び</w:t>
      </w:r>
      <w:r w:rsidR="00457BBA" w:rsidRPr="00457BBA">
        <w:rPr>
          <w:rFonts w:hint="eastAsia"/>
          <w:sz w:val="21"/>
        </w:rPr>
        <w:t>法人の場合</w:t>
      </w:r>
      <w:r w:rsidR="002A5893">
        <w:rPr>
          <w:rFonts w:hint="eastAsia"/>
          <w:sz w:val="21"/>
        </w:rPr>
        <w:t>は</w:t>
      </w:r>
      <w:r w:rsidR="00457BBA" w:rsidRPr="00457BBA">
        <w:rPr>
          <w:rFonts w:hint="eastAsia"/>
          <w:sz w:val="21"/>
        </w:rPr>
        <w:t>、登記事項証明書等の写しを添付することにより</w:t>
      </w:r>
      <w:r w:rsidR="002A5893">
        <w:rPr>
          <w:rFonts w:hint="eastAsia"/>
          <w:sz w:val="21"/>
        </w:rPr>
        <w:t>上記の</w:t>
      </w:r>
      <w:r w:rsidR="00457BBA" w:rsidRPr="00457BBA">
        <w:rPr>
          <w:rFonts w:hint="eastAsia"/>
          <w:sz w:val="21"/>
        </w:rPr>
        <w:t>記載を省略</w:t>
      </w:r>
      <w:r w:rsidR="002A5893">
        <w:rPr>
          <w:rFonts w:hint="eastAsia"/>
          <w:sz w:val="21"/>
        </w:rPr>
        <w:t>することが</w:t>
      </w:r>
    </w:p>
    <w:p w14:paraId="4957271A" w14:textId="20B7273B" w:rsidR="00F54E55" w:rsidRDefault="00457BBA" w:rsidP="00B64B15">
      <w:pPr>
        <w:ind w:firstLineChars="250" w:firstLine="525"/>
        <w:rPr>
          <w:sz w:val="21"/>
        </w:rPr>
      </w:pPr>
      <w:r w:rsidRPr="00457BBA">
        <w:rPr>
          <w:rFonts w:hint="eastAsia"/>
          <w:sz w:val="21"/>
        </w:rPr>
        <w:t>できる。</w:t>
      </w:r>
    </w:p>
    <w:p w14:paraId="74BEBF2E" w14:textId="0F349EF3" w:rsidR="00162F5A" w:rsidRPr="009E76D5" w:rsidRDefault="00457BBA" w:rsidP="00F26F3B">
      <w:pPr>
        <w:rPr>
          <w:sz w:val="21"/>
        </w:rPr>
      </w:pPr>
      <w:r>
        <w:rPr>
          <w:rFonts w:hint="eastAsia"/>
          <w:sz w:val="21"/>
        </w:rPr>
        <w:t xml:space="preserve">　　</w:t>
      </w:r>
    </w:p>
    <w:p w14:paraId="57D6F914" w14:textId="5D5908A6" w:rsidR="004A0127" w:rsidRDefault="00325035" w:rsidP="00F26F3B">
      <w:pPr>
        <w:rPr>
          <w:szCs w:val="24"/>
        </w:rPr>
      </w:pPr>
      <w:r>
        <w:rPr>
          <w:rFonts w:hint="eastAsia"/>
          <w:szCs w:val="24"/>
        </w:rPr>
        <w:t>５　事業</w:t>
      </w:r>
      <w:r w:rsidR="00396945">
        <w:rPr>
          <w:rFonts w:hint="eastAsia"/>
          <w:szCs w:val="24"/>
        </w:rPr>
        <w:t>着手</w:t>
      </w:r>
      <w:r>
        <w:rPr>
          <w:rFonts w:hint="eastAsia"/>
          <w:szCs w:val="24"/>
        </w:rPr>
        <w:t>予定年月日　　　　　　年　　月　　日</w:t>
      </w:r>
    </w:p>
    <w:p w14:paraId="34A3A0E0" w14:textId="77777777" w:rsidR="00325035" w:rsidRPr="00325035" w:rsidRDefault="00325035" w:rsidP="00F26F3B">
      <w:pPr>
        <w:rPr>
          <w:szCs w:val="24"/>
        </w:rPr>
      </w:pPr>
    </w:p>
    <w:p w14:paraId="3A00F3E9" w14:textId="6474B139" w:rsidR="00325035" w:rsidRDefault="00325035" w:rsidP="00F26F3B">
      <w:pPr>
        <w:rPr>
          <w:szCs w:val="24"/>
        </w:rPr>
      </w:pPr>
      <w:r>
        <w:rPr>
          <w:rFonts w:hint="eastAsia"/>
          <w:szCs w:val="24"/>
        </w:rPr>
        <w:t>６　事業完了予定年月日　　　　　　年　　月　　日</w:t>
      </w:r>
    </w:p>
    <w:p w14:paraId="6278F438" w14:textId="7BE647A3" w:rsidR="00325035" w:rsidRDefault="00325035" w:rsidP="00325035">
      <w:pPr>
        <w:ind w:left="480" w:hangingChars="200" w:hanging="480"/>
        <w:rPr>
          <w:sz w:val="21"/>
        </w:rPr>
      </w:pPr>
      <w:r>
        <w:rPr>
          <w:rFonts w:hint="eastAsia"/>
          <w:szCs w:val="24"/>
        </w:rPr>
        <w:t xml:space="preserve">　</w:t>
      </w:r>
      <w:r w:rsidR="00396945">
        <w:rPr>
          <w:rFonts w:hint="eastAsia"/>
          <w:sz w:val="21"/>
        </w:rPr>
        <w:t>注）</w:t>
      </w:r>
      <w:r w:rsidR="002A5893">
        <w:rPr>
          <w:rFonts w:hint="eastAsia"/>
          <w:sz w:val="21"/>
        </w:rPr>
        <w:t>事業</w:t>
      </w:r>
      <w:r w:rsidRPr="00325035">
        <w:rPr>
          <w:rFonts w:hint="eastAsia"/>
          <w:sz w:val="21"/>
        </w:rPr>
        <w:t>完了予定</w:t>
      </w:r>
      <w:r w:rsidR="002A5893">
        <w:rPr>
          <w:rFonts w:hint="eastAsia"/>
          <w:sz w:val="21"/>
        </w:rPr>
        <w:t>年月</w:t>
      </w:r>
      <w:r w:rsidRPr="00325035">
        <w:rPr>
          <w:rFonts w:hint="eastAsia"/>
          <w:sz w:val="21"/>
        </w:rPr>
        <w:t>日は、専用苗木又は台木を堀り上げて冷蔵庫等で保管する場合</w:t>
      </w:r>
      <w:r w:rsidR="00B64B15">
        <w:rPr>
          <w:rFonts w:hint="eastAsia"/>
          <w:sz w:val="21"/>
        </w:rPr>
        <w:t>は</w:t>
      </w:r>
      <w:r w:rsidRPr="00325035">
        <w:rPr>
          <w:rFonts w:hint="eastAsia"/>
          <w:sz w:val="21"/>
        </w:rPr>
        <w:t>1</w:t>
      </w:r>
      <w:r w:rsidRPr="00325035">
        <w:rPr>
          <w:sz w:val="21"/>
        </w:rPr>
        <w:t>2</w:t>
      </w:r>
      <w:r w:rsidRPr="00325035">
        <w:rPr>
          <w:rFonts w:hint="eastAsia"/>
          <w:sz w:val="21"/>
        </w:rPr>
        <w:t>月3</w:t>
      </w:r>
      <w:r w:rsidRPr="00325035">
        <w:rPr>
          <w:sz w:val="21"/>
        </w:rPr>
        <w:t>1</w:t>
      </w:r>
      <w:r w:rsidRPr="00325035">
        <w:rPr>
          <w:rFonts w:hint="eastAsia"/>
          <w:sz w:val="21"/>
        </w:rPr>
        <w:t>日まで、ほ場で管理する場合は３月3</w:t>
      </w:r>
      <w:r w:rsidRPr="00325035">
        <w:rPr>
          <w:sz w:val="21"/>
        </w:rPr>
        <w:t>1</w:t>
      </w:r>
      <w:r w:rsidRPr="00325035">
        <w:rPr>
          <w:rFonts w:hint="eastAsia"/>
          <w:sz w:val="21"/>
        </w:rPr>
        <w:t>日までとする。</w:t>
      </w:r>
    </w:p>
    <w:p w14:paraId="71A96A7D" w14:textId="0AD6B053" w:rsidR="00162F5A" w:rsidRDefault="00162F5A" w:rsidP="00325035">
      <w:pPr>
        <w:ind w:left="420" w:hangingChars="200" w:hanging="420"/>
        <w:rPr>
          <w:sz w:val="21"/>
        </w:rPr>
      </w:pPr>
    </w:p>
    <w:p w14:paraId="6937053D" w14:textId="7ED0F1FD" w:rsidR="00143668" w:rsidRDefault="00143668" w:rsidP="00325035">
      <w:pPr>
        <w:ind w:left="420" w:hangingChars="200" w:hanging="420"/>
        <w:rPr>
          <w:sz w:val="21"/>
        </w:rPr>
      </w:pPr>
    </w:p>
    <w:p w14:paraId="05A2D4B7" w14:textId="52C7332A" w:rsidR="00143668" w:rsidRDefault="00143668" w:rsidP="00325035">
      <w:pPr>
        <w:ind w:left="420" w:hangingChars="200" w:hanging="420"/>
        <w:rPr>
          <w:sz w:val="21"/>
        </w:rPr>
      </w:pPr>
    </w:p>
    <w:p w14:paraId="3F02C56C" w14:textId="685CA10A" w:rsidR="00143668" w:rsidRDefault="00143668" w:rsidP="00325035">
      <w:pPr>
        <w:ind w:left="420" w:hangingChars="200" w:hanging="420"/>
        <w:rPr>
          <w:sz w:val="21"/>
        </w:rPr>
      </w:pPr>
    </w:p>
    <w:p w14:paraId="449AF08C" w14:textId="070B04A1" w:rsidR="00143668" w:rsidRDefault="00143668" w:rsidP="00325035">
      <w:pPr>
        <w:ind w:left="420" w:hangingChars="200" w:hanging="420"/>
        <w:rPr>
          <w:sz w:val="21"/>
        </w:rPr>
      </w:pPr>
    </w:p>
    <w:p w14:paraId="4CBD38D4" w14:textId="1239FA87" w:rsidR="00143668" w:rsidRDefault="00143668" w:rsidP="00325035">
      <w:pPr>
        <w:ind w:left="420" w:hangingChars="200" w:hanging="420"/>
        <w:rPr>
          <w:sz w:val="21"/>
        </w:rPr>
      </w:pPr>
    </w:p>
    <w:p w14:paraId="554CDAE4" w14:textId="00765278" w:rsidR="00143668" w:rsidRDefault="00143668" w:rsidP="00325035">
      <w:pPr>
        <w:ind w:left="420" w:hangingChars="200" w:hanging="420"/>
        <w:rPr>
          <w:sz w:val="21"/>
        </w:rPr>
      </w:pPr>
    </w:p>
    <w:p w14:paraId="56467FD0" w14:textId="77777777" w:rsidR="00143668" w:rsidRDefault="00143668" w:rsidP="00325035">
      <w:pPr>
        <w:ind w:left="420" w:hangingChars="200" w:hanging="420"/>
        <w:rPr>
          <w:sz w:val="21"/>
        </w:rPr>
      </w:pPr>
    </w:p>
    <w:p w14:paraId="0F43E95C" w14:textId="4B8FD36B" w:rsidR="00162F5A" w:rsidRPr="00B64B15" w:rsidRDefault="00162F5A" w:rsidP="00325035">
      <w:pPr>
        <w:ind w:left="480" w:hangingChars="200" w:hanging="480"/>
        <w:rPr>
          <w:rFonts w:asciiTheme="minorEastAsia" w:hAnsiTheme="minorEastAsia"/>
          <w:szCs w:val="24"/>
        </w:rPr>
      </w:pPr>
      <w:r w:rsidRPr="00B64B15">
        <w:rPr>
          <w:rFonts w:asciiTheme="minorEastAsia" w:hAnsiTheme="minorEastAsia" w:hint="eastAsia"/>
          <w:szCs w:val="24"/>
        </w:rPr>
        <w:lastRenderedPageBreak/>
        <w:t>７　収支予算（精算）</w:t>
      </w:r>
    </w:p>
    <w:p w14:paraId="17139DFA" w14:textId="0C481BCD" w:rsidR="00162F5A" w:rsidRPr="00B64B15" w:rsidRDefault="00162F5A" w:rsidP="00325035">
      <w:pPr>
        <w:ind w:left="480" w:hangingChars="200" w:hanging="480"/>
        <w:rPr>
          <w:rFonts w:asciiTheme="minorEastAsia" w:hAnsiTheme="minorEastAsia"/>
          <w:szCs w:val="24"/>
        </w:rPr>
      </w:pPr>
      <w:r w:rsidRPr="00B64B15">
        <w:rPr>
          <w:rFonts w:asciiTheme="minorEastAsia" w:hAnsiTheme="minorEastAsia" w:hint="eastAsia"/>
          <w:szCs w:val="24"/>
        </w:rPr>
        <w:t>（１）収</w:t>
      </w:r>
      <w:r w:rsidR="002A5893" w:rsidRPr="00B64B15">
        <w:rPr>
          <w:rFonts w:asciiTheme="minorEastAsia" w:hAnsiTheme="minorEastAsia" w:hint="eastAsia"/>
          <w:szCs w:val="24"/>
        </w:rPr>
        <w:t>入</w:t>
      </w:r>
      <w:r w:rsidRPr="00B64B15">
        <w:rPr>
          <w:rFonts w:asciiTheme="minorEastAsia" w:hAnsiTheme="minorEastAsia" w:hint="eastAsia"/>
          <w:szCs w:val="24"/>
        </w:rPr>
        <w:t>の部</w:t>
      </w:r>
    </w:p>
    <w:p w14:paraId="455F4477" w14:textId="2E185760" w:rsidR="002A5893" w:rsidRPr="00B64B15" w:rsidRDefault="002A5893" w:rsidP="00325035">
      <w:pPr>
        <w:ind w:left="420" w:hangingChars="200" w:hanging="420"/>
        <w:rPr>
          <w:szCs w:val="24"/>
        </w:rPr>
      </w:pPr>
      <w:r>
        <w:rPr>
          <w:rFonts w:hint="eastAsia"/>
          <w:sz w:val="21"/>
        </w:rPr>
        <w:t xml:space="preserve">　　　　　　　　　　　　　　　　　　　　　　　　　　　　　　　　　　　　　　</w:t>
      </w:r>
      <w:r w:rsidRPr="00B64B15">
        <w:rPr>
          <w:rFonts w:hint="eastAsia"/>
          <w:szCs w:val="24"/>
        </w:rPr>
        <w:t>（単位：円）</w:t>
      </w:r>
    </w:p>
    <w:tbl>
      <w:tblPr>
        <w:tblStyle w:val="aff3"/>
        <w:tblW w:w="0" w:type="auto"/>
        <w:tblInd w:w="115" w:type="dxa"/>
        <w:tblLook w:val="04A0" w:firstRow="1" w:lastRow="0" w:firstColumn="1" w:lastColumn="0" w:noHBand="0" w:noVBand="1"/>
      </w:tblPr>
      <w:tblGrid>
        <w:gridCol w:w="1440"/>
        <w:gridCol w:w="1560"/>
        <w:gridCol w:w="1560"/>
        <w:gridCol w:w="1560"/>
        <w:gridCol w:w="1560"/>
        <w:gridCol w:w="1680"/>
      </w:tblGrid>
      <w:tr w:rsidR="00035395" w14:paraId="30037E72" w14:textId="77777777" w:rsidTr="00E47300">
        <w:trPr>
          <w:trHeight w:val="297"/>
        </w:trPr>
        <w:tc>
          <w:tcPr>
            <w:tcW w:w="1440" w:type="dxa"/>
            <w:vMerge w:val="restart"/>
          </w:tcPr>
          <w:p w14:paraId="194BE6B4" w14:textId="561B24BB" w:rsidR="00035395" w:rsidRDefault="00035395" w:rsidP="00035395">
            <w:pPr>
              <w:jc w:val="center"/>
              <w:rPr>
                <w:sz w:val="21"/>
              </w:rPr>
            </w:pPr>
            <w:r>
              <w:rPr>
                <w:rFonts w:hint="eastAsia"/>
                <w:sz w:val="21"/>
              </w:rPr>
              <w:t>区　分</w:t>
            </w:r>
          </w:p>
        </w:tc>
        <w:tc>
          <w:tcPr>
            <w:tcW w:w="1560" w:type="dxa"/>
            <w:vMerge w:val="restart"/>
          </w:tcPr>
          <w:p w14:paraId="0FDE56F8" w14:textId="20998AC0" w:rsidR="00035395" w:rsidRDefault="00035395" w:rsidP="00035395">
            <w:pPr>
              <w:jc w:val="center"/>
              <w:rPr>
                <w:sz w:val="21"/>
              </w:rPr>
            </w:pPr>
            <w:r>
              <w:rPr>
                <w:rFonts w:hint="eastAsia"/>
                <w:sz w:val="21"/>
              </w:rPr>
              <w:t>本年度予算額</w:t>
            </w:r>
          </w:p>
        </w:tc>
        <w:tc>
          <w:tcPr>
            <w:tcW w:w="1560" w:type="dxa"/>
            <w:vMerge w:val="restart"/>
          </w:tcPr>
          <w:p w14:paraId="5FBB17D2" w14:textId="5A8FB528" w:rsidR="00035395" w:rsidRDefault="00035395" w:rsidP="00035395">
            <w:pPr>
              <w:jc w:val="center"/>
              <w:rPr>
                <w:sz w:val="21"/>
              </w:rPr>
            </w:pPr>
            <w:r>
              <w:rPr>
                <w:rFonts w:hint="eastAsia"/>
                <w:sz w:val="21"/>
              </w:rPr>
              <w:t>本年度精算額</w:t>
            </w:r>
          </w:p>
        </w:tc>
        <w:tc>
          <w:tcPr>
            <w:tcW w:w="3120" w:type="dxa"/>
            <w:gridSpan w:val="2"/>
          </w:tcPr>
          <w:p w14:paraId="05454DFA" w14:textId="32F0AC9F" w:rsidR="00035395" w:rsidRDefault="00035395" w:rsidP="00035395">
            <w:pPr>
              <w:jc w:val="center"/>
              <w:rPr>
                <w:sz w:val="21"/>
              </w:rPr>
            </w:pPr>
            <w:r>
              <w:rPr>
                <w:rFonts w:hint="eastAsia"/>
                <w:sz w:val="21"/>
              </w:rPr>
              <w:t>比　較</w:t>
            </w:r>
          </w:p>
        </w:tc>
        <w:tc>
          <w:tcPr>
            <w:tcW w:w="1680" w:type="dxa"/>
            <w:vMerge w:val="restart"/>
          </w:tcPr>
          <w:p w14:paraId="4ECD2B50" w14:textId="2EFCCA7B" w:rsidR="00035395" w:rsidRDefault="00035395" w:rsidP="00035395">
            <w:pPr>
              <w:jc w:val="center"/>
              <w:rPr>
                <w:sz w:val="21"/>
              </w:rPr>
            </w:pPr>
            <w:r>
              <w:rPr>
                <w:rFonts w:hint="eastAsia"/>
                <w:sz w:val="21"/>
              </w:rPr>
              <w:t>備　考</w:t>
            </w:r>
          </w:p>
        </w:tc>
      </w:tr>
      <w:tr w:rsidR="00E47300" w14:paraId="010CF982" w14:textId="77777777" w:rsidTr="00E47300">
        <w:trPr>
          <w:trHeight w:val="323"/>
        </w:trPr>
        <w:tc>
          <w:tcPr>
            <w:tcW w:w="1440" w:type="dxa"/>
            <w:vMerge/>
          </w:tcPr>
          <w:p w14:paraId="0B79D808" w14:textId="77777777" w:rsidR="00035395" w:rsidRDefault="00035395" w:rsidP="00325035">
            <w:pPr>
              <w:rPr>
                <w:sz w:val="21"/>
              </w:rPr>
            </w:pPr>
          </w:p>
        </w:tc>
        <w:tc>
          <w:tcPr>
            <w:tcW w:w="1560" w:type="dxa"/>
            <w:vMerge/>
          </w:tcPr>
          <w:p w14:paraId="5C615A8F" w14:textId="77777777" w:rsidR="00035395" w:rsidRDefault="00035395" w:rsidP="00325035">
            <w:pPr>
              <w:rPr>
                <w:sz w:val="21"/>
              </w:rPr>
            </w:pPr>
          </w:p>
        </w:tc>
        <w:tc>
          <w:tcPr>
            <w:tcW w:w="1560" w:type="dxa"/>
            <w:vMerge/>
          </w:tcPr>
          <w:p w14:paraId="1DDC0DDF" w14:textId="77777777" w:rsidR="00035395" w:rsidRDefault="00035395" w:rsidP="00325035">
            <w:pPr>
              <w:rPr>
                <w:sz w:val="21"/>
              </w:rPr>
            </w:pPr>
          </w:p>
        </w:tc>
        <w:tc>
          <w:tcPr>
            <w:tcW w:w="1560" w:type="dxa"/>
          </w:tcPr>
          <w:p w14:paraId="1E0CE966" w14:textId="16C98ABC" w:rsidR="00035395" w:rsidRDefault="00035395" w:rsidP="00035395">
            <w:pPr>
              <w:jc w:val="center"/>
              <w:rPr>
                <w:sz w:val="21"/>
              </w:rPr>
            </w:pPr>
            <w:r>
              <w:rPr>
                <w:rFonts w:hint="eastAsia"/>
                <w:sz w:val="21"/>
              </w:rPr>
              <w:t>増</w:t>
            </w:r>
          </w:p>
        </w:tc>
        <w:tc>
          <w:tcPr>
            <w:tcW w:w="1560" w:type="dxa"/>
          </w:tcPr>
          <w:p w14:paraId="7062A92C" w14:textId="3EA99A00" w:rsidR="00035395" w:rsidRDefault="00035395" w:rsidP="00035395">
            <w:pPr>
              <w:jc w:val="center"/>
              <w:rPr>
                <w:sz w:val="21"/>
              </w:rPr>
            </w:pPr>
            <w:r>
              <w:rPr>
                <w:rFonts w:hint="eastAsia"/>
                <w:sz w:val="21"/>
              </w:rPr>
              <w:t>減</w:t>
            </w:r>
          </w:p>
        </w:tc>
        <w:tc>
          <w:tcPr>
            <w:tcW w:w="1680" w:type="dxa"/>
            <w:vMerge/>
          </w:tcPr>
          <w:p w14:paraId="1400E2E4" w14:textId="77777777" w:rsidR="00035395" w:rsidRDefault="00035395" w:rsidP="00325035">
            <w:pPr>
              <w:rPr>
                <w:sz w:val="21"/>
              </w:rPr>
            </w:pPr>
          </w:p>
        </w:tc>
      </w:tr>
      <w:tr w:rsidR="00E47300" w14:paraId="295C8D7B" w14:textId="77777777" w:rsidTr="00E47300">
        <w:trPr>
          <w:trHeight w:val="608"/>
        </w:trPr>
        <w:tc>
          <w:tcPr>
            <w:tcW w:w="1440" w:type="dxa"/>
          </w:tcPr>
          <w:p w14:paraId="2F19B2A8" w14:textId="07E7AB67" w:rsidR="00035395" w:rsidRDefault="00035395" w:rsidP="00035395">
            <w:pPr>
              <w:jc w:val="center"/>
              <w:rPr>
                <w:sz w:val="21"/>
              </w:rPr>
            </w:pPr>
            <w:r>
              <w:rPr>
                <w:rFonts w:hint="eastAsia"/>
                <w:sz w:val="21"/>
              </w:rPr>
              <w:t>県補助金</w:t>
            </w:r>
          </w:p>
          <w:p w14:paraId="1116A1DA" w14:textId="30975855" w:rsidR="00035395" w:rsidRDefault="00035395" w:rsidP="00035395">
            <w:pPr>
              <w:jc w:val="center"/>
              <w:rPr>
                <w:sz w:val="21"/>
              </w:rPr>
            </w:pPr>
            <w:r>
              <w:rPr>
                <w:rFonts w:hint="eastAsia"/>
                <w:sz w:val="21"/>
              </w:rPr>
              <w:t>その他</w:t>
            </w:r>
          </w:p>
        </w:tc>
        <w:tc>
          <w:tcPr>
            <w:tcW w:w="1560" w:type="dxa"/>
          </w:tcPr>
          <w:p w14:paraId="2C4BD1C8" w14:textId="1D5218E2" w:rsidR="00035395" w:rsidRDefault="00035395" w:rsidP="00325035">
            <w:pPr>
              <w:rPr>
                <w:sz w:val="21"/>
              </w:rPr>
            </w:pPr>
            <w:r>
              <w:rPr>
                <w:rFonts w:hint="eastAsia"/>
                <w:sz w:val="21"/>
              </w:rPr>
              <w:t xml:space="preserve">　　　　　</w:t>
            </w:r>
          </w:p>
        </w:tc>
        <w:tc>
          <w:tcPr>
            <w:tcW w:w="1560" w:type="dxa"/>
          </w:tcPr>
          <w:p w14:paraId="73BBB839" w14:textId="719166F2" w:rsidR="00035395" w:rsidRDefault="00035395" w:rsidP="00325035">
            <w:pPr>
              <w:rPr>
                <w:sz w:val="21"/>
              </w:rPr>
            </w:pPr>
            <w:r>
              <w:rPr>
                <w:rFonts w:hint="eastAsia"/>
                <w:sz w:val="21"/>
              </w:rPr>
              <w:t xml:space="preserve">　　　　　</w:t>
            </w:r>
          </w:p>
        </w:tc>
        <w:tc>
          <w:tcPr>
            <w:tcW w:w="1560" w:type="dxa"/>
          </w:tcPr>
          <w:p w14:paraId="0397695B" w14:textId="722751BD" w:rsidR="00035395" w:rsidRDefault="00035395" w:rsidP="00325035">
            <w:pPr>
              <w:rPr>
                <w:sz w:val="21"/>
              </w:rPr>
            </w:pPr>
            <w:r>
              <w:rPr>
                <w:rFonts w:hint="eastAsia"/>
                <w:sz w:val="21"/>
              </w:rPr>
              <w:t xml:space="preserve">　　　　　</w:t>
            </w:r>
          </w:p>
        </w:tc>
        <w:tc>
          <w:tcPr>
            <w:tcW w:w="1560" w:type="dxa"/>
          </w:tcPr>
          <w:p w14:paraId="62B18B44" w14:textId="6977BB5D" w:rsidR="00035395" w:rsidRDefault="00035395" w:rsidP="00325035">
            <w:pPr>
              <w:rPr>
                <w:sz w:val="21"/>
              </w:rPr>
            </w:pPr>
            <w:r>
              <w:rPr>
                <w:rFonts w:hint="eastAsia"/>
                <w:sz w:val="21"/>
              </w:rPr>
              <w:t xml:space="preserve">　　　　　</w:t>
            </w:r>
          </w:p>
        </w:tc>
        <w:tc>
          <w:tcPr>
            <w:tcW w:w="1680" w:type="dxa"/>
          </w:tcPr>
          <w:p w14:paraId="5038AD48" w14:textId="77777777" w:rsidR="00035395" w:rsidRDefault="00035395" w:rsidP="00325035">
            <w:pPr>
              <w:rPr>
                <w:sz w:val="21"/>
              </w:rPr>
            </w:pPr>
          </w:p>
        </w:tc>
      </w:tr>
      <w:tr w:rsidR="00E47300" w14:paraId="572722E7" w14:textId="77777777" w:rsidTr="00E47300">
        <w:trPr>
          <w:trHeight w:val="304"/>
        </w:trPr>
        <w:tc>
          <w:tcPr>
            <w:tcW w:w="1440" w:type="dxa"/>
          </w:tcPr>
          <w:p w14:paraId="41DA8184" w14:textId="2E198841" w:rsidR="00035395" w:rsidRDefault="00035395" w:rsidP="00035395">
            <w:pPr>
              <w:jc w:val="center"/>
              <w:rPr>
                <w:sz w:val="21"/>
              </w:rPr>
            </w:pPr>
            <w:r>
              <w:rPr>
                <w:rFonts w:hint="eastAsia"/>
                <w:sz w:val="21"/>
              </w:rPr>
              <w:t>計</w:t>
            </w:r>
          </w:p>
        </w:tc>
        <w:tc>
          <w:tcPr>
            <w:tcW w:w="1560" w:type="dxa"/>
          </w:tcPr>
          <w:p w14:paraId="76A778CB" w14:textId="77777777" w:rsidR="00035395" w:rsidRDefault="00035395" w:rsidP="00325035">
            <w:pPr>
              <w:rPr>
                <w:sz w:val="21"/>
              </w:rPr>
            </w:pPr>
          </w:p>
        </w:tc>
        <w:tc>
          <w:tcPr>
            <w:tcW w:w="1560" w:type="dxa"/>
          </w:tcPr>
          <w:p w14:paraId="11D20DC4" w14:textId="77777777" w:rsidR="00035395" w:rsidRDefault="00035395" w:rsidP="00325035">
            <w:pPr>
              <w:rPr>
                <w:sz w:val="21"/>
              </w:rPr>
            </w:pPr>
          </w:p>
        </w:tc>
        <w:tc>
          <w:tcPr>
            <w:tcW w:w="1560" w:type="dxa"/>
          </w:tcPr>
          <w:p w14:paraId="4266E228" w14:textId="77777777" w:rsidR="00035395" w:rsidRDefault="00035395" w:rsidP="00325035">
            <w:pPr>
              <w:rPr>
                <w:sz w:val="21"/>
              </w:rPr>
            </w:pPr>
          </w:p>
        </w:tc>
        <w:tc>
          <w:tcPr>
            <w:tcW w:w="1560" w:type="dxa"/>
          </w:tcPr>
          <w:p w14:paraId="7FFEFD15" w14:textId="77777777" w:rsidR="00035395" w:rsidRDefault="00035395" w:rsidP="00325035">
            <w:pPr>
              <w:rPr>
                <w:sz w:val="21"/>
              </w:rPr>
            </w:pPr>
          </w:p>
        </w:tc>
        <w:tc>
          <w:tcPr>
            <w:tcW w:w="1680" w:type="dxa"/>
          </w:tcPr>
          <w:p w14:paraId="744005B0" w14:textId="77777777" w:rsidR="00035395" w:rsidRDefault="00035395" w:rsidP="00325035">
            <w:pPr>
              <w:rPr>
                <w:sz w:val="21"/>
              </w:rPr>
            </w:pPr>
          </w:p>
        </w:tc>
      </w:tr>
    </w:tbl>
    <w:p w14:paraId="0A894FCB" w14:textId="21B455A4" w:rsidR="00143668" w:rsidRDefault="00143668" w:rsidP="00143668">
      <w:pPr>
        <w:rPr>
          <w:sz w:val="21"/>
        </w:rPr>
      </w:pPr>
    </w:p>
    <w:p w14:paraId="050B2C4C" w14:textId="09320B1C" w:rsidR="00711B14" w:rsidRPr="00B64B15" w:rsidRDefault="00711B14" w:rsidP="00711B14">
      <w:pPr>
        <w:ind w:left="480" w:hangingChars="200" w:hanging="480"/>
        <w:rPr>
          <w:rFonts w:asciiTheme="minorEastAsia" w:hAnsiTheme="minorEastAsia"/>
          <w:szCs w:val="24"/>
        </w:rPr>
      </w:pPr>
      <w:r w:rsidRPr="00B64B15">
        <w:rPr>
          <w:rFonts w:asciiTheme="minorEastAsia" w:hAnsiTheme="minorEastAsia" w:hint="eastAsia"/>
          <w:szCs w:val="24"/>
        </w:rPr>
        <w:t>（</w:t>
      </w:r>
      <w:r>
        <w:rPr>
          <w:rFonts w:asciiTheme="minorEastAsia" w:hAnsiTheme="minorEastAsia" w:hint="eastAsia"/>
          <w:szCs w:val="24"/>
        </w:rPr>
        <w:t>２</w:t>
      </w:r>
      <w:r w:rsidRPr="00B64B15">
        <w:rPr>
          <w:rFonts w:asciiTheme="minorEastAsia" w:hAnsiTheme="minorEastAsia" w:hint="eastAsia"/>
          <w:szCs w:val="24"/>
        </w:rPr>
        <w:t>）</w:t>
      </w:r>
      <w:r>
        <w:rPr>
          <w:rFonts w:asciiTheme="minorEastAsia" w:hAnsiTheme="minorEastAsia" w:hint="eastAsia"/>
          <w:szCs w:val="24"/>
        </w:rPr>
        <w:t>支出</w:t>
      </w:r>
      <w:r w:rsidRPr="00B64B15">
        <w:rPr>
          <w:rFonts w:asciiTheme="minorEastAsia" w:hAnsiTheme="minorEastAsia" w:hint="eastAsia"/>
          <w:szCs w:val="24"/>
        </w:rPr>
        <w:t>の部</w:t>
      </w:r>
    </w:p>
    <w:p w14:paraId="18AF0467" w14:textId="77777777" w:rsidR="00711B14" w:rsidRPr="00B64B15" w:rsidRDefault="00711B14" w:rsidP="00711B14">
      <w:pPr>
        <w:ind w:left="420" w:hangingChars="200" w:hanging="420"/>
        <w:rPr>
          <w:szCs w:val="24"/>
        </w:rPr>
      </w:pPr>
      <w:r>
        <w:rPr>
          <w:rFonts w:hint="eastAsia"/>
          <w:sz w:val="21"/>
        </w:rPr>
        <w:t xml:space="preserve">　　　　　　　　　　　　　　　　　　　　　　　　　　　　　　　　　　　　　　</w:t>
      </w:r>
      <w:r w:rsidRPr="00B64B15">
        <w:rPr>
          <w:rFonts w:hint="eastAsia"/>
          <w:szCs w:val="24"/>
        </w:rPr>
        <w:t>（単位：円）</w:t>
      </w:r>
    </w:p>
    <w:tbl>
      <w:tblPr>
        <w:tblStyle w:val="aff3"/>
        <w:tblW w:w="0" w:type="auto"/>
        <w:tblInd w:w="115" w:type="dxa"/>
        <w:tblLook w:val="04A0" w:firstRow="1" w:lastRow="0" w:firstColumn="1" w:lastColumn="0" w:noHBand="0" w:noVBand="1"/>
      </w:tblPr>
      <w:tblGrid>
        <w:gridCol w:w="1440"/>
        <w:gridCol w:w="1560"/>
        <w:gridCol w:w="1560"/>
        <w:gridCol w:w="1560"/>
        <w:gridCol w:w="1560"/>
        <w:gridCol w:w="1680"/>
      </w:tblGrid>
      <w:tr w:rsidR="00711B14" w14:paraId="0AF8A720" w14:textId="77777777" w:rsidTr="00EE45C3">
        <w:trPr>
          <w:trHeight w:val="297"/>
        </w:trPr>
        <w:tc>
          <w:tcPr>
            <w:tcW w:w="1440" w:type="dxa"/>
            <w:vMerge w:val="restart"/>
          </w:tcPr>
          <w:p w14:paraId="0D489E04" w14:textId="77777777" w:rsidR="00711B14" w:rsidRDefault="00711B14" w:rsidP="00EE45C3">
            <w:pPr>
              <w:jc w:val="center"/>
              <w:rPr>
                <w:sz w:val="21"/>
              </w:rPr>
            </w:pPr>
            <w:r>
              <w:rPr>
                <w:rFonts w:hint="eastAsia"/>
                <w:sz w:val="21"/>
              </w:rPr>
              <w:t>区　分</w:t>
            </w:r>
          </w:p>
        </w:tc>
        <w:tc>
          <w:tcPr>
            <w:tcW w:w="1560" w:type="dxa"/>
            <w:vMerge w:val="restart"/>
          </w:tcPr>
          <w:p w14:paraId="35E2B494" w14:textId="77777777" w:rsidR="00711B14" w:rsidRDefault="00711B14" w:rsidP="00EE45C3">
            <w:pPr>
              <w:jc w:val="center"/>
              <w:rPr>
                <w:sz w:val="21"/>
              </w:rPr>
            </w:pPr>
            <w:r>
              <w:rPr>
                <w:rFonts w:hint="eastAsia"/>
                <w:sz w:val="21"/>
              </w:rPr>
              <w:t>本年度予算額</w:t>
            </w:r>
          </w:p>
        </w:tc>
        <w:tc>
          <w:tcPr>
            <w:tcW w:w="1560" w:type="dxa"/>
            <w:vMerge w:val="restart"/>
          </w:tcPr>
          <w:p w14:paraId="55366349" w14:textId="77777777" w:rsidR="00711B14" w:rsidRDefault="00711B14" w:rsidP="00EE45C3">
            <w:pPr>
              <w:jc w:val="center"/>
              <w:rPr>
                <w:sz w:val="21"/>
              </w:rPr>
            </w:pPr>
            <w:r>
              <w:rPr>
                <w:rFonts w:hint="eastAsia"/>
                <w:sz w:val="21"/>
              </w:rPr>
              <w:t>本年度精算額</w:t>
            </w:r>
          </w:p>
        </w:tc>
        <w:tc>
          <w:tcPr>
            <w:tcW w:w="3120" w:type="dxa"/>
            <w:gridSpan w:val="2"/>
          </w:tcPr>
          <w:p w14:paraId="228BD956" w14:textId="77777777" w:rsidR="00711B14" w:rsidRDefault="00711B14" w:rsidP="00EE45C3">
            <w:pPr>
              <w:jc w:val="center"/>
              <w:rPr>
                <w:sz w:val="21"/>
              </w:rPr>
            </w:pPr>
            <w:r>
              <w:rPr>
                <w:rFonts w:hint="eastAsia"/>
                <w:sz w:val="21"/>
              </w:rPr>
              <w:t>比　較</w:t>
            </w:r>
          </w:p>
        </w:tc>
        <w:tc>
          <w:tcPr>
            <w:tcW w:w="1680" w:type="dxa"/>
            <w:vMerge w:val="restart"/>
          </w:tcPr>
          <w:p w14:paraId="6A1D8EB5" w14:textId="77777777" w:rsidR="00711B14" w:rsidRDefault="00711B14" w:rsidP="00EE45C3">
            <w:pPr>
              <w:jc w:val="center"/>
              <w:rPr>
                <w:sz w:val="21"/>
              </w:rPr>
            </w:pPr>
            <w:r>
              <w:rPr>
                <w:rFonts w:hint="eastAsia"/>
                <w:sz w:val="21"/>
              </w:rPr>
              <w:t>備　考</w:t>
            </w:r>
          </w:p>
        </w:tc>
      </w:tr>
      <w:tr w:rsidR="00711B14" w14:paraId="231A1DAA" w14:textId="77777777" w:rsidTr="00EE45C3">
        <w:trPr>
          <w:trHeight w:val="323"/>
        </w:trPr>
        <w:tc>
          <w:tcPr>
            <w:tcW w:w="1440" w:type="dxa"/>
            <w:vMerge/>
          </w:tcPr>
          <w:p w14:paraId="00302349" w14:textId="77777777" w:rsidR="00711B14" w:rsidRDefault="00711B14" w:rsidP="00EE45C3">
            <w:pPr>
              <w:rPr>
                <w:sz w:val="21"/>
              </w:rPr>
            </w:pPr>
          </w:p>
        </w:tc>
        <w:tc>
          <w:tcPr>
            <w:tcW w:w="1560" w:type="dxa"/>
            <w:vMerge/>
          </w:tcPr>
          <w:p w14:paraId="51C664E3" w14:textId="77777777" w:rsidR="00711B14" w:rsidRDefault="00711B14" w:rsidP="00EE45C3">
            <w:pPr>
              <w:rPr>
                <w:sz w:val="21"/>
              </w:rPr>
            </w:pPr>
          </w:p>
        </w:tc>
        <w:tc>
          <w:tcPr>
            <w:tcW w:w="1560" w:type="dxa"/>
            <w:vMerge/>
          </w:tcPr>
          <w:p w14:paraId="4319293D" w14:textId="77777777" w:rsidR="00711B14" w:rsidRDefault="00711B14" w:rsidP="00EE45C3">
            <w:pPr>
              <w:rPr>
                <w:sz w:val="21"/>
              </w:rPr>
            </w:pPr>
          </w:p>
        </w:tc>
        <w:tc>
          <w:tcPr>
            <w:tcW w:w="1560" w:type="dxa"/>
          </w:tcPr>
          <w:p w14:paraId="374FEA0B" w14:textId="77777777" w:rsidR="00711B14" w:rsidRDefault="00711B14" w:rsidP="00EE45C3">
            <w:pPr>
              <w:jc w:val="center"/>
              <w:rPr>
                <w:sz w:val="21"/>
              </w:rPr>
            </w:pPr>
            <w:r>
              <w:rPr>
                <w:rFonts w:hint="eastAsia"/>
                <w:sz w:val="21"/>
              </w:rPr>
              <w:t>増</w:t>
            </w:r>
          </w:p>
        </w:tc>
        <w:tc>
          <w:tcPr>
            <w:tcW w:w="1560" w:type="dxa"/>
          </w:tcPr>
          <w:p w14:paraId="0FD27C85" w14:textId="77777777" w:rsidR="00711B14" w:rsidRDefault="00711B14" w:rsidP="00EE45C3">
            <w:pPr>
              <w:jc w:val="center"/>
              <w:rPr>
                <w:sz w:val="21"/>
              </w:rPr>
            </w:pPr>
            <w:r>
              <w:rPr>
                <w:rFonts w:hint="eastAsia"/>
                <w:sz w:val="21"/>
              </w:rPr>
              <w:t>減</w:t>
            </w:r>
          </w:p>
        </w:tc>
        <w:tc>
          <w:tcPr>
            <w:tcW w:w="1680" w:type="dxa"/>
            <w:vMerge/>
          </w:tcPr>
          <w:p w14:paraId="18FFA999" w14:textId="77777777" w:rsidR="00711B14" w:rsidRDefault="00711B14" w:rsidP="00EE45C3">
            <w:pPr>
              <w:rPr>
                <w:sz w:val="21"/>
              </w:rPr>
            </w:pPr>
          </w:p>
        </w:tc>
      </w:tr>
      <w:tr w:rsidR="00711B14" w14:paraId="5D0AFE2C" w14:textId="77777777" w:rsidTr="00EE45C3">
        <w:trPr>
          <w:trHeight w:val="608"/>
        </w:trPr>
        <w:tc>
          <w:tcPr>
            <w:tcW w:w="1440" w:type="dxa"/>
          </w:tcPr>
          <w:p w14:paraId="3BF0B662" w14:textId="351E634D" w:rsidR="00711B14" w:rsidRDefault="00711B14" w:rsidP="00EE45C3">
            <w:pPr>
              <w:jc w:val="center"/>
              <w:rPr>
                <w:sz w:val="21"/>
              </w:rPr>
            </w:pPr>
            <w:r>
              <w:rPr>
                <w:rFonts w:hint="eastAsia"/>
                <w:sz w:val="21"/>
              </w:rPr>
              <w:t>資材費</w:t>
            </w:r>
          </w:p>
          <w:p w14:paraId="1C91AD36" w14:textId="403740E8" w:rsidR="00711B14" w:rsidRDefault="00711B14" w:rsidP="00EE45C3">
            <w:pPr>
              <w:jc w:val="center"/>
              <w:rPr>
                <w:sz w:val="21"/>
              </w:rPr>
            </w:pPr>
            <w:r>
              <w:rPr>
                <w:rFonts w:hint="eastAsia"/>
                <w:sz w:val="21"/>
              </w:rPr>
              <w:t>労務費</w:t>
            </w:r>
          </w:p>
        </w:tc>
        <w:tc>
          <w:tcPr>
            <w:tcW w:w="1560" w:type="dxa"/>
          </w:tcPr>
          <w:p w14:paraId="1BAEC1C4" w14:textId="77777777" w:rsidR="00711B14" w:rsidRDefault="00711B14" w:rsidP="00EE45C3">
            <w:pPr>
              <w:rPr>
                <w:sz w:val="21"/>
              </w:rPr>
            </w:pPr>
            <w:r>
              <w:rPr>
                <w:rFonts w:hint="eastAsia"/>
                <w:sz w:val="21"/>
              </w:rPr>
              <w:t xml:space="preserve">　　　　　</w:t>
            </w:r>
          </w:p>
        </w:tc>
        <w:tc>
          <w:tcPr>
            <w:tcW w:w="1560" w:type="dxa"/>
          </w:tcPr>
          <w:p w14:paraId="1A4C4B2E" w14:textId="77777777" w:rsidR="00711B14" w:rsidRDefault="00711B14" w:rsidP="00EE45C3">
            <w:pPr>
              <w:rPr>
                <w:sz w:val="21"/>
              </w:rPr>
            </w:pPr>
            <w:r>
              <w:rPr>
                <w:rFonts w:hint="eastAsia"/>
                <w:sz w:val="21"/>
              </w:rPr>
              <w:t xml:space="preserve">　　　　　</w:t>
            </w:r>
          </w:p>
        </w:tc>
        <w:tc>
          <w:tcPr>
            <w:tcW w:w="1560" w:type="dxa"/>
          </w:tcPr>
          <w:p w14:paraId="7BECE86B" w14:textId="77777777" w:rsidR="00711B14" w:rsidRDefault="00711B14" w:rsidP="00EE45C3">
            <w:pPr>
              <w:rPr>
                <w:sz w:val="21"/>
              </w:rPr>
            </w:pPr>
            <w:r>
              <w:rPr>
                <w:rFonts w:hint="eastAsia"/>
                <w:sz w:val="21"/>
              </w:rPr>
              <w:t xml:space="preserve">　　　　　</w:t>
            </w:r>
          </w:p>
        </w:tc>
        <w:tc>
          <w:tcPr>
            <w:tcW w:w="1560" w:type="dxa"/>
          </w:tcPr>
          <w:p w14:paraId="4A9D405D" w14:textId="77777777" w:rsidR="00711B14" w:rsidRDefault="00711B14" w:rsidP="00EE45C3">
            <w:pPr>
              <w:rPr>
                <w:sz w:val="21"/>
              </w:rPr>
            </w:pPr>
            <w:r>
              <w:rPr>
                <w:rFonts w:hint="eastAsia"/>
                <w:sz w:val="21"/>
              </w:rPr>
              <w:t xml:space="preserve">　　　　　</w:t>
            </w:r>
          </w:p>
        </w:tc>
        <w:tc>
          <w:tcPr>
            <w:tcW w:w="1680" w:type="dxa"/>
          </w:tcPr>
          <w:p w14:paraId="0DBB146B" w14:textId="77777777" w:rsidR="00711B14" w:rsidRDefault="00711B14" w:rsidP="00EE45C3">
            <w:pPr>
              <w:rPr>
                <w:sz w:val="21"/>
              </w:rPr>
            </w:pPr>
          </w:p>
        </w:tc>
      </w:tr>
      <w:tr w:rsidR="00711B14" w14:paraId="4DAC14F0" w14:textId="77777777" w:rsidTr="00EE45C3">
        <w:trPr>
          <w:trHeight w:val="304"/>
        </w:trPr>
        <w:tc>
          <w:tcPr>
            <w:tcW w:w="1440" w:type="dxa"/>
          </w:tcPr>
          <w:p w14:paraId="09C5CBC2" w14:textId="77777777" w:rsidR="00711B14" w:rsidRDefault="00711B14" w:rsidP="00EE45C3">
            <w:pPr>
              <w:jc w:val="center"/>
              <w:rPr>
                <w:sz w:val="21"/>
              </w:rPr>
            </w:pPr>
            <w:r>
              <w:rPr>
                <w:rFonts w:hint="eastAsia"/>
                <w:sz w:val="21"/>
              </w:rPr>
              <w:t>計</w:t>
            </w:r>
          </w:p>
        </w:tc>
        <w:tc>
          <w:tcPr>
            <w:tcW w:w="1560" w:type="dxa"/>
          </w:tcPr>
          <w:p w14:paraId="042688ED" w14:textId="77777777" w:rsidR="00711B14" w:rsidRDefault="00711B14" w:rsidP="00EE45C3">
            <w:pPr>
              <w:rPr>
                <w:sz w:val="21"/>
              </w:rPr>
            </w:pPr>
          </w:p>
        </w:tc>
        <w:tc>
          <w:tcPr>
            <w:tcW w:w="1560" w:type="dxa"/>
          </w:tcPr>
          <w:p w14:paraId="555FAF75" w14:textId="77777777" w:rsidR="00711B14" w:rsidRDefault="00711B14" w:rsidP="00EE45C3">
            <w:pPr>
              <w:rPr>
                <w:sz w:val="21"/>
              </w:rPr>
            </w:pPr>
          </w:p>
        </w:tc>
        <w:tc>
          <w:tcPr>
            <w:tcW w:w="1560" w:type="dxa"/>
          </w:tcPr>
          <w:p w14:paraId="52DB00A8" w14:textId="77777777" w:rsidR="00711B14" w:rsidRDefault="00711B14" w:rsidP="00EE45C3">
            <w:pPr>
              <w:rPr>
                <w:sz w:val="21"/>
              </w:rPr>
            </w:pPr>
          </w:p>
        </w:tc>
        <w:tc>
          <w:tcPr>
            <w:tcW w:w="1560" w:type="dxa"/>
          </w:tcPr>
          <w:p w14:paraId="36B50F1D" w14:textId="77777777" w:rsidR="00711B14" w:rsidRDefault="00711B14" w:rsidP="00EE45C3">
            <w:pPr>
              <w:rPr>
                <w:sz w:val="21"/>
              </w:rPr>
            </w:pPr>
          </w:p>
        </w:tc>
        <w:tc>
          <w:tcPr>
            <w:tcW w:w="1680" w:type="dxa"/>
          </w:tcPr>
          <w:p w14:paraId="5B119C75" w14:textId="77777777" w:rsidR="00711B14" w:rsidRDefault="00711B14" w:rsidP="00EE45C3">
            <w:pPr>
              <w:rPr>
                <w:sz w:val="21"/>
              </w:rPr>
            </w:pPr>
          </w:p>
        </w:tc>
      </w:tr>
    </w:tbl>
    <w:p w14:paraId="5DAC0C42" w14:textId="77777777" w:rsidR="00711B14" w:rsidRDefault="00711B14" w:rsidP="00711B14">
      <w:pPr>
        <w:rPr>
          <w:sz w:val="21"/>
        </w:rPr>
      </w:pPr>
    </w:p>
    <w:p w14:paraId="1E462BCD" w14:textId="77777777" w:rsidR="00711B14" w:rsidRDefault="00711B14" w:rsidP="00143668">
      <w:pPr>
        <w:rPr>
          <w:sz w:val="21"/>
        </w:rPr>
      </w:pPr>
    </w:p>
    <w:p w14:paraId="2372FCE9" w14:textId="5628FB69" w:rsidR="00143668" w:rsidRPr="00B64B15" w:rsidRDefault="00143668" w:rsidP="00711B14">
      <w:pPr>
        <w:ind w:leftChars="200" w:left="480" w:firstLineChars="3150" w:firstLine="7560"/>
        <w:rPr>
          <w:szCs w:val="24"/>
        </w:rPr>
      </w:pPr>
    </w:p>
    <w:p w14:paraId="63F57575" w14:textId="0B6726B0" w:rsidR="00162F5A" w:rsidRPr="00162F5A" w:rsidRDefault="00162F5A" w:rsidP="00325035">
      <w:pPr>
        <w:ind w:left="480" w:hangingChars="200" w:hanging="480"/>
        <w:rPr>
          <w:szCs w:val="24"/>
        </w:rPr>
        <w:sectPr w:rsidR="00162F5A" w:rsidRPr="00162F5A" w:rsidSect="00472207">
          <w:pgSz w:w="16838" w:h="11906" w:orient="landscape" w:code="9"/>
          <w:pgMar w:top="1134" w:right="1134" w:bottom="1134" w:left="1134" w:header="284" w:footer="284" w:gutter="0"/>
          <w:cols w:space="425"/>
          <w:docGrid w:type="lines" w:linePitch="360"/>
        </w:sectPr>
      </w:pPr>
    </w:p>
    <w:p w14:paraId="1F0DC6B6" w14:textId="2131E490" w:rsidR="000161E4" w:rsidRDefault="000161E4" w:rsidP="000161E4">
      <w:r w:rsidRPr="00325035">
        <w:rPr>
          <w:rFonts w:hint="eastAsia"/>
        </w:rPr>
        <w:lastRenderedPageBreak/>
        <w:t>第</w:t>
      </w:r>
      <w:r w:rsidR="002159DD" w:rsidRPr="00325035">
        <w:rPr>
          <w:rFonts w:hint="eastAsia"/>
        </w:rPr>
        <w:t>３</w:t>
      </w:r>
      <w:r w:rsidRPr="00932C5F">
        <w:rPr>
          <w:rFonts w:hint="eastAsia"/>
        </w:rPr>
        <w:t>号様式（第４関係）</w:t>
      </w:r>
    </w:p>
    <w:p w14:paraId="121A1EDD" w14:textId="77777777" w:rsidR="000E131B" w:rsidRPr="00932C5F" w:rsidRDefault="000E131B" w:rsidP="000161E4"/>
    <w:p w14:paraId="30A00CBE" w14:textId="329DDE32" w:rsidR="000161E4" w:rsidRPr="00932C5F" w:rsidRDefault="00246D7C" w:rsidP="00DC0F97">
      <w:pPr>
        <w:ind w:leftChars="2900" w:left="6960" w:firstLineChars="200" w:firstLine="480"/>
      </w:pPr>
      <w:r w:rsidRPr="00932C5F">
        <w:rPr>
          <w:rFonts w:hint="eastAsia"/>
        </w:rPr>
        <w:t>令和</w:t>
      </w:r>
      <w:r w:rsidR="000161E4" w:rsidRPr="00932C5F">
        <w:t xml:space="preserve">  年  月  日</w:t>
      </w:r>
    </w:p>
    <w:p w14:paraId="648375BC" w14:textId="77777777" w:rsidR="000161E4" w:rsidRPr="00932C5F" w:rsidRDefault="000161E4" w:rsidP="000161E4"/>
    <w:p w14:paraId="22488ABC" w14:textId="287B0224" w:rsidR="000161E4" w:rsidRDefault="000161E4" w:rsidP="000161E4"/>
    <w:p w14:paraId="120DE224" w14:textId="77777777" w:rsidR="000E131B" w:rsidRPr="00932C5F" w:rsidRDefault="000E131B" w:rsidP="000161E4"/>
    <w:p w14:paraId="53FF152E" w14:textId="77777777" w:rsidR="000161E4" w:rsidRPr="00932C5F" w:rsidRDefault="000161E4" w:rsidP="000161E4"/>
    <w:p w14:paraId="7BDC591A" w14:textId="7125665E" w:rsidR="000161E4" w:rsidRPr="00932C5F" w:rsidRDefault="000161E4" w:rsidP="000161E4">
      <w:r w:rsidRPr="00932C5F">
        <w:t xml:space="preserve">　　　</w:t>
      </w:r>
      <w:r w:rsidR="00617654">
        <w:rPr>
          <w:rFonts w:hint="eastAsia"/>
        </w:rPr>
        <w:t>青　森　県　知　事</w:t>
      </w:r>
      <w:r w:rsidR="00DD6942" w:rsidRPr="00932C5F">
        <w:rPr>
          <w:rFonts w:hint="eastAsia"/>
        </w:rPr>
        <w:t xml:space="preserve">　</w:t>
      </w:r>
      <w:r w:rsidRPr="00932C5F">
        <w:t>殿</w:t>
      </w:r>
    </w:p>
    <w:p w14:paraId="47F218FC" w14:textId="77777777" w:rsidR="000161E4" w:rsidRPr="00932C5F" w:rsidRDefault="000161E4" w:rsidP="000161E4"/>
    <w:p w14:paraId="2DB54FEB" w14:textId="17BEC753" w:rsidR="000161E4" w:rsidRDefault="000161E4" w:rsidP="000161E4"/>
    <w:p w14:paraId="1FC7B214" w14:textId="77777777" w:rsidR="000161E4" w:rsidRPr="00932C5F" w:rsidRDefault="000161E4" w:rsidP="000161E4"/>
    <w:p w14:paraId="4B077C96" w14:textId="78DFE4D5" w:rsidR="00EE7313" w:rsidRPr="00932C5F" w:rsidRDefault="004C20F4" w:rsidP="004C20F4">
      <w:pPr>
        <w:ind w:firstLineChars="1800" w:firstLine="4320"/>
      </w:pPr>
      <w:r>
        <w:rPr>
          <w:rFonts w:hint="eastAsia"/>
        </w:rPr>
        <w:t>補助事業</w:t>
      </w:r>
      <w:r w:rsidR="00765539">
        <w:rPr>
          <w:rFonts w:hint="eastAsia"/>
        </w:rPr>
        <w:t>者</w:t>
      </w:r>
      <w:r w:rsidR="00DD6942" w:rsidRPr="00932C5F">
        <w:rPr>
          <w:rFonts w:hint="eastAsia"/>
        </w:rPr>
        <w:t xml:space="preserve">　</w:t>
      </w:r>
      <w:r w:rsidR="00EE7313" w:rsidRPr="00932C5F">
        <w:rPr>
          <w:rFonts w:hint="eastAsia"/>
        </w:rPr>
        <w:t>住所</w:t>
      </w:r>
    </w:p>
    <w:p w14:paraId="79435FBB" w14:textId="77777777" w:rsidR="000161E4" w:rsidRPr="00932C5F" w:rsidRDefault="00EE7313" w:rsidP="00DD6942">
      <w:pPr>
        <w:ind w:leftChars="1800" w:left="4320"/>
      </w:pPr>
      <w:r w:rsidRPr="00932C5F">
        <w:rPr>
          <w:rFonts w:hint="eastAsia"/>
        </w:rPr>
        <w:t xml:space="preserve">　</w:t>
      </w:r>
      <w:r w:rsidRPr="00932C5F">
        <w:t xml:space="preserve">　　　</w:t>
      </w:r>
      <w:r w:rsidR="00DD6942" w:rsidRPr="00932C5F">
        <w:rPr>
          <w:rFonts w:hint="eastAsia"/>
        </w:rPr>
        <w:t xml:space="preserve">　</w:t>
      </w:r>
      <w:r w:rsidRPr="00932C5F">
        <w:rPr>
          <w:rFonts w:hint="eastAsia"/>
        </w:rPr>
        <w:t xml:space="preserve">　氏名（</w:t>
      </w:r>
      <w:r w:rsidRPr="00932C5F">
        <w:t>名称及び</w:t>
      </w:r>
      <w:r w:rsidRPr="00932C5F">
        <w:rPr>
          <w:rFonts w:hint="eastAsia"/>
        </w:rPr>
        <w:t>代表者</w:t>
      </w:r>
      <w:r w:rsidRPr="00932C5F">
        <w:t>氏名</w:t>
      </w:r>
      <w:r w:rsidRPr="00932C5F">
        <w:rPr>
          <w:rFonts w:hint="eastAsia"/>
        </w:rPr>
        <w:t>）</w:t>
      </w:r>
    </w:p>
    <w:p w14:paraId="28BC6F96" w14:textId="77777777" w:rsidR="000161E4" w:rsidRPr="00932C5F" w:rsidRDefault="000161E4" w:rsidP="000161E4"/>
    <w:p w14:paraId="1F72C362" w14:textId="77777777" w:rsidR="000161E4" w:rsidRPr="00932C5F" w:rsidRDefault="000161E4" w:rsidP="000161E4"/>
    <w:p w14:paraId="10BE3FED" w14:textId="77777777" w:rsidR="000161E4" w:rsidRPr="00932C5F" w:rsidRDefault="000161E4" w:rsidP="000161E4"/>
    <w:p w14:paraId="3E712E0D" w14:textId="281C9E66" w:rsidR="000161E4" w:rsidRPr="00932C5F" w:rsidRDefault="00280F65" w:rsidP="00280F65">
      <w:pPr>
        <w:jc w:val="center"/>
      </w:pPr>
      <w:r w:rsidRPr="00932C5F">
        <w:rPr>
          <w:rFonts w:hint="eastAsia"/>
        </w:rPr>
        <w:t>令和</w:t>
      </w:r>
      <w:r>
        <w:rPr>
          <w:rFonts w:hint="eastAsia"/>
        </w:rPr>
        <w:t>６</w:t>
      </w:r>
      <w:r w:rsidRPr="00932C5F">
        <w:rPr>
          <w:rFonts w:hint="eastAsia"/>
        </w:rPr>
        <w:t>年度</w:t>
      </w:r>
      <w:r w:rsidR="00D37159">
        <w:rPr>
          <w:rFonts w:hint="eastAsia"/>
        </w:rPr>
        <w:t>青森県</w:t>
      </w:r>
      <w:r>
        <w:rPr>
          <w:rFonts w:hint="eastAsia"/>
        </w:rPr>
        <w:t>りんご高密植専用苗木増産</w:t>
      </w:r>
      <w:r w:rsidR="000161E4" w:rsidRPr="00932C5F">
        <w:rPr>
          <w:rFonts w:hint="eastAsia"/>
        </w:rPr>
        <w:t>事業変更（中止</w:t>
      </w:r>
      <w:r w:rsidR="004C20F4">
        <w:rPr>
          <w:rFonts w:hint="eastAsia"/>
        </w:rPr>
        <w:t>・</w:t>
      </w:r>
      <w:r w:rsidR="000161E4" w:rsidRPr="00932C5F">
        <w:rPr>
          <w:rFonts w:hint="eastAsia"/>
        </w:rPr>
        <w:t>廃止）承認申請書</w:t>
      </w:r>
    </w:p>
    <w:p w14:paraId="17006DE2" w14:textId="77777777" w:rsidR="000161E4" w:rsidRPr="00932C5F" w:rsidRDefault="000161E4" w:rsidP="000161E4"/>
    <w:p w14:paraId="068443AF" w14:textId="77777777" w:rsidR="000161E4" w:rsidRPr="00932C5F" w:rsidRDefault="000161E4" w:rsidP="000161E4"/>
    <w:p w14:paraId="1B25361E" w14:textId="5068D429" w:rsidR="000161E4" w:rsidRPr="00932C5F" w:rsidRDefault="00DD6942" w:rsidP="000161E4">
      <w:r w:rsidRPr="00932C5F">
        <w:rPr>
          <w:rFonts w:hint="eastAsia"/>
        </w:rPr>
        <w:t xml:space="preserve">　</w:t>
      </w:r>
      <w:r w:rsidR="008B52A3" w:rsidRPr="00932C5F">
        <w:rPr>
          <w:rFonts w:hint="eastAsia"/>
        </w:rPr>
        <w:t>令和</w:t>
      </w:r>
      <w:r w:rsidRPr="00932C5F">
        <w:rPr>
          <w:rFonts w:hint="eastAsia"/>
        </w:rPr>
        <w:t xml:space="preserve">　</w:t>
      </w:r>
      <w:r w:rsidR="000161E4" w:rsidRPr="00932C5F">
        <w:t>年</w:t>
      </w:r>
      <w:r w:rsidRPr="00932C5F">
        <w:rPr>
          <w:rFonts w:hint="eastAsia"/>
        </w:rPr>
        <w:t xml:space="preserve">　</w:t>
      </w:r>
      <w:r w:rsidR="000161E4" w:rsidRPr="00932C5F">
        <w:t>月</w:t>
      </w:r>
      <w:r w:rsidRPr="00932C5F">
        <w:rPr>
          <w:rFonts w:hint="eastAsia"/>
        </w:rPr>
        <w:t xml:space="preserve">　</w:t>
      </w:r>
      <w:r w:rsidR="000161E4" w:rsidRPr="00932C5F">
        <w:t>日付け</w:t>
      </w:r>
      <w:r w:rsidRPr="00932C5F">
        <w:rPr>
          <w:rFonts w:hint="eastAsia"/>
        </w:rPr>
        <w:t xml:space="preserve">　　</w:t>
      </w:r>
      <w:r w:rsidR="000161E4" w:rsidRPr="00932C5F">
        <w:t>第</w:t>
      </w:r>
      <w:r w:rsidRPr="00932C5F">
        <w:rPr>
          <w:rFonts w:hint="eastAsia"/>
        </w:rPr>
        <w:t xml:space="preserve">　　</w:t>
      </w:r>
      <w:r w:rsidR="000161E4" w:rsidRPr="00932C5F">
        <w:t>号で補助金の交付決定の通知を受けた</w:t>
      </w:r>
      <w:r w:rsidR="004C20F4">
        <w:rPr>
          <w:rFonts w:hint="eastAsia"/>
        </w:rPr>
        <w:t>令和６年度青森県</w:t>
      </w:r>
      <w:r w:rsidR="00280F65">
        <w:rPr>
          <w:rFonts w:hint="eastAsia"/>
        </w:rPr>
        <w:t>りんご高密植専用苗木増産</w:t>
      </w:r>
      <w:r w:rsidR="000161E4" w:rsidRPr="00932C5F">
        <w:t>事業について、下記のとおり変更（中止</w:t>
      </w:r>
      <w:r w:rsidR="004C20F4">
        <w:rPr>
          <w:rFonts w:hint="eastAsia"/>
        </w:rPr>
        <w:t>・</w:t>
      </w:r>
      <w:r w:rsidR="000161E4" w:rsidRPr="00932C5F">
        <w:t>廃止）したいので、</w:t>
      </w:r>
      <w:r w:rsidR="008B52A3" w:rsidRPr="00932C5F">
        <w:rPr>
          <w:rFonts w:hint="eastAsia"/>
        </w:rPr>
        <w:t>令和</w:t>
      </w:r>
      <w:r w:rsidR="00280F65">
        <w:rPr>
          <w:rFonts w:hint="eastAsia"/>
        </w:rPr>
        <w:t>６</w:t>
      </w:r>
      <w:r w:rsidR="000161E4" w:rsidRPr="00932C5F">
        <w:t>年度</w:t>
      </w:r>
      <w:r w:rsidR="00B41206">
        <w:rPr>
          <w:rFonts w:hint="eastAsia"/>
        </w:rPr>
        <w:t>りんご高密植専用苗木増産</w:t>
      </w:r>
      <w:r w:rsidR="000161E4" w:rsidRPr="00932C5F">
        <w:t>事業費補助金交付要綱第４第１号（第２号）の規定により、その承認を申請します。</w:t>
      </w:r>
    </w:p>
    <w:p w14:paraId="10DEA46C" w14:textId="77777777" w:rsidR="000161E4" w:rsidRPr="00932C5F" w:rsidRDefault="000161E4" w:rsidP="000161E4"/>
    <w:p w14:paraId="48567237" w14:textId="77777777" w:rsidR="000161E4" w:rsidRPr="00932C5F" w:rsidRDefault="000161E4" w:rsidP="00DD6942">
      <w:pPr>
        <w:jc w:val="center"/>
      </w:pPr>
      <w:r w:rsidRPr="00932C5F">
        <w:rPr>
          <w:rFonts w:hint="eastAsia"/>
        </w:rPr>
        <w:t>記</w:t>
      </w:r>
    </w:p>
    <w:p w14:paraId="37687D8D" w14:textId="77777777" w:rsidR="000161E4" w:rsidRPr="00932C5F" w:rsidRDefault="000161E4" w:rsidP="000161E4"/>
    <w:p w14:paraId="407B4730" w14:textId="77777777" w:rsidR="009E76D5" w:rsidRDefault="000161E4" w:rsidP="009E76D5">
      <w:pPr>
        <w:ind w:leftChars="100" w:left="480" w:hangingChars="100" w:hanging="240"/>
      </w:pPr>
      <w:r w:rsidRPr="00932C5F">
        <w:rPr>
          <w:rFonts w:hint="eastAsia"/>
        </w:rPr>
        <w:t>注）</w:t>
      </w:r>
    </w:p>
    <w:p w14:paraId="08301B1E" w14:textId="6C4C31F5" w:rsidR="00FC60A5" w:rsidRDefault="009E76D5" w:rsidP="009E76D5">
      <w:pPr>
        <w:ind w:leftChars="100" w:left="480" w:hangingChars="100" w:hanging="240"/>
      </w:pPr>
      <w:r>
        <w:rPr>
          <w:rFonts w:hint="eastAsia"/>
        </w:rPr>
        <w:t xml:space="preserve">１　</w:t>
      </w:r>
      <w:r w:rsidR="000161E4" w:rsidRPr="00932C5F">
        <w:rPr>
          <w:rFonts w:hint="eastAsia"/>
        </w:rPr>
        <w:t>記以下の記載要領は、第１号様式に準じるもの</w:t>
      </w:r>
      <w:r w:rsidR="00FC60A5">
        <w:rPr>
          <w:rFonts w:hint="eastAsia"/>
        </w:rPr>
        <w:t>とする。</w:t>
      </w:r>
    </w:p>
    <w:p w14:paraId="24997AC5" w14:textId="63A0B4A4" w:rsidR="00FC60A5" w:rsidRDefault="00FC60A5" w:rsidP="009E76D5">
      <w:pPr>
        <w:ind w:leftChars="100" w:left="480" w:hangingChars="100" w:hanging="240"/>
      </w:pPr>
      <w:r>
        <w:rPr>
          <w:rFonts w:hint="eastAsia"/>
        </w:rPr>
        <w:t>２　添付する第２号様式の</w:t>
      </w:r>
      <w:r w:rsidR="000161E4" w:rsidRPr="00932C5F">
        <w:rPr>
          <w:rFonts w:hint="eastAsia"/>
        </w:rPr>
        <w:t>「事業の目</w:t>
      </w:r>
      <w:r w:rsidR="000161E4" w:rsidRPr="00932C5F">
        <w:t>的」を「変更（中止・廃止）の理由」</w:t>
      </w:r>
      <w:r>
        <w:rPr>
          <w:rFonts w:hint="eastAsia"/>
        </w:rPr>
        <w:t>とし、その内容を記載すること。</w:t>
      </w:r>
    </w:p>
    <w:p w14:paraId="66BAF0FD" w14:textId="765B5216" w:rsidR="000161E4" w:rsidRPr="00932C5F" w:rsidRDefault="00FC60A5" w:rsidP="00FC60A5">
      <w:pPr>
        <w:ind w:leftChars="100" w:left="480" w:hangingChars="100" w:hanging="240"/>
      </w:pPr>
      <w:r>
        <w:rPr>
          <w:rFonts w:hint="eastAsia"/>
        </w:rPr>
        <w:t xml:space="preserve">３　</w:t>
      </w:r>
      <w:r w:rsidR="000161E4" w:rsidRPr="00932C5F">
        <w:t>変更の場合は、補助金の交付決定により通知された事業の内容及び収支予算と変更後の事業の内容及び収支予算とを容易に比較対照できるよう変更部分を二段書きにし、変更前を上段に括弧書きすること。</w:t>
      </w:r>
    </w:p>
    <w:p w14:paraId="2CBBF925" w14:textId="0D68F31B" w:rsidR="000161E4" w:rsidRDefault="00DD6942" w:rsidP="00FC60A5">
      <w:pPr>
        <w:ind w:leftChars="100" w:left="480" w:hangingChars="100" w:hanging="240"/>
      </w:pPr>
      <w:r w:rsidRPr="00932C5F">
        <w:rPr>
          <w:rFonts w:hint="eastAsia"/>
        </w:rPr>
        <w:t xml:space="preserve">　</w:t>
      </w:r>
      <w:r w:rsidR="00FC60A5">
        <w:rPr>
          <w:rFonts w:hint="eastAsia"/>
        </w:rPr>
        <w:t xml:space="preserve">　</w:t>
      </w:r>
      <w:r w:rsidR="000161E4" w:rsidRPr="00932C5F">
        <w:t>また、添付書類については、交付申請書に添付したものに変更がある場合についてのみ添付すること。</w:t>
      </w:r>
    </w:p>
    <w:p w14:paraId="0E42FECB" w14:textId="656CBDEB" w:rsidR="000E131B" w:rsidRPr="00932C5F" w:rsidRDefault="000E131B" w:rsidP="00FC60A5">
      <w:pPr>
        <w:ind w:leftChars="100" w:left="480" w:hangingChars="100" w:hanging="240"/>
      </w:pPr>
      <w:r>
        <w:rPr>
          <w:rFonts w:hint="eastAsia"/>
        </w:rPr>
        <w:t xml:space="preserve">　　なお、補助金の額が増加する場合は、件名を「令和６年度青森県りんご高密植専用苗木増産事業変更承認及び同事業費補助金追加交付申請書」とし、本文中の「その承認を申請します。」を「補助金　　　円を追加交付されたく申請します。」とすること。</w:t>
      </w:r>
    </w:p>
    <w:p w14:paraId="60FD8CF3" w14:textId="03934768" w:rsidR="000161E4" w:rsidRPr="00932C5F" w:rsidRDefault="00FC60A5" w:rsidP="00FC60A5">
      <w:pPr>
        <w:ind w:leftChars="100" w:left="480" w:hangingChars="100" w:hanging="240"/>
      </w:pPr>
      <w:r>
        <w:rPr>
          <w:rFonts w:hint="eastAsia"/>
        </w:rPr>
        <w:t>４</w:t>
      </w:r>
      <w:r w:rsidR="00DD6942" w:rsidRPr="00932C5F">
        <w:rPr>
          <w:rFonts w:hint="eastAsia"/>
        </w:rPr>
        <w:t xml:space="preserve">　</w:t>
      </w:r>
      <w:r w:rsidR="000161E4" w:rsidRPr="00932C5F">
        <w:t>中止又は廃止の場合は、その</w:t>
      </w:r>
      <w:r w:rsidR="003D4C9B" w:rsidRPr="00932C5F">
        <w:rPr>
          <w:rFonts w:hint="eastAsia"/>
        </w:rPr>
        <w:t>期日並びに</w:t>
      </w:r>
      <w:r w:rsidR="000161E4" w:rsidRPr="00932C5F">
        <w:t>事業</w:t>
      </w:r>
      <w:r w:rsidR="003B6B09">
        <w:rPr>
          <w:rFonts w:hint="eastAsia"/>
        </w:rPr>
        <w:t>の中止・廃止の理由及び中止・廃止の期日までに</w:t>
      </w:r>
      <w:r w:rsidR="004C20F4">
        <w:rPr>
          <w:rFonts w:hint="eastAsia"/>
        </w:rPr>
        <w:t>事業に要した</w:t>
      </w:r>
      <w:r w:rsidR="003B6B09">
        <w:rPr>
          <w:rFonts w:hint="eastAsia"/>
        </w:rPr>
        <w:t>経費</w:t>
      </w:r>
      <w:r w:rsidR="000161E4" w:rsidRPr="00932C5F">
        <w:t>を記載すること。</w:t>
      </w:r>
    </w:p>
    <w:p w14:paraId="17A06F05" w14:textId="0F1EC0C1" w:rsidR="000161E4" w:rsidRDefault="000161E4" w:rsidP="000161E4">
      <w:r w:rsidRPr="00932C5F">
        <w:rPr>
          <w:rFonts w:hint="eastAsia"/>
        </w:rPr>
        <w:lastRenderedPageBreak/>
        <w:t>第</w:t>
      </w:r>
      <w:r w:rsidR="002159DD" w:rsidRPr="00FC60A5">
        <w:rPr>
          <w:rFonts w:hint="eastAsia"/>
        </w:rPr>
        <w:t>４</w:t>
      </w:r>
      <w:r w:rsidRPr="00FC60A5">
        <w:rPr>
          <w:rFonts w:hint="eastAsia"/>
        </w:rPr>
        <w:t>号</w:t>
      </w:r>
      <w:r w:rsidRPr="00932C5F">
        <w:rPr>
          <w:rFonts w:hint="eastAsia"/>
        </w:rPr>
        <w:t>様式（第４関係）</w:t>
      </w:r>
    </w:p>
    <w:p w14:paraId="29D575FF" w14:textId="77777777" w:rsidR="000E131B" w:rsidRPr="00932C5F" w:rsidRDefault="000E131B" w:rsidP="000161E4"/>
    <w:p w14:paraId="4201CE5C" w14:textId="41F69FAC" w:rsidR="000161E4" w:rsidRPr="00932C5F" w:rsidRDefault="00246D7C" w:rsidP="00B178E3">
      <w:pPr>
        <w:ind w:leftChars="2900" w:left="6960" w:firstLineChars="200" w:firstLine="480"/>
      </w:pPr>
      <w:r w:rsidRPr="00932C5F">
        <w:rPr>
          <w:rFonts w:hint="eastAsia"/>
        </w:rPr>
        <w:t>令和</w:t>
      </w:r>
      <w:r w:rsidR="007E6DB3" w:rsidRPr="00932C5F">
        <w:rPr>
          <w:rFonts w:hint="eastAsia"/>
        </w:rPr>
        <w:t xml:space="preserve">　</w:t>
      </w:r>
      <w:r w:rsidR="000161E4" w:rsidRPr="00932C5F">
        <w:t>年</w:t>
      </w:r>
      <w:r w:rsidR="007E6DB3" w:rsidRPr="00932C5F">
        <w:rPr>
          <w:rFonts w:hint="eastAsia"/>
        </w:rPr>
        <w:t xml:space="preserve">　</w:t>
      </w:r>
      <w:r w:rsidR="000161E4" w:rsidRPr="00932C5F">
        <w:t>月</w:t>
      </w:r>
      <w:r w:rsidR="007E6DB3" w:rsidRPr="00932C5F">
        <w:rPr>
          <w:rFonts w:hint="eastAsia"/>
        </w:rPr>
        <w:t xml:space="preserve">　</w:t>
      </w:r>
      <w:r w:rsidR="000161E4" w:rsidRPr="00932C5F">
        <w:t>日</w:t>
      </w:r>
    </w:p>
    <w:p w14:paraId="5A568566" w14:textId="353A3E0E" w:rsidR="000161E4" w:rsidRDefault="000161E4" w:rsidP="000161E4"/>
    <w:p w14:paraId="166B6F69" w14:textId="7750751B" w:rsidR="00873182" w:rsidRDefault="00873182" w:rsidP="000161E4"/>
    <w:p w14:paraId="64A993E7" w14:textId="589BF1F0" w:rsidR="00B41206" w:rsidRDefault="00B41206" w:rsidP="000161E4"/>
    <w:p w14:paraId="719D690A" w14:textId="77777777" w:rsidR="00B41206" w:rsidRPr="00932C5F" w:rsidRDefault="00B41206" w:rsidP="000161E4"/>
    <w:p w14:paraId="44488786" w14:textId="077218BD" w:rsidR="000161E4" w:rsidRPr="00932C5F" w:rsidRDefault="00DD6942" w:rsidP="000161E4">
      <w:r w:rsidRPr="00932C5F">
        <w:rPr>
          <w:rFonts w:hint="eastAsia"/>
        </w:rPr>
        <w:t xml:space="preserve">　</w:t>
      </w:r>
      <w:r w:rsidR="000161E4" w:rsidRPr="00932C5F">
        <w:t xml:space="preserve">　　　</w:t>
      </w:r>
      <w:r w:rsidR="00765539">
        <w:rPr>
          <w:rFonts w:hint="eastAsia"/>
        </w:rPr>
        <w:t>青　森　県　知　事</w:t>
      </w:r>
      <w:r w:rsidRPr="00932C5F">
        <w:rPr>
          <w:rFonts w:hint="eastAsia"/>
        </w:rPr>
        <w:t xml:space="preserve">　</w:t>
      </w:r>
      <w:r w:rsidR="000161E4" w:rsidRPr="00932C5F">
        <w:t>殿</w:t>
      </w:r>
    </w:p>
    <w:p w14:paraId="2D8407FB" w14:textId="77777777" w:rsidR="000161E4" w:rsidRPr="00932C5F" w:rsidRDefault="000161E4" w:rsidP="000161E4"/>
    <w:p w14:paraId="5576595F" w14:textId="384F776A" w:rsidR="00B41206" w:rsidRDefault="00B41206" w:rsidP="000161E4"/>
    <w:p w14:paraId="5BA4F88B" w14:textId="77777777" w:rsidR="00B41206" w:rsidRPr="00932C5F" w:rsidRDefault="00B41206" w:rsidP="000161E4"/>
    <w:p w14:paraId="67FB7C32" w14:textId="1683D06D" w:rsidR="00EE7313" w:rsidRPr="00932C5F" w:rsidRDefault="004C20F4" w:rsidP="004C20F4">
      <w:pPr>
        <w:ind w:firstLineChars="1800" w:firstLine="4320"/>
        <w:rPr>
          <w:strike/>
        </w:rPr>
      </w:pPr>
      <w:r>
        <w:rPr>
          <w:rFonts w:hint="eastAsia"/>
        </w:rPr>
        <w:t>補助事業</w:t>
      </w:r>
      <w:r w:rsidR="000161E4" w:rsidRPr="00932C5F">
        <w:t>者</w:t>
      </w:r>
      <w:r w:rsidR="00DD6942" w:rsidRPr="00932C5F">
        <w:rPr>
          <w:rFonts w:hint="eastAsia"/>
        </w:rPr>
        <w:t xml:space="preserve">　</w:t>
      </w:r>
      <w:r w:rsidR="00EE7313" w:rsidRPr="00932C5F">
        <w:rPr>
          <w:rFonts w:hint="eastAsia"/>
        </w:rPr>
        <w:t>住所</w:t>
      </w:r>
    </w:p>
    <w:p w14:paraId="35D87A55" w14:textId="77777777" w:rsidR="000161E4" w:rsidRPr="00932C5F" w:rsidRDefault="00EE7313" w:rsidP="00DD6942">
      <w:pPr>
        <w:ind w:leftChars="1800" w:left="4320"/>
      </w:pPr>
      <w:r w:rsidRPr="00932C5F">
        <w:rPr>
          <w:rFonts w:hint="eastAsia"/>
        </w:rPr>
        <w:t xml:space="preserve">　</w:t>
      </w:r>
      <w:r w:rsidRPr="00932C5F">
        <w:t xml:space="preserve">　　　</w:t>
      </w:r>
      <w:r w:rsidR="00DD6942" w:rsidRPr="00932C5F">
        <w:rPr>
          <w:rFonts w:hint="eastAsia"/>
        </w:rPr>
        <w:t xml:space="preserve">　</w:t>
      </w:r>
      <w:r w:rsidRPr="00932C5F">
        <w:rPr>
          <w:rFonts w:hint="eastAsia"/>
        </w:rPr>
        <w:t xml:space="preserve">　氏名（</w:t>
      </w:r>
      <w:r w:rsidRPr="00932C5F">
        <w:t>名称及び代表者氏名）</w:t>
      </w:r>
    </w:p>
    <w:p w14:paraId="4CD9E57F" w14:textId="62DFE0EF" w:rsidR="000161E4" w:rsidRDefault="000161E4" w:rsidP="000161E4"/>
    <w:p w14:paraId="41C51501" w14:textId="40C39B95" w:rsidR="00B41206" w:rsidRDefault="00B41206" w:rsidP="000161E4"/>
    <w:p w14:paraId="2B348343" w14:textId="189C7CE8" w:rsidR="00B41206" w:rsidRDefault="00B41206" w:rsidP="000161E4"/>
    <w:p w14:paraId="46708269" w14:textId="77777777" w:rsidR="00B41206" w:rsidRPr="00932C5F" w:rsidRDefault="00B41206" w:rsidP="000161E4"/>
    <w:p w14:paraId="5E461213" w14:textId="553B9B5D" w:rsidR="000161E4" w:rsidRPr="00932C5F" w:rsidRDefault="00280F65" w:rsidP="008C33A3">
      <w:pPr>
        <w:jc w:val="center"/>
      </w:pPr>
      <w:r w:rsidRPr="00932C5F">
        <w:rPr>
          <w:rFonts w:hint="eastAsia"/>
        </w:rPr>
        <w:t>令和</w:t>
      </w:r>
      <w:r>
        <w:rPr>
          <w:rFonts w:hint="eastAsia"/>
        </w:rPr>
        <w:t>６</w:t>
      </w:r>
      <w:r w:rsidRPr="00932C5F">
        <w:rPr>
          <w:rFonts w:hint="eastAsia"/>
        </w:rPr>
        <w:t>年度</w:t>
      </w:r>
      <w:r w:rsidR="00D37159">
        <w:rPr>
          <w:rFonts w:hint="eastAsia"/>
        </w:rPr>
        <w:t>青森県</w:t>
      </w:r>
      <w:r>
        <w:rPr>
          <w:rFonts w:hint="eastAsia"/>
        </w:rPr>
        <w:t>りんご高密植専用苗木増産</w:t>
      </w:r>
      <w:r w:rsidRPr="00932C5F">
        <w:rPr>
          <w:rFonts w:hint="eastAsia"/>
        </w:rPr>
        <w:t>事業</w:t>
      </w:r>
      <w:r w:rsidR="00164C55">
        <w:rPr>
          <w:rFonts w:hint="eastAsia"/>
        </w:rPr>
        <w:t>成果報告書</w:t>
      </w:r>
    </w:p>
    <w:p w14:paraId="4130540B" w14:textId="77777777" w:rsidR="000161E4" w:rsidRPr="00932C5F" w:rsidRDefault="000161E4" w:rsidP="000161E4"/>
    <w:p w14:paraId="76150E79" w14:textId="36E2183E" w:rsidR="000161E4" w:rsidRPr="00932C5F" w:rsidRDefault="00DD6942" w:rsidP="000161E4">
      <w:r w:rsidRPr="00932C5F">
        <w:rPr>
          <w:rFonts w:hint="eastAsia"/>
        </w:rPr>
        <w:t xml:space="preserve">　</w:t>
      </w:r>
      <w:r w:rsidR="008B52A3" w:rsidRPr="00932C5F">
        <w:rPr>
          <w:rFonts w:hint="eastAsia"/>
        </w:rPr>
        <w:t>令和</w:t>
      </w:r>
      <w:r w:rsidR="00164C55">
        <w:rPr>
          <w:rFonts w:hint="eastAsia"/>
        </w:rPr>
        <w:t>６</w:t>
      </w:r>
      <w:r w:rsidR="000161E4" w:rsidRPr="00932C5F">
        <w:t>年</w:t>
      </w:r>
      <w:r w:rsidR="00164C55">
        <w:rPr>
          <w:rFonts w:hint="eastAsia"/>
        </w:rPr>
        <w:t>度に実施した</w:t>
      </w:r>
      <w:r w:rsidR="00F90F89">
        <w:rPr>
          <w:rFonts w:hint="eastAsia"/>
        </w:rPr>
        <w:t>りんご高密植専用苗木増産</w:t>
      </w:r>
      <w:r w:rsidR="000161E4" w:rsidRPr="00932C5F">
        <w:t>事業に</w:t>
      </w:r>
      <w:r w:rsidR="00164C55">
        <w:rPr>
          <w:rFonts w:hint="eastAsia"/>
        </w:rPr>
        <w:t>ついて、令和６年度りんご高密植専用苗木増産事業費補助金交付要綱第４</w:t>
      </w:r>
      <w:r w:rsidR="00FC60A5">
        <w:rPr>
          <w:rFonts w:hint="eastAsia"/>
        </w:rPr>
        <w:t>第</w:t>
      </w:r>
      <w:r w:rsidR="000E131B">
        <w:rPr>
          <w:rFonts w:hint="eastAsia"/>
        </w:rPr>
        <w:t>５</w:t>
      </w:r>
      <w:r w:rsidR="00FC60A5">
        <w:rPr>
          <w:rFonts w:hint="eastAsia"/>
        </w:rPr>
        <w:t>号</w:t>
      </w:r>
      <w:r w:rsidR="00164C55">
        <w:rPr>
          <w:rFonts w:hint="eastAsia"/>
        </w:rPr>
        <w:t>の規定により、</w:t>
      </w:r>
      <w:r w:rsidR="004C20F4">
        <w:rPr>
          <w:rFonts w:hint="eastAsia"/>
        </w:rPr>
        <w:t>下記のとおり令和　年度の</w:t>
      </w:r>
      <w:r w:rsidR="00164C55">
        <w:rPr>
          <w:rFonts w:hint="eastAsia"/>
        </w:rPr>
        <w:t>事業成果を報告します。</w:t>
      </w:r>
    </w:p>
    <w:p w14:paraId="20D9280D" w14:textId="77777777" w:rsidR="000161E4" w:rsidRPr="00932C5F" w:rsidRDefault="000161E4" w:rsidP="000161E4"/>
    <w:p w14:paraId="709FFA2F" w14:textId="56078906" w:rsidR="00AF1330" w:rsidRDefault="00AF1330" w:rsidP="000161E4"/>
    <w:p w14:paraId="7A2096D9" w14:textId="477A9F79" w:rsidR="004C20F4" w:rsidRPr="00932C5F" w:rsidRDefault="004C20F4" w:rsidP="004C20F4">
      <w:pPr>
        <w:jc w:val="center"/>
      </w:pPr>
      <w:r>
        <w:rPr>
          <w:rFonts w:hint="eastAsia"/>
        </w:rPr>
        <w:t>記</w:t>
      </w:r>
    </w:p>
    <w:p w14:paraId="444DCF6A" w14:textId="4538A54E" w:rsidR="004C20F4" w:rsidRDefault="004C20F4" w:rsidP="000161E4"/>
    <w:p w14:paraId="292A7CD3" w14:textId="77777777" w:rsidR="000E131B" w:rsidRDefault="000E131B" w:rsidP="000161E4"/>
    <w:p w14:paraId="70AEAAEA" w14:textId="46BF95CD" w:rsidR="004C20F4" w:rsidRDefault="004C20F4" w:rsidP="004C20F4">
      <w:r>
        <w:rPr>
          <w:rFonts w:hint="eastAsia"/>
        </w:rPr>
        <w:t>事業成果</w:t>
      </w:r>
    </w:p>
    <w:p w14:paraId="19F3F90A" w14:textId="3FA5C029" w:rsidR="006A3D8C" w:rsidRDefault="006A3D8C" w:rsidP="004C20F4"/>
    <w:tbl>
      <w:tblPr>
        <w:tblStyle w:val="aff3"/>
        <w:tblW w:w="0" w:type="auto"/>
        <w:tblLook w:val="04A0" w:firstRow="1" w:lastRow="0" w:firstColumn="1" w:lastColumn="0" w:noHBand="0" w:noVBand="1"/>
      </w:tblPr>
      <w:tblGrid>
        <w:gridCol w:w="3355"/>
        <w:gridCol w:w="2400"/>
        <w:gridCol w:w="2520"/>
        <w:gridCol w:w="1353"/>
      </w:tblGrid>
      <w:tr w:rsidR="006A3D8C" w14:paraId="32476082" w14:textId="77777777" w:rsidTr="000E131B">
        <w:tc>
          <w:tcPr>
            <w:tcW w:w="3355" w:type="dxa"/>
          </w:tcPr>
          <w:p w14:paraId="0E6468B4" w14:textId="119CBE2E" w:rsidR="006A3D8C" w:rsidRDefault="006A3D8C" w:rsidP="000E131B">
            <w:pPr>
              <w:jc w:val="center"/>
            </w:pPr>
            <w:r>
              <w:rPr>
                <w:rFonts w:hint="eastAsia"/>
              </w:rPr>
              <w:t>区　分</w:t>
            </w:r>
          </w:p>
        </w:tc>
        <w:tc>
          <w:tcPr>
            <w:tcW w:w="2400" w:type="dxa"/>
          </w:tcPr>
          <w:p w14:paraId="3D117983" w14:textId="00158E25" w:rsidR="006A3D8C" w:rsidRDefault="006A3D8C" w:rsidP="006A3D8C">
            <w:pPr>
              <w:jc w:val="center"/>
            </w:pPr>
            <w:r>
              <w:t>取組状況</w:t>
            </w:r>
          </w:p>
        </w:tc>
        <w:tc>
          <w:tcPr>
            <w:tcW w:w="2520" w:type="dxa"/>
          </w:tcPr>
          <w:p w14:paraId="626F724D" w14:textId="70221B58" w:rsidR="006A3D8C" w:rsidRDefault="006A3D8C" w:rsidP="006A3D8C">
            <w:pPr>
              <w:jc w:val="center"/>
            </w:pPr>
            <w:r>
              <w:t>事業の効果</w:t>
            </w:r>
          </w:p>
        </w:tc>
        <w:tc>
          <w:tcPr>
            <w:tcW w:w="1353" w:type="dxa"/>
          </w:tcPr>
          <w:p w14:paraId="6880DA66" w14:textId="677FFCC5" w:rsidR="006A3D8C" w:rsidRDefault="006A3D8C" w:rsidP="006A3D8C">
            <w:pPr>
              <w:jc w:val="center"/>
            </w:pPr>
            <w:r>
              <w:t>備</w:t>
            </w:r>
            <w:r>
              <w:rPr>
                <w:rFonts w:hint="eastAsia"/>
              </w:rPr>
              <w:t xml:space="preserve">　</w:t>
            </w:r>
            <w:r>
              <w:t>考</w:t>
            </w:r>
          </w:p>
        </w:tc>
      </w:tr>
      <w:tr w:rsidR="006A3D8C" w14:paraId="7A4E3B81" w14:textId="77777777" w:rsidTr="000E131B">
        <w:tc>
          <w:tcPr>
            <w:tcW w:w="3355" w:type="dxa"/>
          </w:tcPr>
          <w:p w14:paraId="774E32D1" w14:textId="1AC8C510" w:rsidR="006A3D8C" w:rsidRDefault="006A3D8C" w:rsidP="000E131B">
            <w:r>
              <w:rPr>
                <w:rFonts w:hint="eastAsia"/>
              </w:rPr>
              <w:t>参考：１年目（令和６年度）</w:t>
            </w:r>
          </w:p>
        </w:tc>
        <w:tc>
          <w:tcPr>
            <w:tcW w:w="2400" w:type="dxa"/>
          </w:tcPr>
          <w:p w14:paraId="0E0062BB" w14:textId="77777777" w:rsidR="006A3D8C" w:rsidRDefault="006A3D8C" w:rsidP="004C20F4"/>
        </w:tc>
        <w:tc>
          <w:tcPr>
            <w:tcW w:w="2520" w:type="dxa"/>
          </w:tcPr>
          <w:p w14:paraId="3FD85B80" w14:textId="77777777" w:rsidR="006A3D8C" w:rsidRDefault="006A3D8C" w:rsidP="004C20F4"/>
        </w:tc>
        <w:tc>
          <w:tcPr>
            <w:tcW w:w="1353" w:type="dxa"/>
          </w:tcPr>
          <w:p w14:paraId="6A3B26D9" w14:textId="77777777" w:rsidR="006A3D8C" w:rsidRDefault="006A3D8C" w:rsidP="004C20F4"/>
        </w:tc>
      </w:tr>
      <w:tr w:rsidR="006A3D8C" w14:paraId="08895FB8" w14:textId="77777777" w:rsidTr="000E131B">
        <w:tc>
          <w:tcPr>
            <w:tcW w:w="3355" w:type="dxa"/>
          </w:tcPr>
          <w:p w14:paraId="264DBA8D" w14:textId="3C4F4AB7" w:rsidR="006A3D8C" w:rsidRDefault="006A3D8C" w:rsidP="000E131B">
            <w:r>
              <w:rPr>
                <w:rFonts w:hint="eastAsia"/>
              </w:rPr>
              <w:t>２年目（令和７年度）</w:t>
            </w:r>
          </w:p>
        </w:tc>
        <w:tc>
          <w:tcPr>
            <w:tcW w:w="2400" w:type="dxa"/>
          </w:tcPr>
          <w:p w14:paraId="0EFA8246" w14:textId="77777777" w:rsidR="006A3D8C" w:rsidRDefault="006A3D8C" w:rsidP="004C20F4"/>
        </w:tc>
        <w:tc>
          <w:tcPr>
            <w:tcW w:w="2520" w:type="dxa"/>
          </w:tcPr>
          <w:p w14:paraId="3B64831C" w14:textId="77777777" w:rsidR="006A3D8C" w:rsidRDefault="006A3D8C" w:rsidP="004C20F4"/>
        </w:tc>
        <w:tc>
          <w:tcPr>
            <w:tcW w:w="1353" w:type="dxa"/>
          </w:tcPr>
          <w:p w14:paraId="1A068E2F" w14:textId="77777777" w:rsidR="006A3D8C" w:rsidRDefault="006A3D8C" w:rsidP="004C20F4"/>
        </w:tc>
      </w:tr>
      <w:tr w:rsidR="006A3D8C" w14:paraId="06F4987A" w14:textId="77777777" w:rsidTr="000E131B">
        <w:tc>
          <w:tcPr>
            <w:tcW w:w="3355" w:type="dxa"/>
          </w:tcPr>
          <w:p w14:paraId="1929C3A1" w14:textId="48F2143D" w:rsidR="006A3D8C" w:rsidRDefault="006A3D8C" w:rsidP="000E131B">
            <w:r>
              <w:rPr>
                <w:rFonts w:hint="eastAsia"/>
              </w:rPr>
              <w:t>３年目（令和８年度）</w:t>
            </w:r>
          </w:p>
        </w:tc>
        <w:tc>
          <w:tcPr>
            <w:tcW w:w="2400" w:type="dxa"/>
          </w:tcPr>
          <w:p w14:paraId="7242AA49" w14:textId="77777777" w:rsidR="006A3D8C" w:rsidRDefault="006A3D8C" w:rsidP="004C20F4"/>
        </w:tc>
        <w:tc>
          <w:tcPr>
            <w:tcW w:w="2520" w:type="dxa"/>
          </w:tcPr>
          <w:p w14:paraId="028BB892" w14:textId="77777777" w:rsidR="006A3D8C" w:rsidRDefault="006A3D8C" w:rsidP="004C20F4"/>
        </w:tc>
        <w:tc>
          <w:tcPr>
            <w:tcW w:w="1353" w:type="dxa"/>
          </w:tcPr>
          <w:p w14:paraId="45346ADE" w14:textId="77777777" w:rsidR="006A3D8C" w:rsidRDefault="006A3D8C" w:rsidP="004C20F4"/>
        </w:tc>
      </w:tr>
      <w:tr w:rsidR="006A3D8C" w14:paraId="723CEFA2" w14:textId="77777777" w:rsidTr="000E131B">
        <w:tc>
          <w:tcPr>
            <w:tcW w:w="3355" w:type="dxa"/>
          </w:tcPr>
          <w:p w14:paraId="6B445BA3" w14:textId="09FF4620" w:rsidR="006A3D8C" w:rsidRDefault="006A3D8C" w:rsidP="000E131B">
            <w:r>
              <w:rPr>
                <w:rFonts w:hint="eastAsia"/>
              </w:rPr>
              <w:t>４年目（令和９年度）</w:t>
            </w:r>
          </w:p>
        </w:tc>
        <w:tc>
          <w:tcPr>
            <w:tcW w:w="2400" w:type="dxa"/>
          </w:tcPr>
          <w:p w14:paraId="387C7DEB" w14:textId="77777777" w:rsidR="006A3D8C" w:rsidRDefault="006A3D8C" w:rsidP="006A3D8C"/>
        </w:tc>
        <w:tc>
          <w:tcPr>
            <w:tcW w:w="2520" w:type="dxa"/>
          </w:tcPr>
          <w:p w14:paraId="1AF76409" w14:textId="77777777" w:rsidR="006A3D8C" w:rsidRDefault="006A3D8C" w:rsidP="006A3D8C"/>
        </w:tc>
        <w:tc>
          <w:tcPr>
            <w:tcW w:w="1353" w:type="dxa"/>
          </w:tcPr>
          <w:p w14:paraId="1FC56192" w14:textId="77777777" w:rsidR="006A3D8C" w:rsidRDefault="006A3D8C" w:rsidP="006A3D8C"/>
        </w:tc>
      </w:tr>
    </w:tbl>
    <w:p w14:paraId="5CB1F372" w14:textId="540ADE42" w:rsidR="004C20F4" w:rsidRPr="004C20F4" w:rsidRDefault="004C20F4" w:rsidP="004C20F4">
      <w:pPr>
        <w:ind w:left="630" w:hangingChars="300" w:hanging="630"/>
        <w:rPr>
          <w:sz w:val="21"/>
          <w:szCs w:val="18"/>
        </w:rPr>
      </w:pPr>
      <w:r w:rsidRPr="004C20F4">
        <w:rPr>
          <w:rFonts w:hint="eastAsia"/>
          <w:sz w:val="21"/>
          <w:szCs w:val="18"/>
        </w:rPr>
        <w:t>注）１　増産に取り組んだものが専用苗木の場合は</w:t>
      </w:r>
      <w:r w:rsidR="000E131B">
        <w:rPr>
          <w:rFonts w:hint="eastAsia"/>
          <w:sz w:val="21"/>
          <w:szCs w:val="18"/>
        </w:rPr>
        <w:t>事業終了後</w:t>
      </w:r>
      <w:r w:rsidRPr="004C20F4">
        <w:rPr>
          <w:rFonts w:hint="eastAsia"/>
          <w:sz w:val="21"/>
          <w:szCs w:val="18"/>
        </w:rPr>
        <w:t>１年間、台木の場合は２年間、親株の場合は３年間、事業成果を報告する</w:t>
      </w:r>
      <w:r w:rsidR="000E131B">
        <w:rPr>
          <w:rFonts w:hint="eastAsia"/>
          <w:sz w:val="21"/>
          <w:szCs w:val="18"/>
        </w:rPr>
        <w:t>こと</w:t>
      </w:r>
      <w:r w:rsidRPr="004C20F4">
        <w:rPr>
          <w:rFonts w:hint="eastAsia"/>
          <w:sz w:val="21"/>
          <w:szCs w:val="18"/>
        </w:rPr>
        <w:t>。</w:t>
      </w:r>
    </w:p>
    <w:p w14:paraId="31D54025" w14:textId="77777777" w:rsidR="004C20F4" w:rsidRPr="004C20F4" w:rsidRDefault="004C20F4" w:rsidP="004C20F4">
      <w:pPr>
        <w:ind w:left="630" w:hangingChars="300" w:hanging="630"/>
        <w:rPr>
          <w:sz w:val="21"/>
          <w:szCs w:val="18"/>
        </w:rPr>
      </w:pPr>
      <w:r w:rsidRPr="004C20F4">
        <w:rPr>
          <w:rFonts w:hint="eastAsia"/>
          <w:sz w:val="21"/>
          <w:szCs w:val="18"/>
        </w:rPr>
        <w:t xml:space="preserve">　　２　「事業の効果」の欄には、取組により向上した技術力や取組面積、苗木等の品質、生産量等を記載すること。</w:t>
      </w:r>
    </w:p>
    <w:p w14:paraId="5D0A9C36" w14:textId="77777777" w:rsidR="004C20F4" w:rsidRPr="004C20F4" w:rsidRDefault="004C20F4" w:rsidP="004C20F4">
      <w:pPr>
        <w:ind w:firstLineChars="200" w:firstLine="420"/>
        <w:rPr>
          <w:sz w:val="21"/>
          <w:szCs w:val="18"/>
        </w:rPr>
      </w:pPr>
      <w:r w:rsidRPr="004C20F4">
        <w:rPr>
          <w:rFonts w:hint="eastAsia"/>
          <w:sz w:val="21"/>
          <w:szCs w:val="18"/>
        </w:rPr>
        <w:t>３　専用苗木及び台木の増産に併せて取り組んだ場合は、行を追加してそれぞれ記載すること。</w:t>
      </w:r>
    </w:p>
    <w:p w14:paraId="515F6DB4" w14:textId="46D5C2BE" w:rsidR="004C20F4" w:rsidRDefault="004C20F4" w:rsidP="000E131B">
      <w:pPr>
        <w:ind w:firstLineChars="200" w:firstLine="420"/>
      </w:pPr>
      <w:r w:rsidRPr="004C20F4">
        <w:rPr>
          <w:rFonts w:hint="eastAsia"/>
          <w:sz w:val="21"/>
          <w:szCs w:val="18"/>
        </w:rPr>
        <w:t>４　作業日誌等の関係書類については、毎年度３月末日までのものを添付すること。</w:t>
      </w:r>
      <w:r>
        <w:br w:type="page"/>
      </w:r>
    </w:p>
    <w:p w14:paraId="7DC40E9D" w14:textId="77777777" w:rsidR="004C20F4" w:rsidRPr="00932C5F" w:rsidRDefault="004C20F4" w:rsidP="000161E4">
      <w:pPr>
        <w:sectPr w:rsidR="004C20F4" w:rsidRPr="00932C5F" w:rsidSect="00472207">
          <w:pgSz w:w="11906" w:h="16838" w:code="9"/>
          <w:pgMar w:top="1134" w:right="1134" w:bottom="1134" w:left="1134" w:header="284" w:footer="284" w:gutter="0"/>
          <w:cols w:space="425"/>
          <w:docGrid w:type="linesAndChars" w:linePitch="360"/>
        </w:sectPr>
      </w:pPr>
    </w:p>
    <w:p w14:paraId="2083141D" w14:textId="5CD3DB2E" w:rsidR="00873182" w:rsidRPr="00932C5F" w:rsidRDefault="00873182" w:rsidP="00873182">
      <w:r w:rsidRPr="00932C5F">
        <w:rPr>
          <w:rFonts w:hint="eastAsia"/>
        </w:rPr>
        <w:lastRenderedPageBreak/>
        <w:t>第</w:t>
      </w:r>
      <w:r w:rsidR="000F6EF7" w:rsidRPr="00BF3CC6">
        <w:rPr>
          <w:rFonts w:hint="eastAsia"/>
        </w:rPr>
        <w:t>５</w:t>
      </w:r>
      <w:r w:rsidRPr="00BF3CC6">
        <w:rPr>
          <w:rFonts w:hint="eastAsia"/>
        </w:rPr>
        <w:t>号</w:t>
      </w:r>
      <w:r w:rsidRPr="00932C5F">
        <w:rPr>
          <w:rFonts w:hint="eastAsia"/>
        </w:rPr>
        <w:t>様式（第</w:t>
      </w:r>
      <w:r w:rsidR="000E131B">
        <w:rPr>
          <w:rFonts w:hint="eastAsia"/>
        </w:rPr>
        <w:t>７</w:t>
      </w:r>
      <w:r w:rsidRPr="00932C5F">
        <w:rPr>
          <w:rFonts w:hint="eastAsia"/>
        </w:rPr>
        <w:t>関係）</w:t>
      </w:r>
    </w:p>
    <w:p w14:paraId="5FA76DE8" w14:textId="2FE1A7BE" w:rsidR="00873182" w:rsidRPr="00932C5F" w:rsidRDefault="00873182" w:rsidP="00873182">
      <w:pPr>
        <w:ind w:leftChars="3100" w:left="7440"/>
      </w:pPr>
    </w:p>
    <w:p w14:paraId="35304129" w14:textId="77777777" w:rsidR="00873182" w:rsidRPr="00932C5F" w:rsidRDefault="00873182" w:rsidP="00873182">
      <w:pPr>
        <w:ind w:leftChars="2900" w:left="6960" w:firstLineChars="200" w:firstLine="480"/>
      </w:pPr>
      <w:r w:rsidRPr="00932C5F">
        <w:rPr>
          <w:rFonts w:hint="eastAsia"/>
        </w:rPr>
        <w:t xml:space="preserve">令和　</w:t>
      </w:r>
      <w:r w:rsidRPr="00932C5F">
        <w:t>年</w:t>
      </w:r>
      <w:r w:rsidRPr="00932C5F">
        <w:rPr>
          <w:rFonts w:hint="eastAsia"/>
        </w:rPr>
        <w:t xml:space="preserve">　</w:t>
      </w:r>
      <w:r w:rsidRPr="00932C5F">
        <w:t>月</w:t>
      </w:r>
      <w:r w:rsidRPr="00932C5F">
        <w:rPr>
          <w:rFonts w:hint="eastAsia"/>
        </w:rPr>
        <w:t xml:space="preserve">　</w:t>
      </w:r>
      <w:r w:rsidRPr="00932C5F">
        <w:t>日</w:t>
      </w:r>
    </w:p>
    <w:p w14:paraId="1740A09B" w14:textId="77777777" w:rsidR="00873182" w:rsidRPr="00932C5F" w:rsidRDefault="00873182" w:rsidP="00873182"/>
    <w:p w14:paraId="255E2491" w14:textId="77777777" w:rsidR="00873182" w:rsidRPr="00932C5F" w:rsidRDefault="00873182" w:rsidP="00873182"/>
    <w:p w14:paraId="27AD8261" w14:textId="77777777" w:rsidR="00873182" w:rsidRPr="00932C5F" w:rsidRDefault="00873182" w:rsidP="00873182"/>
    <w:p w14:paraId="466F8374" w14:textId="77777777" w:rsidR="00873182" w:rsidRPr="00932C5F" w:rsidRDefault="00873182" w:rsidP="00873182"/>
    <w:p w14:paraId="3F12C62B" w14:textId="77777777" w:rsidR="00873182" w:rsidRPr="00932C5F" w:rsidRDefault="00873182" w:rsidP="00873182">
      <w:r w:rsidRPr="00932C5F">
        <w:rPr>
          <w:rFonts w:hint="eastAsia"/>
        </w:rPr>
        <w:t xml:space="preserve">　</w:t>
      </w:r>
      <w:r w:rsidRPr="00932C5F">
        <w:t xml:space="preserve">　　　</w:t>
      </w:r>
      <w:r>
        <w:rPr>
          <w:rFonts w:hint="eastAsia"/>
        </w:rPr>
        <w:t>青　森　県　知　事</w:t>
      </w:r>
      <w:r w:rsidRPr="00932C5F">
        <w:rPr>
          <w:rFonts w:hint="eastAsia"/>
        </w:rPr>
        <w:t xml:space="preserve">　</w:t>
      </w:r>
      <w:r w:rsidRPr="00932C5F">
        <w:t>殿</w:t>
      </w:r>
    </w:p>
    <w:p w14:paraId="4E492EF8" w14:textId="77777777" w:rsidR="00873182" w:rsidRPr="00932C5F" w:rsidRDefault="00873182" w:rsidP="00873182"/>
    <w:p w14:paraId="689BC7A4" w14:textId="77777777" w:rsidR="00873182" w:rsidRPr="00932C5F" w:rsidRDefault="00873182" w:rsidP="00873182"/>
    <w:p w14:paraId="3B46DFD4" w14:textId="77777777" w:rsidR="00873182" w:rsidRPr="00932C5F" w:rsidRDefault="00873182" w:rsidP="00873182"/>
    <w:p w14:paraId="2905AE85" w14:textId="77777777" w:rsidR="00873182" w:rsidRPr="00932C5F" w:rsidRDefault="00873182" w:rsidP="00873182"/>
    <w:p w14:paraId="5A04EA60" w14:textId="7558F948" w:rsidR="00873182" w:rsidRPr="00932C5F" w:rsidRDefault="006A3D8C" w:rsidP="006A3D8C">
      <w:pPr>
        <w:ind w:firstLineChars="1600" w:firstLine="3840"/>
      </w:pPr>
      <w:r>
        <w:rPr>
          <w:rFonts w:hint="eastAsia"/>
        </w:rPr>
        <w:t>補助事業</w:t>
      </w:r>
      <w:r w:rsidR="00873182">
        <w:rPr>
          <w:rFonts w:hint="eastAsia"/>
        </w:rPr>
        <w:t>者</w:t>
      </w:r>
      <w:r w:rsidR="00873182" w:rsidRPr="00932C5F">
        <w:rPr>
          <w:rFonts w:hint="eastAsia"/>
        </w:rPr>
        <w:t xml:space="preserve">　住所</w:t>
      </w:r>
    </w:p>
    <w:p w14:paraId="09A03859" w14:textId="77777777" w:rsidR="00873182" w:rsidRPr="00932C5F" w:rsidRDefault="00873182" w:rsidP="00873182">
      <w:pPr>
        <w:ind w:leftChars="1600" w:left="3840"/>
      </w:pPr>
      <w:r w:rsidRPr="00932C5F">
        <w:rPr>
          <w:rFonts w:hint="eastAsia"/>
        </w:rPr>
        <w:t xml:space="preserve">　</w:t>
      </w:r>
      <w:r w:rsidRPr="00932C5F">
        <w:t xml:space="preserve">　　　</w:t>
      </w:r>
      <w:r w:rsidRPr="00932C5F">
        <w:rPr>
          <w:rFonts w:hint="eastAsia"/>
        </w:rPr>
        <w:t xml:space="preserve">　　</w:t>
      </w:r>
      <w:r w:rsidRPr="00932C5F">
        <w:t>氏名</w:t>
      </w:r>
      <w:r w:rsidRPr="00932C5F">
        <w:rPr>
          <w:rFonts w:hint="eastAsia"/>
        </w:rPr>
        <w:t>（</w:t>
      </w:r>
      <w:r w:rsidRPr="00932C5F">
        <w:t>名称及び代表者氏名）</w:t>
      </w:r>
    </w:p>
    <w:p w14:paraId="629E6F25" w14:textId="77777777" w:rsidR="00873182" w:rsidRPr="00932C5F" w:rsidRDefault="00873182" w:rsidP="00873182"/>
    <w:p w14:paraId="731ABCD9" w14:textId="77777777" w:rsidR="00873182" w:rsidRPr="00932C5F" w:rsidRDefault="00873182" w:rsidP="00873182"/>
    <w:p w14:paraId="63CBCBF0" w14:textId="77777777" w:rsidR="00873182" w:rsidRPr="00932C5F" w:rsidRDefault="00873182" w:rsidP="00873182"/>
    <w:p w14:paraId="1C5BA0D0" w14:textId="77777777" w:rsidR="00873182" w:rsidRPr="00932C5F" w:rsidRDefault="00873182" w:rsidP="00873182"/>
    <w:p w14:paraId="02351140" w14:textId="34A82A81" w:rsidR="00873182" w:rsidRPr="00932C5F" w:rsidRDefault="00873182" w:rsidP="008C33A3">
      <w:pPr>
        <w:jc w:val="center"/>
      </w:pPr>
      <w:r>
        <w:rPr>
          <w:rFonts w:hint="eastAsia"/>
        </w:rPr>
        <w:t>令和６年度</w:t>
      </w:r>
      <w:r w:rsidR="00D37159">
        <w:rPr>
          <w:rFonts w:hint="eastAsia"/>
        </w:rPr>
        <w:t>青森県</w:t>
      </w:r>
      <w:r>
        <w:rPr>
          <w:rFonts w:hint="eastAsia"/>
        </w:rPr>
        <w:t>りんご高密植専用苗木増産事業費補助金請求書</w:t>
      </w:r>
    </w:p>
    <w:p w14:paraId="48E374E1" w14:textId="77777777" w:rsidR="00873182" w:rsidRPr="00932C5F" w:rsidRDefault="00873182" w:rsidP="00873182"/>
    <w:p w14:paraId="5907B128" w14:textId="77777777" w:rsidR="00873182" w:rsidRPr="00932C5F" w:rsidRDefault="00873182" w:rsidP="00873182"/>
    <w:p w14:paraId="17243F13" w14:textId="2F264096" w:rsidR="00873182" w:rsidRDefault="00873182" w:rsidP="00873182">
      <w:r w:rsidRPr="00932C5F">
        <w:rPr>
          <w:rFonts w:hint="eastAsia"/>
        </w:rPr>
        <w:t xml:space="preserve">　令和　</w:t>
      </w:r>
      <w:r w:rsidRPr="00932C5F">
        <w:t>年</w:t>
      </w:r>
      <w:r w:rsidRPr="00932C5F">
        <w:rPr>
          <w:rFonts w:hint="eastAsia"/>
        </w:rPr>
        <w:t xml:space="preserve">　</w:t>
      </w:r>
      <w:r w:rsidRPr="00932C5F">
        <w:t>月</w:t>
      </w:r>
      <w:r w:rsidRPr="00932C5F">
        <w:rPr>
          <w:rFonts w:hint="eastAsia"/>
        </w:rPr>
        <w:t xml:space="preserve">　</w:t>
      </w:r>
      <w:r w:rsidRPr="00932C5F">
        <w:t>日付け</w:t>
      </w:r>
      <w:r w:rsidRPr="00932C5F">
        <w:rPr>
          <w:rFonts w:hint="eastAsia"/>
        </w:rPr>
        <w:t xml:space="preserve">　　</w:t>
      </w:r>
      <w:r w:rsidRPr="00932C5F">
        <w:t>第</w:t>
      </w:r>
      <w:r w:rsidRPr="00932C5F">
        <w:rPr>
          <w:rFonts w:hint="eastAsia"/>
        </w:rPr>
        <w:t xml:space="preserve">　　</w:t>
      </w:r>
      <w:r w:rsidRPr="00932C5F">
        <w:t>号で交付決定の通知を受けた</w:t>
      </w:r>
      <w:r w:rsidR="009313DB">
        <w:rPr>
          <w:rFonts w:hint="eastAsia"/>
        </w:rPr>
        <w:t>令和６年度青森県</w:t>
      </w:r>
      <w:r>
        <w:rPr>
          <w:rFonts w:hint="eastAsia"/>
        </w:rPr>
        <w:t>りんご高密植専用苗木増産</w:t>
      </w:r>
      <w:r w:rsidRPr="00932C5F">
        <w:t>事業</w:t>
      </w:r>
      <w:r>
        <w:rPr>
          <w:rFonts w:hint="eastAsia"/>
        </w:rPr>
        <w:t>費補助金として、下記のとおり請求</w:t>
      </w:r>
      <w:r w:rsidRPr="00932C5F">
        <w:t>します。</w:t>
      </w:r>
    </w:p>
    <w:p w14:paraId="420F6527" w14:textId="63A85658" w:rsidR="00873182" w:rsidRDefault="00873182" w:rsidP="00873182"/>
    <w:p w14:paraId="4C054B41" w14:textId="77777777" w:rsidR="00873182" w:rsidRPr="00932C5F" w:rsidRDefault="00873182" w:rsidP="00873182"/>
    <w:p w14:paraId="649472D3" w14:textId="39F5F118" w:rsidR="00873182" w:rsidRDefault="00873182" w:rsidP="008C33A3">
      <w:pPr>
        <w:jc w:val="center"/>
      </w:pPr>
      <w:r>
        <w:rPr>
          <w:rFonts w:hint="eastAsia"/>
        </w:rPr>
        <w:t>記</w:t>
      </w:r>
    </w:p>
    <w:p w14:paraId="3E0022BB" w14:textId="0224DBED" w:rsidR="00873182" w:rsidRDefault="00873182" w:rsidP="00873182"/>
    <w:p w14:paraId="5B15C85F" w14:textId="6DB4C3F8" w:rsidR="00873182" w:rsidRDefault="00873182" w:rsidP="00873182"/>
    <w:p w14:paraId="4ACF01AC" w14:textId="3662AEE7" w:rsidR="00873182" w:rsidRDefault="00873182" w:rsidP="00873182">
      <w:r>
        <w:rPr>
          <w:rFonts w:hint="eastAsia"/>
        </w:rPr>
        <w:t>１　請求金額　　　金　　　　　　　　円</w:t>
      </w:r>
    </w:p>
    <w:p w14:paraId="02DCB4CE" w14:textId="6810F0FD" w:rsidR="00873182" w:rsidRDefault="00873182" w:rsidP="00873182"/>
    <w:p w14:paraId="6CFA15EB" w14:textId="155D5BCC" w:rsidR="00873182" w:rsidRDefault="00873182" w:rsidP="00873182">
      <w:r>
        <w:rPr>
          <w:rFonts w:hint="eastAsia"/>
        </w:rPr>
        <w:t>２　振込先</w:t>
      </w:r>
    </w:p>
    <w:tbl>
      <w:tblPr>
        <w:tblStyle w:val="aff3"/>
        <w:tblW w:w="0" w:type="auto"/>
        <w:jc w:val="center"/>
        <w:tblLook w:val="04A0" w:firstRow="1" w:lastRow="0" w:firstColumn="1" w:lastColumn="0" w:noHBand="0" w:noVBand="1"/>
      </w:tblPr>
      <w:tblGrid>
        <w:gridCol w:w="3256"/>
        <w:gridCol w:w="3969"/>
      </w:tblGrid>
      <w:tr w:rsidR="00873182" w14:paraId="47A6069A" w14:textId="77777777" w:rsidTr="00873182">
        <w:trPr>
          <w:trHeight w:val="587"/>
          <w:jc w:val="center"/>
        </w:trPr>
        <w:tc>
          <w:tcPr>
            <w:tcW w:w="3256" w:type="dxa"/>
          </w:tcPr>
          <w:p w14:paraId="37C834F7" w14:textId="3A0198CB" w:rsidR="00873182" w:rsidRDefault="00873182" w:rsidP="00873182">
            <w:r>
              <w:rPr>
                <w:rFonts w:hint="eastAsia"/>
              </w:rPr>
              <w:t>金融機関名</w:t>
            </w:r>
          </w:p>
        </w:tc>
        <w:tc>
          <w:tcPr>
            <w:tcW w:w="3969" w:type="dxa"/>
          </w:tcPr>
          <w:p w14:paraId="16A4B44F" w14:textId="77777777" w:rsidR="00873182" w:rsidRDefault="00873182" w:rsidP="00873182"/>
        </w:tc>
      </w:tr>
      <w:tr w:rsidR="00873182" w14:paraId="7CC32C94" w14:textId="77777777" w:rsidTr="00873182">
        <w:trPr>
          <w:trHeight w:val="553"/>
          <w:jc w:val="center"/>
        </w:trPr>
        <w:tc>
          <w:tcPr>
            <w:tcW w:w="3256" w:type="dxa"/>
          </w:tcPr>
          <w:p w14:paraId="47581BDC" w14:textId="05C3FE48" w:rsidR="00873182" w:rsidRDefault="00873182" w:rsidP="00873182">
            <w:r>
              <w:rPr>
                <w:rFonts w:hint="eastAsia"/>
              </w:rPr>
              <w:t>支店・支所名</w:t>
            </w:r>
          </w:p>
        </w:tc>
        <w:tc>
          <w:tcPr>
            <w:tcW w:w="3969" w:type="dxa"/>
          </w:tcPr>
          <w:p w14:paraId="1A319F91" w14:textId="77777777" w:rsidR="00873182" w:rsidRDefault="00873182" w:rsidP="00873182"/>
        </w:tc>
      </w:tr>
      <w:tr w:rsidR="00873182" w14:paraId="525C6CDD" w14:textId="77777777" w:rsidTr="00873182">
        <w:trPr>
          <w:trHeight w:val="575"/>
          <w:jc w:val="center"/>
        </w:trPr>
        <w:tc>
          <w:tcPr>
            <w:tcW w:w="3256" w:type="dxa"/>
          </w:tcPr>
          <w:p w14:paraId="66921EBA" w14:textId="3655BDF7" w:rsidR="00873182" w:rsidRDefault="00873182" w:rsidP="00873182">
            <w:r>
              <w:rPr>
                <w:rFonts w:hint="eastAsia"/>
              </w:rPr>
              <w:t>口座種別・口座番号</w:t>
            </w:r>
          </w:p>
        </w:tc>
        <w:tc>
          <w:tcPr>
            <w:tcW w:w="3969" w:type="dxa"/>
          </w:tcPr>
          <w:p w14:paraId="0EB1B43E" w14:textId="77777777" w:rsidR="00873182" w:rsidRDefault="00873182" w:rsidP="00873182"/>
        </w:tc>
      </w:tr>
      <w:tr w:rsidR="00873182" w14:paraId="42C49300" w14:textId="77777777" w:rsidTr="00873182">
        <w:trPr>
          <w:trHeight w:val="555"/>
          <w:jc w:val="center"/>
        </w:trPr>
        <w:tc>
          <w:tcPr>
            <w:tcW w:w="3256" w:type="dxa"/>
          </w:tcPr>
          <w:p w14:paraId="3EC938EC" w14:textId="6BAA5D3D" w:rsidR="00873182" w:rsidRDefault="00873182" w:rsidP="00873182">
            <w:r>
              <w:rPr>
                <w:rFonts w:hint="eastAsia"/>
              </w:rPr>
              <w:t>口座名義</w:t>
            </w:r>
          </w:p>
        </w:tc>
        <w:tc>
          <w:tcPr>
            <w:tcW w:w="3969" w:type="dxa"/>
          </w:tcPr>
          <w:p w14:paraId="48997905" w14:textId="77777777" w:rsidR="00873182" w:rsidRDefault="00873182" w:rsidP="00873182"/>
        </w:tc>
      </w:tr>
    </w:tbl>
    <w:p w14:paraId="1A28E86D" w14:textId="77777777" w:rsidR="00873182" w:rsidRPr="00932C5F" w:rsidRDefault="00873182" w:rsidP="00873182"/>
    <w:p w14:paraId="278DF61C" w14:textId="229FCD9F" w:rsidR="00DB37AF" w:rsidRDefault="00DB37AF" w:rsidP="00F3747D">
      <w:pPr>
        <w:autoSpaceDE/>
        <w:autoSpaceDN/>
        <w:jc w:val="left"/>
        <w:rPr>
          <w:sz w:val="16"/>
          <w:szCs w:val="16"/>
        </w:rPr>
      </w:pPr>
    </w:p>
    <w:p w14:paraId="67A01AFC" w14:textId="77777777" w:rsidR="00DB37AF" w:rsidRDefault="00DB37AF">
      <w:pPr>
        <w:autoSpaceDE/>
        <w:autoSpaceDN/>
        <w:jc w:val="left"/>
        <w:rPr>
          <w:sz w:val="16"/>
          <w:szCs w:val="16"/>
        </w:rPr>
      </w:pPr>
      <w:r>
        <w:rPr>
          <w:sz w:val="16"/>
          <w:szCs w:val="16"/>
        </w:rPr>
        <w:br w:type="page"/>
      </w:r>
    </w:p>
    <w:p w14:paraId="51B8F28D" w14:textId="5ED11221" w:rsidR="000F6EF7" w:rsidRPr="00932C5F" w:rsidRDefault="000F6EF7" w:rsidP="000F6EF7">
      <w:r w:rsidRPr="00932C5F">
        <w:rPr>
          <w:rFonts w:hint="eastAsia"/>
        </w:rPr>
        <w:lastRenderedPageBreak/>
        <w:t>第６号様式（第</w:t>
      </w:r>
      <w:r w:rsidR="009313DB">
        <w:rPr>
          <w:rFonts w:hint="eastAsia"/>
        </w:rPr>
        <w:t>８</w:t>
      </w:r>
      <w:r w:rsidRPr="00932C5F">
        <w:rPr>
          <w:rFonts w:hint="eastAsia"/>
        </w:rPr>
        <w:t>関係）</w:t>
      </w:r>
    </w:p>
    <w:p w14:paraId="3F3DFB64" w14:textId="77777777" w:rsidR="000F6EF7" w:rsidRDefault="000F6EF7" w:rsidP="000F6EF7">
      <w:pPr>
        <w:ind w:leftChars="2900" w:left="6960" w:firstLineChars="200" w:firstLine="480"/>
      </w:pPr>
    </w:p>
    <w:p w14:paraId="47E201F2" w14:textId="77777777" w:rsidR="000F6EF7" w:rsidRPr="00932C5F" w:rsidRDefault="000F6EF7" w:rsidP="000F6EF7">
      <w:pPr>
        <w:ind w:leftChars="2900" w:left="6960" w:firstLineChars="200" w:firstLine="480"/>
      </w:pPr>
      <w:r w:rsidRPr="00932C5F">
        <w:rPr>
          <w:rFonts w:hint="eastAsia"/>
        </w:rPr>
        <w:t xml:space="preserve">令和　</w:t>
      </w:r>
      <w:r w:rsidRPr="00932C5F">
        <w:t>年</w:t>
      </w:r>
      <w:r w:rsidRPr="00932C5F">
        <w:rPr>
          <w:rFonts w:hint="eastAsia"/>
        </w:rPr>
        <w:t xml:space="preserve">　</w:t>
      </w:r>
      <w:r w:rsidRPr="00932C5F">
        <w:t>月</w:t>
      </w:r>
      <w:r w:rsidRPr="00932C5F">
        <w:rPr>
          <w:rFonts w:hint="eastAsia"/>
        </w:rPr>
        <w:t xml:space="preserve">　</w:t>
      </w:r>
      <w:r w:rsidRPr="00932C5F">
        <w:t>日</w:t>
      </w:r>
    </w:p>
    <w:p w14:paraId="447179DB" w14:textId="77777777" w:rsidR="000F6EF7" w:rsidRPr="00932C5F" w:rsidRDefault="000F6EF7" w:rsidP="000F6EF7"/>
    <w:p w14:paraId="505C9156" w14:textId="77777777" w:rsidR="000F6EF7" w:rsidRPr="00932C5F" w:rsidRDefault="000F6EF7" w:rsidP="000F6EF7"/>
    <w:p w14:paraId="0A4074BA" w14:textId="77777777" w:rsidR="000F6EF7" w:rsidRPr="00932C5F" w:rsidRDefault="000F6EF7" w:rsidP="000F6EF7"/>
    <w:p w14:paraId="65CAA6EF" w14:textId="77777777" w:rsidR="000F6EF7" w:rsidRPr="00932C5F" w:rsidRDefault="000F6EF7" w:rsidP="000F6EF7"/>
    <w:p w14:paraId="2A7314D7" w14:textId="77777777" w:rsidR="000F6EF7" w:rsidRPr="00932C5F" w:rsidRDefault="000F6EF7" w:rsidP="000F6EF7">
      <w:r w:rsidRPr="00932C5F">
        <w:rPr>
          <w:rFonts w:hint="eastAsia"/>
        </w:rPr>
        <w:t xml:space="preserve">　</w:t>
      </w:r>
      <w:r w:rsidRPr="00932C5F">
        <w:t xml:space="preserve">　　　</w:t>
      </w:r>
      <w:r>
        <w:rPr>
          <w:rFonts w:hint="eastAsia"/>
        </w:rPr>
        <w:t>青　森　県　知　事</w:t>
      </w:r>
      <w:r w:rsidRPr="00932C5F">
        <w:rPr>
          <w:rFonts w:hint="eastAsia"/>
        </w:rPr>
        <w:t xml:space="preserve">　</w:t>
      </w:r>
      <w:r w:rsidRPr="00932C5F">
        <w:t>殿</w:t>
      </w:r>
    </w:p>
    <w:p w14:paraId="1BF332CE" w14:textId="77777777" w:rsidR="000F6EF7" w:rsidRPr="00932C5F" w:rsidRDefault="000F6EF7" w:rsidP="000F6EF7"/>
    <w:p w14:paraId="5BF0D33D" w14:textId="77777777" w:rsidR="000F6EF7" w:rsidRPr="00932C5F" w:rsidRDefault="000F6EF7" w:rsidP="000F6EF7"/>
    <w:p w14:paraId="40E4B329" w14:textId="77777777" w:rsidR="000F6EF7" w:rsidRPr="00932C5F" w:rsidRDefault="000F6EF7" w:rsidP="000F6EF7"/>
    <w:p w14:paraId="20BA0A3B" w14:textId="77777777" w:rsidR="000F6EF7" w:rsidRPr="00932C5F" w:rsidRDefault="000F6EF7" w:rsidP="000F6EF7"/>
    <w:p w14:paraId="1C274736" w14:textId="65946A8D" w:rsidR="000F6EF7" w:rsidRPr="00932C5F" w:rsidRDefault="009313DB" w:rsidP="009313DB">
      <w:pPr>
        <w:ind w:firstLineChars="1600" w:firstLine="3840"/>
      </w:pPr>
      <w:r>
        <w:rPr>
          <w:rFonts w:hint="eastAsia"/>
        </w:rPr>
        <w:t>補助事業</w:t>
      </w:r>
      <w:r w:rsidR="000F6EF7">
        <w:rPr>
          <w:rFonts w:hint="eastAsia"/>
        </w:rPr>
        <w:t>者</w:t>
      </w:r>
      <w:r w:rsidR="000F6EF7" w:rsidRPr="00932C5F">
        <w:rPr>
          <w:rFonts w:hint="eastAsia"/>
        </w:rPr>
        <w:t xml:space="preserve">　住所</w:t>
      </w:r>
    </w:p>
    <w:p w14:paraId="29E3AAED" w14:textId="77777777" w:rsidR="000F6EF7" w:rsidRPr="00932C5F" w:rsidRDefault="000F6EF7" w:rsidP="000F6EF7">
      <w:pPr>
        <w:ind w:leftChars="1600" w:left="3840"/>
      </w:pPr>
      <w:r w:rsidRPr="00932C5F">
        <w:rPr>
          <w:rFonts w:hint="eastAsia"/>
        </w:rPr>
        <w:t xml:space="preserve">　</w:t>
      </w:r>
      <w:r w:rsidRPr="00932C5F">
        <w:t xml:space="preserve">　　　</w:t>
      </w:r>
      <w:r w:rsidRPr="00932C5F">
        <w:rPr>
          <w:rFonts w:hint="eastAsia"/>
        </w:rPr>
        <w:t xml:space="preserve">　　</w:t>
      </w:r>
      <w:r w:rsidRPr="00932C5F">
        <w:t>氏名</w:t>
      </w:r>
      <w:r w:rsidRPr="00932C5F">
        <w:rPr>
          <w:rFonts w:hint="eastAsia"/>
        </w:rPr>
        <w:t>（</w:t>
      </w:r>
      <w:r w:rsidRPr="00932C5F">
        <w:t>名称及び代表者氏名）</w:t>
      </w:r>
    </w:p>
    <w:p w14:paraId="1E210471" w14:textId="77777777" w:rsidR="000F6EF7" w:rsidRPr="00932C5F" w:rsidRDefault="000F6EF7" w:rsidP="000F6EF7"/>
    <w:p w14:paraId="73B41B52" w14:textId="77777777" w:rsidR="000F6EF7" w:rsidRPr="00932C5F" w:rsidRDefault="000F6EF7" w:rsidP="000F6EF7"/>
    <w:p w14:paraId="5F890270" w14:textId="77777777" w:rsidR="000F6EF7" w:rsidRPr="00932C5F" w:rsidRDefault="000F6EF7" w:rsidP="000F6EF7"/>
    <w:p w14:paraId="262F6106" w14:textId="77777777" w:rsidR="000F6EF7" w:rsidRPr="00932C5F" w:rsidRDefault="000F6EF7" w:rsidP="000F6EF7"/>
    <w:p w14:paraId="02A9F0F6" w14:textId="77777777" w:rsidR="000F6EF7" w:rsidRPr="00932C5F" w:rsidRDefault="000F6EF7" w:rsidP="008C33A3">
      <w:pPr>
        <w:jc w:val="center"/>
      </w:pPr>
      <w:r>
        <w:rPr>
          <w:rFonts w:hint="eastAsia"/>
        </w:rPr>
        <w:t>令和６年度青森県りんご高密植専用苗木増産事業完了（廃止）実績報告書</w:t>
      </w:r>
    </w:p>
    <w:p w14:paraId="4C8DAF4F" w14:textId="77777777" w:rsidR="000F6EF7" w:rsidRPr="00932C5F" w:rsidRDefault="000F6EF7" w:rsidP="000F6EF7"/>
    <w:p w14:paraId="728B4E67" w14:textId="77777777" w:rsidR="000F6EF7" w:rsidRPr="00932C5F" w:rsidRDefault="000F6EF7" w:rsidP="000F6EF7"/>
    <w:p w14:paraId="654BBB0E" w14:textId="27815685" w:rsidR="000F6EF7" w:rsidRDefault="000F6EF7" w:rsidP="000F6EF7">
      <w:r w:rsidRPr="00932C5F">
        <w:rPr>
          <w:rFonts w:hint="eastAsia"/>
        </w:rPr>
        <w:t xml:space="preserve">　令和　</w:t>
      </w:r>
      <w:r w:rsidRPr="00932C5F">
        <w:t>年</w:t>
      </w:r>
      <w:r w:rsidRPr="00932C5F">
        <w:rPr>
          <w:rFonts w:hint="eastAsia"/>
        </w:rPr>
        <w:t xml:space="preserve">　</w:t>
      </w:r>
      <w:r w:rsidRPr="00932C5F">
        <w:t>月</w:t>
      </w:r>
      <w:r w:rsidRPr="00932C5F">
        <w:rPr>
          <w:rFonts w:hint="eastAsia"/>
        </w:rPr>
        <w:t xml:space="preserve">　</w:t>
      </w:r>
      <w:r w:rsidRPr="00932C5F">
        <w:t>日付け</w:t>
      </w:r>
      <w:r w:rsidRPr="00932C5F">
        <w:rPr>
          <w:rFonts w:hint="eastAsia"/>
        </w:rPr>
        <w:t xml:space="preserve">　　</w:t>
      </w:r>
      <w:r w:rsidRPr="00932C5F">
        <w:t>第</w:t>
      </w:r>
      <w:r w:rsidRPr="00932C5F">
        <w:rPr>
          <w:rFonts w:hint="eastAsia"/>
        </w:rPr>
        <w:t xml:space="preserve">　　</w:t>
      </w:r>
      <w:r w:rsidRPr="00932C5F">
        <w:t>号で補助金の交付決定の通知を受けた</w:t>
      </w:r>
      <w:r w:rsidR="009313DB">
        <w:rPr>
          <w:rFonts w:hint="eastAsia"/>
        </w:rPr>
        <w:t>令和６年度青森県</w:t>
      </w:r>
      <w:r>
        <w:rPr>
          <w:rFonts w:hint="eastAsia"/>
        </w:rPr>
        <w:t>りんご高密植専用苗木増産</w:t>
      </w:r>
      <w:r w:rsidRPr="00932C5F">
        <w:t>事業</w:t>
      </w:r>
      <w:r>
        <w:rPr>
          <w:rFonts w:hint="eastAsia"/>
        </w:rPr>
        <w:t>が完了（を廃止）したので、</w:t>
      </w:r>
      <w:r w:rsidRPr="00932C5F">
        <w:t>青森県</w:t>
      </w:r>
      <w:r w:rsidRPr="00932C5F">
        <w:rPr>
          <w:rFonts w:hint="eastAsia"/>
        </w:rPr>
        <w:t>補助金</w:t>
      </w:r>
      <w:r w:rsidRPr="00932C5F">
        <w:t>等の交付に</w:t>
      </w:r>
      <w:r w:rsidRPr="00932C5F">
        <w:rPr>
          <w:rFonts w:hint="eastAsia"/>
        </w:rPr>
        <w:t>関する</w:t>
      </w:r>
      <w:r w:rsidRPr="00932C5F">
        <w:t>規則第１</w:t>
      </w:r>
      <w:r>
        <w:rPr>
          <w:rFonts w:hint="eastAsia"/>
        </w:rPr>
        <w:t>２</w:t>
      </w:r>
      <w:r w:rsidRPr="00932C5F">
        <w:t>条の規定により、</w:t>
      </w:r>
      <w:r>
        <w:rPr>
          <w:rFonts w:hint="eastAsia"/>
        </w:rPr>
        <w:t>関係書類を添えて</w:t>
      </w:r>
      <w:r w:rsidRPr="00932C5F">
        <w:rPr>
          <w:rFonts w:hint="eastAsia"/>
        </w:rPr>
        <w:t>下記</w:t>
      </w:r>
      <w:r w:rsidRPr="00932C5F">
        <w:t>のとおり報告します。</w:t>
      </w:r>
    </w:p>
    <w:p w14:paraId="27E0EC75" w14:textId="7ADC0A8F" w:rsidR="009313DB" w:rsidRDefault="009313DB" w:rsidP="000F6EF7"/>
    <w:p w14:paraId="668E09C8" w14:textId="721A24FB" w:rsidR="009313DB" w:rsidRDefault="009313DB" w:rsidP="000F6EF7"/>
    <w:p w14:paraId="70099D87" w14:textId="204F0A1F" w:rsidR="009313DB" w:rsidRPr="00932C5F" w:rsidRDefault="009313DB" w:rsidP="007F7375">
      <w:pPr>
        <w:jc w:val="center"/>
      </w:pPr>
      <w:r>
        <w:rPr>
          <w:rFonts w:hint="eastAsia"/>
        </w:rPr>
        <w:t>記</w:t>
      </w:r>
    </w:p>
    <w:p w14:paraId="2553E8D2" w14:textId="77777777" w:rsidR="000F6EF7" w:rsidRPr="00932C5F" w:rsidRDefault="000F6EF7" w:rsidP="000F6EF7"/>
    <w:p w14:paraId="1F1786E0" w14:textId="6D7B59A8" w:rsidR="000F6EF7" w:rsidRDefault="009313DB" w:rsidP="000F6EF7">
      <w:r>
        <w:rPr>
          <w:rFonts w:hint="eastAsia"/>
        </w:rPr>
        <w:t>（１）事業実績書（第２号様式）</w:t>
      </w:r>
    </w:p>
    <w:p w14:paraId="5C12CB61" w14:textId="06D3AD2A" w:rsidR="009313DB" w:rsidRPr="00932C5F" w:rsidRDefault="009313DB" w:rsidP="000F6EF7">
      <w:r>
        <w:rPr>
          <w:rFonts w:hint="eastAsia"/>
        </w:rPr>
        <w:t>（２）その他知事が必要と認める書類</w:t>
      </w:r>
    </w:p>
    <w:p w14:paraId="649DF6E5" w14:textId="77777777" w:rsidR="000F6EF7" w:rsidRPr="00932C5F" w:rsidRDefault="000F6EF7" w:rsidP="000F6EF7"/>
    <w:p w14:paraId="1B159FE3" w14:textId="77777777" w:rsidR="000F6EF7" w:rsidRDefault="000F6EF7" w:rsidP="000F6EF7">
      <w:pPr>
        <w:spacing w:line="240" w:lineRule="exact"/>
        <w:rPr>
          <w:sz w:val="16"/>
          <w:szCs w:val="16"/>
        </w:rPr>
      </w:pPr>
    </w:p>
    <w:p w14:paraId="27A38223" w14:textId="77777777" w:rsidR="000F6EF7" w:rsidRDefault="000F6EF7" w:rsidP="000F6EF7">
      <w:pPr>
        <w:autoSpaceDE/>
        <w:autoSpaceDN/>
        <w:jc w:val="left"/>
        <w:rPr>
          <w:sz w:val="16"/>
          <w:szCs w:val="16"/>
        </w:rPr>
      </w:pPr>
      <w:r>
        <w:rPr>
          <w:sz w:val="16"/>
          <w:szCs w:val="16"/>
        </w:rPr>
        <w:br w:type="page"/>
      </w:r>
    </w:p>
    <w:p w14:paraId="46C434CF" w14:textId="77777777" w:rsidR="000F6EF7" w:rsidRPr="00932C5F" w:rsidRDefault="000F6EF7" w:rsidP="000F6EF7">
      <w:pPr>
        <w:spacing w:line="240" w:lineRule="exact"/>
        <w:rPr>
          <w:sz w:val="16"/>
          <w:szCs w:val="16"/>
        </w:rPr>
        <w:sectPr w:rsidR="000F6EF7" w:rsidRPr="00932C5F" w:rsidSect="00472207">
          <w:pgSz w:w="11906" w:h="16838" w:code="9"/>
          <w:pgMar w:top="1134" w:right="1134" w:bottom="1134" w:left="1134" w:header="284" w:footer="284" w:gutter="0"/>
          <w:cols w:space="425"/>
          <w:docGrid w:type="linesAndChars" w:linePitch="360"/>
        </w:sectPr>
      </w:pPr>
    </w:p>
    <w:p w14:paraId="2ABB82DD" w14:textId="333D9555" w:rsidR="00DB37AF" w:rsidRPr="00932C5F" w:rsidRDefault="00875F2C" w:rsidP="00DB37AF">
      <w:r>
        <w:rPr>
          <w:rFonts w:hint="eastAsia"/>
        </w:rPr>
        <w:lastRenderedPageBreak/>
        <w:t>参考</w:t>
      </w:r>
      <w:r w:rsidR="00DB37AF" w:rsidRPr="00932C5F">
        <w:rPr>
          <w:rFonts w:hint="eastAsia"/>
        </w:rPr>
        <w:t>様式（第</w:t>
      </w:r>
      <w:r w:rsidR="009313DB">
        <w:rPr>
          <w:rFonts w:hint="eastAsia"/>
        </w:rPr>
        <w:t>２</w:t>
      </w:r>
      <w:r w:rsidR="000E131B">
        <w:rPr>
          <w:rFonts w:hint="eastAsia"/>
        </w:rPr>
        <w:t>別表</w:t>
      </w:r>
      <w:r w:rsidR="00DB37AF" w:rsidRPr="00932C5F">
        <w:rPr>
          <w:rFonts w:hint="eastAsia"/>
        </w:rPr>
        <w:t>関係）</w:t>
      </w:r>
    </w:p>
    <w:p w14:paraId="63B1255D" w14:textId="1DF3451E" w:rsidR="00E22530" w:rsidRDefault="00E22530" w:rsidP="00E22530"/>
    <w:p w14:paraId="18AF4BB2" w14:textId="77777777" w:rsidR="00E22530" w:rsidRDefault="00E22530" w:rsidP="00E22530"/>
    <w:p w14:paraId="1A99FA46" w14:textId="77777777" w:rsidR="00CD6D0F" w:rsidRDefault="00D37159" w:rsidP="00E22530">
      <w:pPr>
        <w:jc w:val="center"/>
      </w:pPr>
      <w:r>
        <w:rPr>
          <w:rFonts w:hint="eastAsia"/>
        </w:rPr>
        <w:t>令和６年度青森県りんご高密植専用苗木増産事業費補助金に係る</w:t>
      </w:r>
    </w:p>
    <w:p w14:paraId="3BC39CD5" w14:textId="20231856" w:rsidR="007202D0" w:rsidRDefault="00CD6D0F" w:rsidP="00CD6D0F">
      <w:pPr>
        <w:ind w:firstLineChars="550" w:firstLine="1320"/>
        <w:jc w:val="left"/>
      </w:pPr>
      <w:r>
        <w:rPr>
          <w:rFonts w:hint="eastAsia"/>
        </w:rPr>
        <w:t>登録品種の</w:t>
      </w:r>
      <w:r w:rsidR="007202D0">
        <w:rPr>
          <w:rFonts w:hint="eastAsia"/>
        </w:rPr>
        <w:t>高密植わい化栽培の</w:t>
      </w:r>
      <w:r w:rsidR="00C430F2">
        <w:rPr>
          <w:rFonts w:hint="eastAsia"/>
        </w:rPr>
        <w:t>専用苗木の増産</w:t>
      </w:r>
      <w:r w:rsidR="007202D0">
        <w:rPr>
          <w:rFonts w:hint="eastAsia"/>
        </w:rPr>
        <w:t>に</w:t>
      </w:r>
      <w:r w:rsidR="00E22530">
        <w:rPr>
          <w:rFonts w:hint="eastAsia"/>
        </w:rPr>
        <w:t>関する</w:t>
      </w:r>
      <w:r w:rsidR="0028165C">
        <w:rPr>
          <w:rFonts w:hint="eastAsia"/>
        </w:rPr>
        <w:t>覚書</w:t>
      </w:r>
    </w:p>
    <w:p w14:paraId="54E00377" w14:textId="17F79D32" w:rsidR="00DB37AF" w:rsidRDefault="00DB37AF" w:rsidP="00DB37AF"/>
    <w:p w14:paraId="11563D1E" w14:textId="77777777" w:rsidR="00E22530" w:rsidRPr="00932C5F" w:rsidRDefault="00E22530" w:rsidP="00DB37AF"/>
    <w:p w14:paraId="30F1E10B" w14:textId="69620C0D" w:rsidR="00DB37AF" w:rsidRDefault="007202D0" w:rsidP="00DB37AF">
      <w:r>
        <w:rPr>
          <w:rFonts w:hint="eastAsia"/>
        </w:rPr>
        <w:t xml:space="preserve">　</w:t>
      </w:r>
      <w:r w:rsidR="009A6BC7">
        <w:rPr>
          <w:rFonts w:hint="eastAsia"/>
        </w:rPr>
        <w:t>登録品種の権利管理</w:t>
      </w:r>
      <w:r>
        <w:rPr>
          <w:rFonts w:hint="eastAsia"/>
        </w:rPr>
        <w:t>者「○○種苗株式会社」（以下「</w:t>
      </w:r>
      <w:r w:rsidR="009A6BC7">
        <w:rPr>
          <w:rFonts w:hint="eastAsia"/>
        </w:rPr>
        <w:t>権利管理者</w:t>
      </w:r>
      <w:r>
        <w:rPr>
          <w:rFonts w:hint="eastAsia"/>
        </w:rPr>
        <w:t>」という。）と</w:t>
      </w:r>
      <w:r w:rsidR="009A6BC7">
        <w:rPr>
          <w:rFonts w:hint="eastAsia"/>
        </w:rPr>
        <w:t>登録品種の権利利用</w:t>
      </w:r>
      <w:r>
        <w:rPr>
          <w:rFonts w:hint="eastAsia"/>
        </w:rPr>
        <w:t>者「○○○」（以下「</w:t>
      </w:r>
      <w:r w:rsidR="009A6BC7">
        <w:rPr>
          <w:rFonts w:hint="eastAsia"/>
        </w:rPr>
        <w:t>権利利用</w:t>
      </w:r>
      <w:r w:rsidR="00E22530">
        <w:rPr>
          <w:rFonts w:hint="eastAsia"/>
        </w:rPr>
        <w:t>者</w:t>
      </w:r>
      <w:r>
        <w:rPr>
          <w:rFonts w:hint="eastAsia"/>
        </w:rPr>
        <w:t>」という。）は、</w:t>
      </w:r>
      <w:r w:rsidR="003F6D76">
        <w:rPr>
          <w:rFonts w:hint="eastAsia"/>
        </w:rPr>
        <w:t>登録品種の</w:t>
      </w:r>
      <w:r>
        <w:rPr>
          <w:rFonts w:hint="eastAsia"/>
        </w:rPr>
        <w:t>高密植わい化栽培の専用苗木の増産</w:t>
      </w:r>
      <w:r w:rsidR="00E22530">
        <w:rPr>
          <w:rFonts w:hint="eastAsia"/>
        </w:rPr>
        <w:t>について、下記のとおり合意する</w:t>
      </w:r>
      <w:r>
        <w:rPr>
          <w:rFonts w:hint="eastAsia"/>
        </w:rPr>
        <w:t>。</w:t>
      </w:r>
    </w:p>
    <w:p w14:paraId="570B2909" w14:textId="5072E6BD" w:rsidR="007202D0" w:rsidRDefault="007202D0" w:rsidP="00DB37AF"/>
    <w:p w14:paraId="309BDBE5" w14:textId="3B4B6AEF" w:rsidR="00C430F2" w:rsidRDefault="00C430F2" w:rsidP="00DB37AF"/>
    <w:p w14:paraId="575214C3" w14:textId="02F350B0" w:rsidR="00E22530" w:rsidRDefault="00E22530" w:rsidP="00DB37AF"/>
    <w:p w14:paraId="0A6B0AA1" w14:textId="77777777" w:rsidR="00E22530" w:rsidRDefault="00E22530" w:rsidP="007F7375">
      <w:pPr>
        <w:pStyle w:val="afb"/>
      </w:pPr>
      <w:r>
        <w:rPr>
          <w:rFonts w:hint="eastAsia"/>
        </w:rPr>
        <w:t>記</w:t>
      </w:r>
    </w:p>
    <w:p w14:paraId="47837ECE" w14:textId="77777777" w:rsidR="00E22530" w:rsidRDefault="00E22530" w:rsidP="00E22530"/>
    <w:p w14:paraId="4B6B2D3A" w14:textId="0B8E7EB6" w:rsidR="00E22530" w:rsidRDefault="00E22530" w:rsidP="00E22530">
      <w:pPr>
        <w:pStyle w:val="afd"/>
        <w:ind w:left="480" w:hangingChars="200" w:hanging="480"/>
        <w:jc w:val="left"/>
      </w:pPr>
      <w:r>
        <w:rPr>
          <w:rFonts w:hint="eastAsia"/>
        </w:rPr>
        <w:t>１</w:t>
      </w:r>
      <w:r w:rsidR="003218C7">
        <w:rPr>
          <w:rFonts w:hint="eastAsia"/>
        </w:rPr>
        <w:t xml:space="preserve">　</w:t>
      </w:r>
      <w:r w:rsidR="009A6BC7">
        <w:rPr>
          <w:rFonts w:hint="eastAsia"/>
          <w:u w:val="single"/>
        </w:rPr>
        <w:t>権利利用者</w:t>
      </w:r>
      <w:r w:rsidRPr="00377FC5">
        <w:rPr>
          <w:rFonts w:hint="eastAsia"/>
          <w:u w:val="single"/>
        </w:rPr>
        <w:t>は、</w:t>
      </w:r>
      <w:r w:rsidR="00A84014">
        <w:rPr>
          <w:rFonts w:hint="eastAsia"/>
          <w:u w:val="single"/>
        </w:rPr>
        <w:t>種苗法</w:t>
      </w:r>
      <w:r w:rsidR="003F6D76">
        <w:rPr>
          <w:rFonts w:hint="eastAsia"/>
          <w:u w:val="single"/>
        </w:rPr>
        <w:t>の定めに基づいて</w:t>
      </w:r>
      <w:r w:rsidR="00A84014">
        <w:rPr>
          <w:rFonts w:hint="eastAsia"/>
          <w:u w:val="single"/>
        </w:rPr>
        <w:t>、</w:t>
      </w:r>
      <w:r w:rsidR="009A6BC7">
        <w:rPr>
          <w:rFonts w:hint="eastAsia"/>
          <w:u w:val="single"/>
        </w:rPr>
        <w:t>登録品種の</w:t>
      </w:r>
      <w:r w:rsidR="003F6D76">
        <w:rPr>
          <w:rFonts w:hint="eastAsia"/>
          <w:u w:val="single"/>
        </w:rPr>
        <w:t>高密植わい化栽培の専用苗木</w:t>
      </w:r>
      <w:r w:rsidRPr="00377FC5">
        <w:rPr>
          <w:rFonts w:hint="eastAsia"/>
          <w:u w:val="single"/>
        </w:rPr>
        <w:t>の増産を行い、これを</w:t>
      </w:r>
      <w:r w:rsidR="009A6BC7">
        <w:rPr>
          <w:rFonts w:hint="eastAsia"/>
          <w:u w:val="single"/>
        </w:rPr>
        <w:t>権利管理</w:t>
      </w:r>
      <w:r w:rsidRPr="00377FC5">
        <w:rPr>
          <w:rFonts w:hint="eastAsia"/>
          <w:u w:val="single"/>
        </w:rPr>
        <w:t>者へ卸す</w:t>
      </w:r>
      <w:r w:rsidR="000E131B">
        <w:rPr>
          <w:rFonts w:hint="eastAsia"/>
          <w:u w:val="single"/>
        </w:rPr>
        <w:t>こととする</w:t>
      </w:r>
      <w:r w:rsidRPr="00377FC5">
        <w:rPr>
          <w:rFonts w:hint="eastAsia"/>
          <w:u w:val="single"/>
        </w:rPr>
        <w:t>。</w:t>
      </w:r>
    </w:p>
    <w:p w14:paraId="467ABAD8" w14:textId="1DA4E74B" w:rsidR="007D5C86" w:rsidRDefault="00E22530" w:rsidP="007D5C86">
      <w:pPr>
        <w:pStyle w:val="afd"/>
        <w:ind w:left="480" w:hangingChars="200" w:hanging="480"/>
        <w:jc w:val="left"/>
      </w:pPr>
      <w:r>
        <w:rPr>
          <w:rFonts w:hint="eastAsia"/>
        </w:rPr>
        <w:t>２</w:t>
      </w:r>
      <w:r w:rsidR="003218C7">
        <w:rPr>
          <w:rFonts w:hint="eastAsia"/>
        </w:rPr>
        <w:t xml:space="preserve">　</w:t>
      </w:r>
      <w:r w:rsidR="000E131B" w:rsidRPr="000E131B">
        <w:rPr>
          <w:rFonts w:hint="eastAsia"/>
          <w:u w:val="single"/>
        </w:rPr>
        <w:t>権利利用者が</w:t>
      </w:r>
      <w:r w:rsidR="009A6BC7" w:rsidRPr="009A6BC7">
        <w:rPr>
          <w:rFonts w:hint="eastAsia"/>
          <w:u w:val="single"/>
        </w:rPr>
        <w:t>登録品種の</w:t>
      </w:r>
      <w:r w:rsidR="00CD4458" w:rsidRPr="00377FC5">
        <w:rPr>
          <w:rFonts w:hint="eastAsia"/>
          <w:u w:val="single"/>
        </w:rPr>
        <w:t>高密植わい化栽培の専用苗木</w:t>
      </w:r>
      <w:r w:rsidR="000E131B">
        <w:rPr>
          <w:rFonts w:hint="eastAsia"/>
          <w:u w:val="single"/>
        </w:rPr>
        <w:t>を</w:t>
      </w:r>
      <w:r w:rsidR="00467D5C">
        <w:rPr>
          <w:rFonts w:hint="eastAsia"/>
          <w:u w:val="single"/>
        </w:rPr>
        <w:t>増産する</w:t>
      </w:r>
      <w:r w:rsidR="00CD4458" w:rsidRPr="00377FC5">
        <w:rPr>
          <w:rFonts w:hint="eastAsia"/>
          <w:u w:val="single"/>
        </w:rPr>
        <w:t>本数は</w:t>
      </w:r>
      <w:r w:rsidR="00CD4458" w:rsidRPr="00377FC5">
        <w:rPr>
          <w:rFonts w:hint="eastAsia"/>
          <w:u w:val="wave"/>
        </w:rPr>
        <w:t xml:space="preserve">　　　　　</w:t>
      </w:r>
      <w:r w:rsidR="00CD4458" w:rsidRPr="00377FC5">
        <w:rPr>
          <w:rFonts w:hint="eastAsia"/>
          <w:u w:val="single"/>
        </w:rPr>
        <w:t>本を計画し、</w:t>
      </w:r>
      <w:r w:rsidR="000E131B">
        <w:rPr>
          <w:rFonts w:hint="eastAsia"/>
          <w:u w:val="single"/>
        </w:rPr>
        <w:t>定植</w:t>
      </w:r>
      <w:r w:rsidR="003F6D76">
        <w:rPr>
          <w:rFonts w:hint="eastAsia"/>
          <w:u w:val="single"/>
        </w:rPr>
        <w:t>に耐えられない品質の苗木については処分することとする。</w:t>
      </w:r>
    </w:p>
    <w:p w14:paraId="45DA626B" w14:textId="70525731" w:rsidR="009A6BC7" w:rsidRDefault="00E22530" w:rsidP="007D5C86">
      <w:pPr>
        <w:pStyle w:val="afd"/>
        <w:ind w:left="480" w:hangingChars="200" w:hanging="480"/>
        <w:jc w:val="left"/>
        <w:rPr>
          <w:u w:val="single"/>
        </w:rPr>
      </w:pPr>
      <w:r>
        <w:rPr>
          <w:rFonts w:hint="eastAsia"/>
        </w:rPr>
        <w:t>３</w:t>
      </w:r>
      <w:r w:rsidR="003218C7">
        <w:rPr>
          <w:rFonts w:hint="eastAsia"/>
        </w:rPr>
        <w:t xml:space="preserve">　</w:t>
      </w:r>
      <w:r w:rsidR="009A6BC7" w:rsidRPr="009A6BC7">
        <w:rPr>
          <w:rFonts w:hint="eastAsia"/>
          <w:u w:val="single"/>
        </w:rPr>
        <w:t>権利管理者</w:t>
      </w:r>
      <w:r w:rsidR="000E131B">
        <w:rPr>
          <w:rFonts w:hint="eastAsia"/>
          <w:u w:val="single"/>
        </w:rPr>
        <w:t>と権利利用者</w:t>
      </w:r>
      <w:r w:rsidR="009A6BC7" w:rsidRPr="009A6BC7">
        <w:rPr>
          <w:rFonts w:hint="eastAsia"/>
          <w:u w:val="single"/>
        </w:rPr>
        <w:t>は、</w:t>
      </w:r>
      <w:r w:rsidR="000E131B">
        <w:rPr>
          <w:rFonts w:hint="eastAsia"/>
          <w:u w:val="single"/>
        </w:rPr>
        <w:t>自然災害等、</w:t>
      </w:r>
      <w:r w:rsidR="007D5C86" w:rsidRPr="00377FC5">
        <w:rPr>
          <w:rFonts w:hint="eastAsia"/>
          <w:u w:val="single"/>
        </w:rPr>
        <w:t>当事者の合理的支配を超える事由により、</w:t>
      </w:r>
      <w:r w:rsidR="000E131B">
        <w:rPr>
          <w:rFonts w:hint="eastAsia"/>
          <w:u w:val="single"/>
        </w:rPr>
        <w:t>本</w:t>
      </w:r>
      <w:r w:rsidR="007D5C86" w:rsidRPr="00377FC5">
        <w:rPr>
          <w:rFonts w:hint="eastAsia"/>
          <w:u w:val="single"/>
        </w:rPr>
        <w:t>覚書で合意したことが妨げられる</w:t>
      </w:r>
      <w:r w:rsidR="009A6BC7">
        <w:rPr>
          <w:rFonts w:hint="eastAsia"/>
          <w:u w:val="single"/>
        </w:rPr>
        <w:t>場合は</w:t>
      </w:r>
      <w:r w:rsidR="000E131B">
        <w:rPr>
          <w:rFonts w:hint="eastAsia"/>
          <w:u w:val="single"/>
        </w:rPr>
        <w:t>、それぞれ責任を負わないこととする</w:t>
      </w:r>
      <w:r w:rsidR="009A6BC7">
        <w:rPr>
          <w:rFonts w:hint="eastAsia"/>
          <w:u w:val="single"/>
        </w:rPr>
        <w:t>。</w:t>
      </w:r>
    </w:p>
    <w:p w14:paraId="6CD9C897" w14:textId="36D13302" w:rsidR="00E22530" w:rsidRPr="00E22530" w:rsidRDefault="00E22530" w:rsidP="007D5C86">
      <w:pPr>
        <w:pStyle w:val="afd"/>
        <w:ind w:left="480" w:hangingChars="200" w:hanging="480"/>
        <w:jc w:val="left"/>
      </w:pPr>
    </w:p>
    <w:p w14:paraId="7BF1E855" w14:textId="0EB39A50" w:rsidR="00E22530" w:rsidRDefault="00E22530" w:rsidP="00E22530"/>
    <w:p w14:paraId="1B33A996" w14:textId="66F9B6D2" w:rsidR="00E22530" w:rsidRDefault="00E22530" w:rsidP="00E22530">
      <w:pPr>
        <w:jc w:val="right"/>
      </w:pPr>
      <w:r>
        <w:rPr>
          <w:rFonts w:hint="eastAsia"/>
        </w:rPr>
        <w:t>以上</w:t>
      </w:r>
    </w:p>
    <w:p w14:paraId="1236E3C9" w14:textId="1DCD369F" w:rsidR="00E22530" w:rsidRDefault="00E22530" w:rsidP="00DB37AF"/>
    <w:p w14:paraId="64B546CE" w14:textId="77777777" w:rsidR="00CD4458" w:rsidRDefault="00CD4458" w:rsidP="00DB37AF"/>
    <w:p w14:paraId="1325744E" w14:textId="7E7A6392" w:rsidR="00E22530" w:rsidRDefault="00E22530" w:rsidP="00DB37AF">
      <w:r>
        <w:rPr>
          <w:rFonts w:hint="eastAsia"/>
        </w:rPr>
        <w:t xml:space="preserve">　本覚</w:t>
      </w:r>
      <w:r w:rsidR="00BF3CC6">
        <w:rPr>
          <w:rFonts w:hint="eastAsia"/>
        </w:rPr>
        <w:t>書の</w:t>
      </w:r>
      <w:r>
        <w:rPr>
          <w:rFonts w:hint="eastAsia"/>
        </w:rPr>
        <w:t>成立を証するため、本書２通を作成し、</w:t>
      </w:r>
      <w:r w:rsidR="00467D5C">
        <w:rPr>
          <w:rFonts w:hint="eastAsia"/>
        </w:rPr>
        <w:t>権利管理</w:t>
      </w:r>
      <w:r>
        <w:rPr>
          <w:rFonts w:hint="eastAsia"/>
        </w:rPr>
        <w:t>者と</w:t>
      </w:r>
      <w:r w:rsidR="00467D5C">
        <w:rPr>
          <w:rFonts w:hint="eastAsia"/>
        </w:rPr>
        <w:t>権利利用</w:t>
      </w:r>
      <w:r>
        <w:rPr>
          <w:rFonts w:hint="eastAsia"/>
        </w:rPr>
        <w:t>者</w:t>
      </w:r>
      <w:r w:rsidR="000E131B">
        <w:rPr>
          <w:rFonts w:hint="eastAsia"/>
        </w:rPr>
        <w:t>が</w:t>
      </w:r>
      <w:r>
        <w:rPr>
          <w:rFonts w:hint="eastAsia"/>
        </w:rPr>
        <w:t>記名</w:t>
      </w:r>
      <w:r w:rsidR="000E131B">
        <w:rPr>
          <w:rFonts w:hint="eastAsia"/>
        </w:rPr>
        <w:t>押印</w:t>
      </w:r>
      <w:r>
        <w:rPr>
          <w:rFonts w:hint="eastAsia"/>
        </w:rPr>
        <w:t>のうえ、各１通ずつ保有するものとする。</w:t>
      </w:r>
    </w:p>
    <w:p w14:paraId="106EB503" w14:textId="347352FC" w:rsidR="00E22530" w:rsidRDefault="00E22530" w:rsidP="00DB37AF"/>
    <w:p w14:paraId="2520E353" w14:textId="77777777" w:rsidR="00E22530" w:rsidRPr="00932C5F" w:rsidRDefault="00E22530" w:rsidP="00E22530">
      <w:pPr>
        <w:ind w:leftChars="2900" w:left="6960" w:firstLineChars="200" w:firstLine="480"/>
      </w:pPr>
      <w:r w:rsidRPr="00932C5F">
        <w:rPr>
          <w:rFonts w:hint="eastAsia"/>
        </w:rPr>
        <w:t xml:space="preserve">令和　</w:t>
      </w:r>
      <w:r w:rsidRPr="00932C5F">
        <w:t>年</w:t>
      </w:r>
      <w:r w:rsidRPr="00932C5F">
        <w:rPr>
          <w:rFonts w:hint="eastAsia"/>
        </w:rPr>
        <w:t xml:space="preserve">　</w:t>
      </w:r>
      <w:r w:rsidRPr="00932C5F">
        <w:t>月</w:t>
      </w:r>
      <w:r w:rsidRPr="00932C5F">
        <w:rPr>
          <w:rFonts w:hint="eastAsia"/>
        </w:rPr>
        <w:t xml:space="preserve">　</w:t>
      </w:r>
      <w:r w:rsidRPr="00932C5F">
        <w:t>日</w:t>
      </w:r>
    </w:p>
    <w:p w14:paraId="47435208" w14:textId="7CAED77E" w:rsidR="00E22530" w:rsidRDefault="00E22530" w:rsidP="00DB37AF"/>
    <w:p w14:paraId="71C4C75B" w14:textId="77777777" w:rsidR="00E22530" w:rsidRPr="00E22530" w:rsidRDefault="00E22530" w:rsidP="00DB37AF"/>
    <w:p w14:paraId="6B70D39C" w14:textId="3AC39023" w:rsidR="0028165C" w:rsidRDefault="0028165C" w:rsidP="00DB37AF">
      <w:r>
        <w:rPr>
          <w:rFonts w:hint="eastAsia"/>
        </w:rPr>
        <w:t xml:space="preserve">　　　　　</w:t>
      </w:r>
      <w:r w:rsidR="00467D5C">
        <w:rPr>
          <w:rFonts w:hint="eastAsia"/>
        </w:rPr>
        <w:t>権利管理</w:t>
      </w:r>
      <w:r>
        <w:rPr>
          <w:rFonts w:hint="eastAsia"/>
        </w:rPr>
        <w:t xml:space="preserve">者　　</w:t>
      </w:r>
      <w:r w:rsidRPr="0028165C">
        <w:rPr>
          <w:rFonts w:hint="eastAsia"/>
          <w:u w:val="single"/>
        </w:rPr>
        <w:t>住所</w:t>
      </w:r>
      <w:r>
        <w:rPr>
          <w:rFonts w:hint="eastAsia"/>
          <w:u w:val="single"/>
        </w:rPr>
        <w:t xml:space="preserve">　　　　　　　　　　　　　　　　　　　</w:t>
      </w:r>
    </w:p>
    <w:p w14:paraId="73E46FE9" w14:textId="1DA626B2" w:rsidR="0028165C" w:rsidRDefault="0028165C" w:rsidP="00DB37AF"/>
    <w:p w14:paraId="0A27479E" w14:textId="28756E4E" w:rsidR="0028165C" w:rsidRPr="0028165C" w:rsidRDefault="0028165C" w:rsidP="00DB37AF">
      <w:pPr>
        <w:rPr>
          <w:u w:val="single"/>
        </w:rPr>
      </w:pPr>
      <w:r>
        <w:rPr>
          <w:rFonts w:hint="eastAsia"/>
        </w:rPr>
        <w:t xml:space="preserve">　　　　　　　　　　　　</w:t>
      </w:r>
      <w:r w:rsidR="000E131B">
        <w:rPr>
          <w:rFonts w:hint="eastAsia"/>
          <w:u w:val="single"/>
        </w:rPr>
        <w:t>氏名</w:t>
      </w:r>
      <w:r w:rsidRPr="0028165C">
        <w:rPr>
          <w:rFonts w:hint="eastAsia"/>
          <w:u w:val="single"/>
        </w:rPr>
        <w:t>（名称及び代表者氏名）</w:t>
      </w:r>
      <w:r>
        <w:rPr>
          <w:rFonts w:hint="eastAsia"/>
          <w:u w:val="single"/>
        </w:rPr>
        <w:t xml:space="preserve">　　　　　　　　</w:t>
      </w:r>
      <w:r w:rsidR="00E22530" w:rsidRPr="00E22530">
        <w:rPr>
          <w:rFonts w:hint="eastAsia"/>
        </w:rPr>
        <w:t xml:space="preserve">　</w:t>
      </w:r>
      <w:r w:rsidR="000E131B">
        <w:rPr>
          <w:rFonts w:hint="eastAsia"/>
        </w:rPr>
        <w:t>印</w:t>
      </w:r>
      <w:r w:rsidR="00E22530" w:rsidRPr="00E22530">
        <w:rPr>
          <w:rFonts w:hint="eastAsia"/>
        </w:rPr>
        <w:t xml:space="preserve">　</w:t>
      </w:r>
    </w:p>
    <w:p w14:paraId="70D13BD4" w14:textId="25F12336" w:rsidR="0028165C" w:rsidRDefault="0028165C" w:rsidP="00DB37AF"/>
    <w:p w14:paraId="6E3CB8A8" w14:textId="77777777" w:rsidR="0028165C" w:rsidRDefault="0028165C" w:rsidP="00DB37AF"/>
    <w:p w14:paraId="67C88329" w14:textId="7096BDF5" w:rsidR="00C430F2" w:rsidRPr="00C430F2" w:rsidRDefault="00467D5C" w:rsidP="00467D5C">
      <w:pPr>
        <w:ind w:firstLineChars="500" w:firstLine="1200"/>
        <w:jc w:val="left"/>
        <w:rPr>
          <w:u w:val="single"/>
        </w:rPr>
      </w:pPr>
      <w:r>
        <w:rPr>
          <w:rFonts w:hint="eastAsia"/>
        </w:rPr>
        <w:t>権利利用</w:t>
      </w:r>
      <w:r w:rsidR="00C430F2">
        <w:rPr>
          <w:rFonts w:hint="eastAsia"/>
        </w:rPr>
        <w:t xml:space="preserve">者　　</w:t>
      </w:r>
      <w:r w:rsidR="00C430F2" w:rsidRPr="00C430F2">
        <w:rPr>
          <w:rFonts w:hint="eastAsia"/>
          <w:u w:val="single"/>
        </w:rPr>
        <w:t>住所</w:t>
      </w:r>
      <w:r w:rsidR="00C430F2">
        <w:rPr>
          <w:rFonts w:hint="eastAsia"/>
          <w:u w:val="single"/>
        </w:rPr>
        <w:t xml:space="preserve">　　　　　　　　　　　　　　　　　　　</w:t>
      </w:r>
    </w:p>
    <w:p w14:paraId="5925900D" w14:textId="11141556" w:rsidR="00C430F2" w:rsidRDefault="00C430F2" w:rsidP="00DB37AF"/>
    <w:p w14:paraId="1240AFFC" w14:textId="33A88F7C" w:rsidR="00DB37AF" w:rsidRPr="003F6D76" w:rsidRDefault="00C430F2" w:rsidP="003F6D76">
      <w:pPr>
        <w:rPr>
          <w:u w:val="single"/>
        </w:rPr>
      </w:pPr>
      <w:r>
        <w:rPr>
          <w:rFonts w:hint="eastAsia"/>
        </w:rPr>
        <w:t xml:space="preserve">　　　　　　　　　　　　</w:t>
      </w:r>
      <w:r w:rsidRPr="00C430F2">
        <w:rPr>
          <w:rFonts w:hint="eastAsia"/>
          <w:u w:val="single"/>
        </w:rPr>
        <w:t>氏名</w:t>
      </w:r>
      <w:r w:rsidR="000E4AE1" w:rsidRPr="0028165C">
        <w:rPr>
          <w:rFonts w:hint="eastAsia"/>
          <w:u w:val="single"/>
        </w:rPr>
        <w:t>（名称及び代表者氏名）</w:t>
      </w:r>
      <w:r>
        <w:rPr>
          <w:rFonts w:hint="eastAsia"/>
          <w:u w:val="single"/>
        </w:rPr>
        <w:t xml:space="preserve">　　　　　　　　</w:t>
      </w:r>
      <w:r w:rsidR="00E22530" w:rsidRPr="00E22530">
        <w:rPr>
          <w:rFonts w:hint="eastAsia"/>
        </w:rPr>
        <w:t xml:space="preserve">　</w:t>
      </w:r>
      <w:r w:rsidR="000E131B">
        <w:rPr>
          <w:rFonts w:hint="eastAsia"/>
        </w:rPr>
        <w:t>印</w:t>
      </w:r>
    </w:p>
    <w:sectPr w:rsidR="00DB37AF" w:rsidRPr="003F6D76" w:rsidSect="00472207">
      <w:pgSz w:w="11906" w:h="16838" w:code="9"/>
      <w:pgMar w:top="1134" w:right="1134" w:bottom="1134" w:left="113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5E68" w14:textId="77777777" w:rsidR="00576326" w:rsidRDefault="00576326" w:rsidP="00B27565">
      <w:r>
        <w:separator/>
      </w:r>
    </w:p>
  </w:endnote>
  <w:endnote w:type="continuationSeparator" w:id="0">
    <w:p w14:paraId="373CEBDE" w14:textId="77777777" w:rsidR="00576326" w:rsidRDefault="00576326" w:rsidP="00B2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ＤＦ平成明朝体W7">
    <w:panose1 w:val="020207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3439" w14:textId="77777777" w:rsidR="00576326" w:rsidRDefault="00576326" w:rsidP="00B27565">
      <w:r>
        <w:separator/>
      </w:r>
    </w:p>
  </w:footnote>
  <w:footnote w:type="continuationSeparator" w:id="0">
    <w:p w14:paraId="503BE503" w14:textId="77777777" w:rsidR="00576326" w:rsidRDefault="00576326" w:rsidP="00B2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9C177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94B4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AE4AE70"/>
    <w:lvl w:ilvl="0">
      <w:start w:val="1"/>
      <w:numFmt w:val="aiueoFullWidth"/>
      <w:lvlText w:val="%1"/>
      <w:lvlJc w:val="left"/>
      <w:pPr>
        <w:ind w:left="520" w:hanging="420"/>
      </w:pPr>
      <w:rPr>
        <w:rFonts w:hint="eastAsia"/>
      </w:rPr>
    </w:lvl>
  </w:abstractNum>
  <w:abstractNum w:abstractNumId="3" w15:restartNumberingAfterBreak="0">
    <w:nsid w:val="FFFFFF7F"/>
    <w:multiLevelType w:val="singleLevel"/>
    <w:tmpl w:val="D406A97A"/>
    <w:lvl w:ilvl="0">
      <w:start w:val="1"/>
      <w:numFmt w:val="decimalFullWidth"/>
      <w:lvlText w:val="（%1）"/>
      <w:lvlJc w:val="left"/>
      <w:pPr>
        <w:ind w:left="420" w:hanging="420"/>
      </w:pPr>
      <w:rPr>
        <w:rFonts w:hint="eastAsia"/>
      </w:rPr>
    </w:lvl>
  </w:abstractNum>
  <w:abstractNum w:abstractNumId="4" w15:restartNumberingAfterBreak="0">
    <w:nsid w:val="FFFFFF82"/>
    <w:multiLevelType w:val="singleLevel"/>
    <w:tmpl w:val="929AB85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5" w15:restartNumberingAfterBreak="0">
    <w:nsid w:val="FFFFFF83"/>
    <w:multiLevelType w:val="singleLevel"/>
    <w:tmpl w:val="44249AA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6" w15:restartNumberingAfterBreak="0">
    <w:nsid w:val="FFFFFF88"/>
    <w:multiLevelType w:val="singleLevel"/>
    <w:tmpl w:val="B2621014"/>
    <w:lvl w:ilvl="0">
      <w:start w:val="1"/>
      <w:numFmt w:val="decimalFullWidth"/>
      <w:lvlText w:val="%1 "/>
      <w:lvlJc w:val="left"/>
      <w:pPr>
        <w:ind w:left="420" w:hanging="420"/>
      </w:pPr>
      <w:rPr>
        <w:rFonts w:asciiTheme="minorEastAsia" w:eastAsia="ＭＳ 明朝" w:hint="default"/>
      </w:rPr>
    </w:lvl>
  </w:abstractNum>
  <w:abstractNum w:abstractNumId="7" w15:restartNumberingAfterBreak="0">
    <w:nsid w:val="FFFFFF89"/>
    <w:multiLevelType w:val="singleLevel"/>
    <w:tmpl w:val="210057B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8" w15:restartNumberingAfterBreak="0">
    <w:nsid w:val="08C4698B"/>
    <w:multiLevelType w:val="multilevel"/>
    <w:tmpl w:val="D054A93A"/>
    <w:lvl w:ilvl="0">
      <w:start w:val="1"/>
      <w:numFmt w:val="decimalFullWidth"/>
      <w:lvlText w:val="%1"/>
      <w:lvlJc w:val="left"/>
      <w:pPr>
        <w:ind w:left="425" w:hanging="425"/>
      </w:pPr>
      <w:rPr>
        <w:rFonts w:hint="eastAsia"/>
      </w:rPr>
    </w:lvl>
    <w:lvl w:ilvl="1">
      <w:start w:val="1"/>
      <w:numFmt w:val="decimalFullWidth"/>
      <w:lvlText w:val="%1.%2"/>
      <w:lvlJc w:val="left"/>
      <w:pPr>
        <w:ind w:left="709" w:hanging="709"/>
      </w:pPr>
      <w:rPr>
        <w:rFonts w:hint="eastAsia"/>
      </w:rPr>
    </w:lvl>
    <w:lvl w:ilvl="2">
      <w:start w:val="1"/>
      <w:numFmt w:val="decimalFullWidth"/>
      <w:lvlText w:val="%1.%2.%3"/>
      <w:lvlJc w:val="left"/>
      <w:pPr>
        <w:ind w:left="992" w:hanging="992"/>
      </w:pPr>
      <w:rPr>
        <w:rFonts w:hint="eastAsia"/>
      </w:rPr>
    </w:lvl>
    <w:lvl w:ilvl="3">
      <w:start w:val="1"/>
      <w:numFmt w:val="decimalFullWidth"/>
      <w:lvlText w:val="%1.%2.%3.%4"/>
      <w:lvlJc w:val="left"/>
      <w:pPr>
        <w:ind w:left="1276" w:hanging="1276"/>
      </w:pPr>
      <w:rPr>
        <w:rFonts w:hint="eastAsia"/>
      </w:rPr>
    </w:lvl>
    <w:lvl w:ilvl="4">
      <w:start w:val="1"/>
      <w:numFmt w:val="decimalFullWidth"/>
      <w:lvlText w:val="%5"/>
      <w:lvlJc w:val="left"/>
      <w:pPr>
        <w:ind w:left="0" w:firstLine="0"/>
      </w:pPr>
      <w:rPr>
        <w:rFonts w:hint="eastAsia"/>
      </w:rPr>
    </w:lvl>
    <w:lvl w:ilvl="5">
      <w:start w:val="1"/>
      <w:numFmt w:val="decimalFullWidth"/>
      <w:lvlText w:val="%6"/>
      <w:lvlJc w:val="left"/>
      <w:pPr>
        <w:ind w:left="425" w:hanging="141"/>
      </w:pPr>
      <w:rPr>
        <w:rFonts w:hint="eastAsia"/>
      </w:rPr>
    </w:lvl>
    <w:lvl w:ilvl="6">
      <w:start w:val="1"/>
      <w:numFmt w:val="decimalFullWidth"/>
      <w:lvlText w:val="%7"/>
      <w:lvlJc w:val="left"/>
      <w:pPr>
        <w:ind w:left="709" w:hanging="142"/>
      </w:pPr>
      <w:rPr>
        <w:rFonts w:hint="eastAsia"/>
      </w:rPr>
    </w:lvl>
    <w:lvl w:ilvl="7">
      <w:start w:val="1"/>
      <w:numFmt w:val="decimalFullWidth"/>
      <w:pStyle w:val="4"/>
      <w:lvlText w:val="%8"/>
      <w:lvlJc w:val="left"/>
      <w:pPr>
        <w:ind w:left="992" w:hanging="141"/>
      </w:pPr>
      <w:rPr>
        <w:rFonts w:hint="eastAsia"/>
      </w:rPr>
    </w:lvl>
    <w:lvl w:ilvl="8">
      <w:start w:val="1"/>
      <w:numFmt w:val="decimalFullWidth"/>
      <w:pStyle w:val="5"/>
      <w:lvlText w:val="%9"/>
      <w:lvlJc w:val="left"/>
      <w:pPr>
        <w:ind w:left="1276" w:hanging="142"/>
      </w:pPr>
      <w:rPr>
        <w:rFonts w:hint="eastAsia"/>
      </w:rPr>
    </w:lvl>
  </w:abstractNum>
  <w:abstractNum w:abstractNumId="9" w15:restartNumberingAfterBreak="0">
    <w:nsid w:val="0AC4356C"/>
    <w:multiLevelType w:val="hybridMultilevel"/>
    <w:tmpl w:val="B84AA6A4"/>
    <w:lvl w:ilvl="0" w:tplc="785E1F9C">
      <w:start w:val="1"/>
      <w:numFmt w:val="aiueoFullWidth"/>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CCB59EB"/>
    <w:multiLevelType w:val="hybridMultilevel"/>
    <w:tmpl w:val="0A4EBD76"/>
    <w:lvl w:ilvl="0" w:tplc="B8F88190">
      <w:start w:val="1"/>
      <w:numFmt w:val="decimalFullWidth"/>
      <w:lvlText w:val="%1 "/>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3F5B0B"/>
    <w:multiLevelType w:val="hybridMultilevel"/>
    <w:tmpl w:val="05FAAC40"/>
    <w:lvl w:ilvl="0" w:tplc="750015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D1B04"/>
    <w:multiLevelType w:val="hybridMultilevel"/>
    <w:tmpl w:val="D6A8996E"/>
    <w:lvl w:ilvl="0" w:tplc="86D06D66">
      <w:start w:val="1"/>
      <w:numFmt w:val="decimalFullWidth"/>
      <w:lvlText w:val="（%1）"/>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B3F90"/>
    <w:multiLevelType w:val="hybridMultilevel"/>
    <w:tmpl w:val="20049C54"/>
    <w:lvl w:ilvl="0" w:tplc="55181498">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A1054"/>
    <w:multiLevelType w:val="multilevel"/>
    <w:tmpl w:val="BF0E1A68"/>
    <w:lvl w:ilvl="0">
      <w:start w:val="1"/>
      <w:numFmt w:val="decimalFullWidth"/>
      <w:lvlText w:val="%1"/>
      <w:lvlJc w:val="left"/>
      <w:pPr>
        <w:ind w:left="425" w:hanging="425"/>
      </w:pPr>
      <w:rPr>
        <w:rFonts w:hint="eastAsia"/>
      </w:rPr>
    </w:lvl>
    <w:lvl w:ilvl="1">
      <w:start w:val="1"/>
      <w:numFmt w:val="decimalFullWidth"/>
      <w:lvlText w:val="%1.%2"/>
      <w:lvlJc w:val="left"/>
      <w:pPr>
        <w:ind w:left="709" w:hanging="709"/>
      </w:pPr>
      <w:rPr>
        <w:rFonts w:hint="eastAsia"/>
      </w:rPr>
    </w:lvl>
    <w:lvl w:ilvl="2">
      <w:start w:val="1"/>
      <w:numFmt w:val="decimalFullWidth"/>
      <w:lvlText w:val="%1.%2.%3"/>
      <w:lvlJc w:val="left"/>
      <w:pPr>
        <w:ind w:left="992" w:hanging="992"/>
      </w:pPr>
      <w:rPr>
        <w:rFonts w:hint="eastAsia"/>
      </w:rPr>
    </w:lvl>
    <w:lvl w:ilvl="3">
      <w:start w:val="1"/>
      <w:numFmt w:val="decimalFullWidth"/>
      <w:lvlText w:val="%4"/>
      <w:lvlJc w:val="left"/>
      <w:pPr>
        <w:ind w:left="0" w:firstLine="0"/>
      </w:pPr>
      <w:rPr>
        <w:rFonts w:hint="eastAsia"/>
      </w:rPr>
    </w:lvl>
    <w:lvl w:ilvl="4">
      <w:start w:val="1"/>
      <w:numFmt w:val="decimalFullWidth"/>
      <w:lvlText w:val="%5"/>
      <w:lvlJc w:val="left"/>
      <w:pPr>
        <w:ind w:left="425" w:hanging="141"/>
      </w:pPr>
      <w:rPr>
        <w:rFonts w:hint="eastAsia"/>
      </w:rPr>
    </w:lvl>
    <w:lvl w:ilvl="5">
      <w:start w:val="1"/>
      <w:numFmt w:val="decimalFullWidth"/>
      <w:lvlText w:val="%6"/>
      <w:lvlJc w:val="left"/>
      <w:pPr>
        <w:ind w:left="992" w:hanging="425"/>
      </w:pPr>
      <w:rPr>
        <w:rFonts w:hint="eastAsia"/>
      </w:rPr>
    </w:lvl>
    <w:lvl w:ilvl="6">
      <w:start w:val="1"/>
      <w:numFmt w:val="decimalFullWidth"/>
      <w:lvlText w:val="%7"/>
      <w:lvlJc w:val="left"/>
      <w:pPr>
        <w:ind w:left="1276" w:hanging="425"/>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29343D0"/>
    <w:multiLevelType w:val="hybridMultilevel"/>
    <w:tmpl w:val="A928F666"/>
    <w:lvl w:ilvl="0" w:tplc="FBE2A274">
      <w:start w:val="1"/>
      <w:numFmt w:val="decimalFullWidth"/>
      <w:pStyle w:val="a0"/>
      <w:lvlText w:val="%1）"/>
      <w:lvlJc w:val="left"/>
      <w:pPr>
        <w:ind w:left="420" w:hanging="420"/>
      </w:pPr>
      <w:rPr>
        <w:rFonts w:asciiTheme="minorEastAsia"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300342"/>
    <w:multiLevelType w:val="hybridMultilevel"/>
    <w:tmpl w:val="F8E4C934"/>
    <w:lvl w:ilvl="0" w:tplc="A80ECBF4">
      <w:start w:val="1"/>
      <w:numFmt w:val="decimalFullWidth"/>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0"/>
  </w:num>
  <w:num w:numId="2">
    <w:abstractNumId w:val="10"/>
  </w:num>
  <w:num w:numId="3">
    <w:abstractNumId w:val="10"/>
  </w:num>
  <w:num w:numId="4">
    <w:abstractNumId w:val="10"/>
  </w:num>
  <w:num w:numId="5">
    <w:abstractNumId w:val="7"/>
  </w:num>
  <w:num w:numId="6">
    <w:abstractNumId w:val="7"/>
  </w:num>
  <w:num w:numId="7">
    <w:abstractNumId w:val="7"/>
  </w:num>
  <w:num w:numId="8">
    <w:abstractNumId w:val="5"/>
  </w:num>
  <w:num w:numId="9">
    <w:abstractNumId w:val="4"/>
  </w:num>
  <w:num w:numId="10">
    <w:abstractNumId w:val="6"/>
  </w:num>
  <w:num w:numId="11">
    <w:abstractNumId w:val="3"/>
  </w:num>
  <w:num w:numId="12">
    <w:abstractNumId w:val="2"/>
  </w:num>
  <w:num w:numId="13">
    <w:abstractNumId w:val="15"/>
  </w:num>
  <w:num w:numId="14">
    <w:abstractNumId w:val="9"/>
  </w:num>
  <w:num w:numId="15">
    <w:abstractNumId w:val="13"/>
  </w:num>
  <w:num w:numId="16">
    <w:abstractNumId w:val="12"/>
  </w:num>
  <w:num w:numId="17">
    <w:abstractNumId w:val="1"/>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SortMethod w:val="0004"/>
  <w:defaultTabStop w:val="840"/>
  <w:drawingGridHorizontalSpacing w:val="120"/>
  <w:displayHorizontalDrawingGridEvery w:val="2"/>
  <w:displayVerticalDrawingGridEvery w:val="2"/>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E4"/>
    <w:rsid w:val="0000564C"/>
    <w:rsid w:val="000103C3"/>
    <w:rsid w:val="00012C4E"/>
    <w:rsid w:val="000161E4"/>
    <w:rsid w:val="000349BC"/>
    <w:rsid w:val="00035395"/>
    <w:rsid w:val="00036CB3"/>
    <w:rsid w:val="00040762"/>
    <w:rsid w:val="000415EA"/>
    <w:rsid w:val="00046530"/>
    <w:rsid w:val="000822DB"/>
    <w:rsid w:val="00085AFA"/>
    <w:rsid w:val="000916EB"/>
    <w:rsid w:val="000A3EFD"/>
    <w:rsid w:val="000B3145"/>
    <w:rsid w:val="000B4DA1"/>
    <w:rsid w:val="000D49DE"/>
    <w:rsid w:val="000E131B"/>
    <w:rsid w:val="000E3238"/>
    <w:rsid w:val="000E4AE1"/>
    <w:rsid w:val="000E69A2"/>
    <w:rsid w:val="000F38AA"/>
    <w:rsid w:val="000F6EF7"/>
    <w:rsid w:val="00105A5E"/>
    <w:rsid w:val="00106E2F"/>
    <w:rsid w:val="001104FE"/>
    <w:rsid w:val="001131F3"/>
    <w:rsid w:val="001205C1"/>
    <w:rsid w:val="00121939"/>
    <w:rsid w:val="001308DD"/>
    <w:rsid w:val="001378EF"/>
    <w:rsid w:val="00143668"/>
    <w:rsid w:val="00161B81"/>
    <w:rsid w:val="00162F5A"/>
    <w:rsid w:val="0016452F"/>
    <w:rsid w:val="00164925"/>
    <w:rsid w:val="00164C55"/>
    <w:rsid w:val="00164FB0"/>
    <w:rsid w:val="00173B50"/>
    <w:rsid w:val="00177C01"/>
    <w:rsid w:val="00194D12"/>
    <w:rsid w:val="001C3676"/>
    <w:rsid w:val="001E09A5"/>
    <w:rsid w:val="0020186A"/>
    <w:rsid w:val="00205ACF"/>
    <w:rsid w:val="002159DD"/>
    <w:rsid w:val="002207B0"/>
    <w:rsid w:val="00246468"/>
    <w:rsid w:val="00246D7C"/>
    <w:rsid w:val="00254061"/>
    <w:rsid w:val="002636BF"/>
    <w:rsid w:val="00270EFA"/>
    <w:rsid w:val="00272AB4"/>
    <w:rsid w:val="00272D6C"/>
    <w:rsid w:val="00275418"/>
    <w:rsid w:val="00280F65"/>
    <w:rsid w:val="0028165C"/>
    <w:rsid w:val="002916BD"/>
    <w:rsid w:val="00291885"/>
    <w:rsid w:val="00291F0D"/>
    <w:rsid w:val="00296451"/>
    <w:rsid w:val="002A5893"/>
    <w:rsid w:val="002A6FE4"/>
    <w:rsid w:val="002B37F7"/>
    <w:rsid w:val="002C0C0A"/>
    <w:rsid w:val="002C1B42"/>
    <w:rsid w:val="002D0C75"/>
    <w:rsid w:val="002D352F"/>
    <w:rsid w:val="002E510B"/>
    <w:rsid w:val="002F27B4"/>
    <w:rsid w:val="002F6A99"/>
    <w:rsid w:val="002F6E09"/>
    <w:rsid w:val="00300765"/>
    <w:rsid w:val="003016A8"/>
    <w:rsid w:val="003126CE"/>
    <w:rsid w:val="00315B37"/>
    <w:rsid w:val="003218C7"/>
    <w:rsid w:val="00325035"/>
    <w:rsid w:val="00326F20"/>
    <w:rsid w:val="00333AA2"/>
    <w:rsid w:val="003420E7"/>
    <w:rsid w:val="003429BA"/>
    <w:rsid w:val="00360718"/>
    <w:rsid w:val="003766DF"/>
    <w:rsid w:val="00377FC5"/>
    <w:rsid w:val="00382DB5"/>
    <w:rsid w:val="00396945"/>
    <w:rsid w:val="003A64EC"/>
    <w:rsid w:val="003B6B09"/>
    <w:rsid w:val="003C3724"/>
    <w:rsid w:val="003C3787"/>
    <w:rsid w:val="003C78FD"/>
    <w:rsid w:val="003D1839"/>
    <w:rsid w:val="003D44AA"/>
    <w:rsid w:val="003D4C9B"/>
    <w:rsid w:val="003D6236"/>
    <w:rsid w:val="003E5587"/>
    <w:rsid w:val="003F1658"/>
    <w:rsid w:val="003F2F40"/>
    <w:rsid w:val="003F4FB2"/>
    <w:rsid w:val="003F6D76"/>
    <w:rsid w:val="003F7FBF"/>
    <w:rsid w:val="0041610B"/>
    <w:rsid w:val="0041728A"/>
    <w:rsid w:val="00423544"/>
    <w:rsid w:val="00425559"/>
    <w:rsid w:val="004256E4"/>
    <w:rsid w:val="00427622"/>
    <w:rsid w:val="00432637"/>
    <w:rsid w:val="00445121"/>
    <w:rsid w:val="00446E1F"/>
    <w:rsid w:val="004504AF"/>
    <w:rsid w:val="00457BBA"/>
    <w:rsid w:val="004645A1"/>
    <w:rsid w:val="00467D5C"/>
    <w:rsid w:val="00472207"/>
    <w:rsid w:val="00472B0A"/>
    <w:rsid w:val="004946F8"/>
    <w:rsid w:val="00497861"/>
    <w:rsid w:val="004A0127"/>
    <w:rsid w:val="004A0D8B"/>
    <w:rsid w:val="004A366A"/>
    <w:rsid w:val="004A7E5B"/>
    <w:rsid w:val="004B3EB5"/>
    <w:rsid w:val="004B5C90"/>
    <w:rsid w:val="004C19EC"/>
    <w:rsid w:val="004C20F4"/>
    <w:rsid w:val="004C4DEF"/>
    <w:rsid w:val="004D3899"/>
    <w:rsid w:val="004D7445"/>
    <w:rsid w:val="004F49E9"/>
    <w:rsid w:val="004F5F65"/>
    <w:rsid w:val="0050032E"/>
    <w:rsid w:val="0050330F"/>
    <w:rsid w:val="00504653"/>
    <w:rsid w:val="00507D8E"/>
    <w:rsid w:val="005110EA"/>
    <w:rsid w:val="00547431"/>
    <w:rsid w:val="0057051A"/>
    <w:rsid w:val="0057526A"/>
    <w:rsid w:val="00576326"/>
    <w:rsid w:val="0057787B"/>
    <w:rsid w:val="005801B1"/>
    <w:rsid w:val="005965BD"/>
    <w:rsid w:val="005A3946"/>
    <w:rsid w:val="005C385B"/>
    <w:rsid w:val="005D7D4F"/>
    <w:rsid w:val="005E6921"/>
    <w:rsid w:val="005F01BC"/>
    <w:rsid w:val="005F5773"/>
    <w:rsid w:val="005F60F1"/>
    <w:rsid w:val="0060549B"/>
    <w:rsid w:val="00606141"/>
    <w:rsid w:val="00612CB4"/>
    <w:rsid w:val="00614FF8"/>
    <w:rsid w:val="00617654"/>
    <w:rsid w:val="006235AF"/>
    <w:rsid w:val="006243EF"/>
    <w:rsid w:val="00633CA6"/>
    <w:rsid w:val="00640D55"/>
    <w:rsid w:val="006521C4"/>
    <w:rsid w:val="00653DC7"/>
    <w:rsid w:val="00662286"/>
    <w:rsid w:val="00665BC9"/>
    <w:rsid w:val="00672474"/>
    <w:rsid w:val="00672894"/>
    <w:rsid w:val="006819DC"/>
    <w:rsid w:val="006847E5"/>
    <w:rsid w:val="00690C32"/>
    <w:rsid w:val="006A20F3"/>
    <w:rsid w:val="006A3430"/>
    <w:rsid w:val="006A3D8C"/>
    <w:rsid w:val="006E2EE0"/>
    <w:rsid w:val="00711B14"/>
    <w:rsid w:val="007159AD"/>
    <w:rsid w:val="0071653D"/>
    <w:rsid w:val="007202D0"/>
    <w:rsid w:val="007250A7"/>
    <w:rsid w:val="0072563C"/>
    <w:rsid w:val="00727F43"/>
    <w:rsid w:val="00732900"/>
    <w:rsid w:val="00735C86"/>
    <w:rsid w:val="00736770"/>
    <w:rsid w:val="00743AA8"/>
    <w:rsid w:val="00743E38"/>
    <w:rsid w:val="00747580"/>
    <w:rsid w:val="00765539"/>
    <w:rsid w:val="00766DDE"/>
    <w:rsid w:val="00782621"/>
    <w:rsid w:val="007861F3"/>
    <w:rsid w:val="007953EA"/>
    <w:rsid w:val="0079615D"/>
    <w:rsid w:val="00796402"/>
    <w:rsid w:val="007B2DB6"/>
    <w:rsid w:val="007C4C3A"/>
    <w:rsid w:val="007D14DC"/>
    <w:rsid w:val="007D5C86"/>
    <w:rsid w:val="007E6DB3"/>
    <w:rsid w:val="007F7375"/>
    <w:rsid w:val="00800A5A"/>
    <w:rsid w:val="00806A8C"/>
    <w:rsid w:val="008104F6"/>
    <w:rsid w:val="00810D46"/>
    <w:rsid w:val="008121EB"/>
    <w:rsid w:val="008134CF"/>
    <w:rsid w:val="00815457"/>
    <w:rsid w:val="008222F4"/>
    <w:rsid w:val="008245DF"/>
    <w:rsid w:val="00833CB1"/>
    <w:rsid w:val="008378C3"/>
    <w:rsid w:val="00857A45"/>
    <w:rsid w:val="008608A0"/>
    <w:rsid w:val="00864198"/>
    <w:rsid w:val="00873182"/>
    <w:rsid w:val="00873B63"/>
    <w:rsid w:val="0087420A"/>
    <w:rsid w:val="00875F2C"/>
    <w:rsid w:val="00891EB4"/>
    <w:rsid w:val="008B3C60"/>
    <w:rsid w:val="008B52A3"/>
    <w:rsid w:val="008C05C4"/>
    <w:rsid w:val="008C33A3"/>
    <w:rsid w:val="008C411F"/>
    <w:rsid w:val="008D396F"/>
    <w:rsid w:val="008D3C26"/>
    <w:rsid w:val="008D44A4"/>
    <w:rsid w:val="008E0DA8"/>
    <w:rsid w:val="008E5812"/>
    <w:rsid w:val="008E6B97"/>
    <w:rsid w:val="008F27B4"/>
    <w:rsid w:val="008F4F90"/>
    <w:rsid w:val="00924D44"/>
    <w:rsid w:val="009313DB"/>
    <w:rsid w:val="00932C5F"/>
    <w:rsid w:val="009547D8"/>
    <w:rsid w:val="0095784D"/>
    <w:rsid w:val="00962414"/>
    <w:rsid w:val="00966B23"/>
    <w:rsid w:val="00970E83"/>
    <w:rsid w:val="00971A12"/>
    <w:rsid w:val="00981987"/>
    <w:rsid w:val="00981C2A"/>
    <w:rsid w:val="0098333A"/>
    <w:rsid w:val="009878FD"/>
    <w:rsid w:val="00991239"/>
    <w:rsid w:val="00996304"/>
    <w:rsid w:val="009A06B8"/>
    <w:rsid w:val="009A308A"/>
    <w:rsid w:val="009A33FF"/>
    <w:rsid w:val="009A6BC7"/>
    <w:rsid w:val="009A7006"/>
    <w:rsid w:val="009B31CD"/>
    <w:rsid w:val="009B42F2"/>
    <w:rsid w:val="009B6A34"/>
    <w:rsid w:val="009C0593"/>
    <w:rsid w:val="009C611D"/>
    <w:rsid w:val="009E6614"/>
    <w:rsid w:val="009E76D5"/>
    <w:rsid w:val="009F06AD"/>
    <w:rsid w:val="00A01AD6"/>
    <w:rsid w:val="00A04F66"/>
    <w:rsid w:val="00A162FF"/>
    <w:rsid w:val="00A17979"/>
    <w:rsid w:val="00A2513B"/>
    <w:rsid w:val="00A378F3"/>
    <w:rsid w:val="00A62070"/>
    <w:rsid w:val="00A624FF"/>
    <w:rsid w:val="00A76BD0"/>
    <w:rsid w:val="00A76D6F"/>
    <w:rsid w:val="00A82C9D"/>
    <w:rsid w:val="00A84014"/>
    <w:rsid w:val="00A85CD5"/>
    <w:rsid w:val="00A86780"/>
    <w:rsid w:val="00A87F37"/>
    <w:rsid w:val="00A921C1"/>
    <w:rsid w:val="00AA0568"/>
    <w:rsid w:val="00AB176F"/>
    <w:rsid w:val="00AC7F3E"/>
    <w:rsid w:val="00AD769B"/>
    <w:rsid w:val="00AE40AB"/>
    <w:rsid w:val="00AF1330"/>
    <w:rsid w:val="00AF3E57"/>
    <w:rsid w:val="00B1233C"/>
    <w:rsid w:val="00B14111"/>
    <w:rsid w:val="00B15237"/>
    <w:rsid w:val="00B163ED"/>
    <w:rsid w:val="00B178E3"/>
    <w:rsid w:val="00B22318"/>
    <w:rsid w:val="00B27565"/>
    <w:rsid w:val="00B3244B"/>
    <w:rsid w:val="00B41206"/>
    <w:rsid w:val="00B44DC4"/>
    <w:rsid w:val="00B45BCD"/>
    <w:rsid w:val="00B46C03"/>
    <w:rsid w:val="00B46E77"/>
    <w:rsid w:val="00B5473F"/>
    <w:rsid w:val="00B608CA"/>
    <w:rsid w:val="00B60ABB"/>
    <w:rsid w:val="00B637E2"/>
    <w:rsid w:val="00B64B15"/>
    <w:rsid w:val="00B6598F"/>
    <w:rsid w:val="00B67A2B"/>
    <w:rsid w:val="00B7163E"/>
    <w:rsid w:val="00B7402E"/>
    <w:rsid w:val="00B76CE0"/>
    <w:rsid w:val="00B83082"/>
    <w:rsid w:val="00B83221"/>
    <w:rsid w:val="00B93144"/>
    <w:rsid w:val="00B96463"/>
    <w:rsid w:val="00BA15AB"/>
    <w:rsid w:val="00BA4159"/>
    <w:rsid w:val="00BE2FE9"/>
    <w:rsid w:val="00BE7463"/>
    <w:rsid w:val="00BF2434"/>
    <w:rsid w:val="00BF3CC6"/>
    <w:rsid w:val="00C17396"/>
    <w:rsid w:val="00C25D84"/>
    <w:rsid w:val="00C261E3"/>
    <w:rsid w:val="00C40220"/>
    <w:rsid w:val="00C430F2"/>
    <w:rsid w:val="00C45830"/>
    <w:rsid w:val="00C4776A"/>
    <w:rsid w:val="00C53679"/>
    <w:rsid w:val="00C63E16"/>
    <w:rsid w:val="00C67C99"/>
    <w:rsid w:val="00C735FE"/>
    <w:rsid w:val="00C74E1E"/>
    <w:rsid w:val="00C76582"/>
    <w:rsid w:val="00C84D8E"/>
    <w:rsid w:val="00C8792C"/>
    <w:rsid w:val="00C90272"/>
    <w:rsid w:val="00C969A2"/>
    <w:rsid w:val="00CA3043"/>
    <w:rsid w:val="00CB262C"/>
    <w:rsid w:val="00CB616F"/>
    <w:rsid w:val="00CC3686"/>
    <w:rsid w:val="00CC3BC4"/>
    <w:rsid w:val="00CC4F4A"/>
    <w:rsid w:val="00CC5899"/>
    <w:rsid w:val="00CD0AEB"/>
    <w:rsid w:val="00CD2681"/>
    <w:rsid w:val="00CD4458"/>
    <w:rsid w:val="00CD6D0F"/>
    <w:rsid w:val="00CF674C"/>
    <w:rsid w:val="00D01329"/>
    <w:rsid w:val="00D07A7F"/>
    <w:rsid w:val="00D25088"/>
    <w:rsid w:val="00D37159"/>
    <w:rsid w:val="00D41E1F"/>
    <w:rsid w:val="00D427B3"/>
    <w:rsid w:val="00D45C9F"/>
    <w:rsid w:val="00D50575"/>
    <w:rsid w:val="00D5088D"/>
    <w:rsid w:val="00D616B4"/>
    <w:rsid w:val="00D62016"/>
    <w:rsid w:val="00D864E5"/>
    <w:rsid w:val="00D91021"/>
    <w:rsid w:val="00D93A5D"/>
    <w:rsid w:val="00D95E3C"/>
    <w:rsid w:val="00DA5D2C"/>
    <w:rsid w:val="00DA6679"/>
    <w:rsid w:val="00DB0FCA"/>
    <w:rsid w:val="00DB24AE"/>
    <w:rsid w:val="00DB37AF"/>
    <w:rsid w:val="00DB5404"/>
    <w:rsid w:val="00DB56D7"/>
    <w:rsid w:val="00DB731D"/>
    <w:rsid w:val="00DC0F97"/>
    <w:rsid w:val="00DC35AE"/>
    <w:rsid w:val="00DD2874"/>
    <w:rsid w:val="00DD2B8A"/>
    <w:rsid w:val="00DD5E8C"/>
    <w:rsid w:val="00DD686C"/>
    <w:rsid w:val="00DD6942"/>
    <w:rsid w:val="00DE153E"/>
    <w:rsid w:val="00E022D6"/>
    <w:rsid w:val="00E113F4"/>
    <w:rsid w:val="00E2132A"/>
    <w:rsid w:val="00E22530"/>
    <w:rsid w:val="00E24074"/>
    <w:rsid w:val="00E24780"/>
    <w:rsid w:val="00E27E43"/>
    <w:rsid w:val="00E325A1"/>
    <w:rsid w:val="00E47300"/>
    <w:rsid w:val="00E5534A"/>
    <w:rsid w:val="00E66C1F"/>
    <w:rsid w:val="00E8218A"/>
    <w:rsid w:val="00E82E62"/>
    <w:rsid w:val="00E85431"/>
    <w:rsid w:val="00EA0989"/>
    <w:rsid w:val="00EA13DB"/>
    <w:rsid w:val="00EA162A"/>
    <w:rsid w:val="00EA3C6C"/>
    <w:rsid w:val="00EB06D1"/>
    <w:rsid w:val="00EB5BAC"/>
    <w:rsid w:val="00ED1899"/>
    <w:rsid w:val="00ED7994"/>
    <w:rsid w:val="00EE1651"/>
    <w:rsid w:val="00EE685A"/>
    <w:rsid w:val="00EE7313"/>
    <w:rsid w:val="00F00FD8"/>
    <w:rsid w:val="00F0286C"/>
    <w:rsid w:val="00F02CD9"/>
    <w:rsid w:val="00F03B11"/>
    <w:rsid w:val="00F04E35"/>
    <w:rsid w:val="00F059C2"/>
    <w:rsid w:val="00F13BB7"/>
    <w:rsid w:val="00F160F9"/>
    <w:rsid w:val="00F17B72"/>
    <w:rsid w:val="00F20C17"/>
    <w:rsid w:val="00F2144D"/>
    <w:rsid w:val="00F22E31"/>
    <w:rsid w:val="00F26F3B"/>
    <w:rsid w:val="00F31B2A"/>
    <w:rsid w:val="00F32DB5"/>
    <w:rsid w:val="00F36A8F"/>
    <w:rsid w:val="00F3747D"/>
    <w:rsid w:val="00F42516"/>
    <w:rsid w:val="00F43786"/>
    <w:rsid w:val="00F54E55"/>
    <w:rsid w:val="00F56B8F"/>
    <w:rsid w:val="00F56BA8"/>
    <w:rsid w:val="00F74CFE"/>
    <w:rsid w:val="00F86F39"/>
    <w:rsid w:val="00F90F89"/>
    <w:rsid w:val="00F91BE1"/>
    <w:rsid w:val="00FA295F"/>
    <w:rsid w:val="00FA7173"/>
    <w:rsid w:val="00FA760B"/>
    <w:rsid w:val="00FB24DB"/>
    <w:rsid w:val="00FB6B66"/>
    <w:rsid w:val="00FC60A5"/>
    <w:rsid w:val="00FD2192"/>
    <w:rsid w:val="00FD3289"/>
    <w:rsid w:val="00FD43D3"/>
    <w:rsid w:val="00FF2FEC"/>
    <w:rsid w:val="00FF3692"/>
    <w:rsid w:val="00FF4222"/>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26C43B81"/>
  <w15:chartTrackingRefBased/>
  <w15:docId w15:val="{773195F3-8988-4F05-AE56-96DC0C11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36A8F"/>
    <w:pPr>
      <w:autoSpaceDE w:val="0"/>
      <w:autoSpaceDN w:val="0"/>
      <w:jc w:val="both"/>
    </w:pPr>
    <w:rPr>
      <w:sz w:val="24"/>
    </w:rPr>
  </w:style>
  <w:style w:type="paragraph" w:styleId="1">
    <w:name w:val="heading 1"/>
    <w:basedOn w:val="a1"/>
    <w:next w:val="a2"/>
    <w:link w:val="10"/>
    <w:uiPriority w:val="9"/>
    <w:qFormat/>
    <w:rsid w:val="00A76D6F"/>
    <w:pPr>
      <w:keepNext/>
      <w:outlineLvl w:val="0"/>
    </w:pPr>
    <w:rPr>
      <w:rFonts w:ascii="ＤＦ平成ゴシック体W5" w:eastAsia="ＤＦ平成ゴシック体W5" w:hAnsiTheme="majorHAnsi" w:cstheme="majorBidi"/>
      <w:szCs w:val="24"/>
    </w:rPr>
  </w:style>
  <w:style w:type="paragraph" w:styleId="20">
    <w:name w:val="heading 2"/>
    <w:basedOn w:val="a1"/>
    <w:next w:val="a2"/>
    <w:link w:val="21"/>
    <w:uiPriority w:val="9"/>
    <w:qFormat/>
    <w:rsid w:val="00A76D6F"/>
    <w:pPr>
      <w:keepNext/>
      <w:outlineLvl w:val="1"/>
    </w:pPr>
    <w:rPr>
      <w:rFonts w:ascii="ＤＦ平成ゴシック体W5" w:eastAsia="ＤＦ平成ゴシック体W5" w:hAnsiTheme="majorHAnsi" w:cstheme="majorBidi"/>
    </w:rPr>
  </w:style>
  <w:style w:type="paragraph" w:styleId="30">
    <w:name w:val="heading 3"/>
    <w:basedOn w:val="a1"/>
    <w:next w:val="a2"/>
    <w:link w:val="31"/>
    <w:uiPriority w:val="9"/>
    <w:qFormat/>
    <w:rsid w:val="00A76D6F"/>
    <w:pPr>
      <w:keepNext/>
      <w:ind w:rightChars="100" w:right="100"/>
      <w:outlineLvl w:val="2"/>
    </w:pPr>
    <w:rPr>
      <w:rFonts w:ascii="ＤＦ平成ゴシック体W5" w:eastAsia="ＤＦ平成ゴシック体W5" w:hAnsiTheme="majorHAnsi" w:cstheme="majorBidi"/>
    </w:rPr>
  </w:style>
  <w:style w:type="paragraph" w:styleId="40">
    <w:name w:val="heading 4"/>
    <w:basedOn w:val="a1"/>
    <w:next w:val="a1"/>
    <w:link w:val="41"/>
    <w:uiPriority w:val="9"/>
    <w:qFormat/>
    <w:rsid w:val="00A76D6F"/>
    <w:pPr>
      <w:keepNext/>
      <w:outlineLvl w:val="3"/>
    </w:pPr>
    <w:rPr>
      <w:rFonts w:ascii="ＤＦ平成ゴシック体W5" w:eastAsia="ＤＦ平成ゴシック体W5"/>
      <w:bCs/>
    </w:rPr>
  </w:style>
  <w:style w:type="paragraph" w:styleId="50">
    <w:name w:val="heading 5"/>
    <w:basedOn w:val="a1"/>
    <w:next w:val="a2"/>
    <w:link w:val="51"/>
    <w:uiPriority w:val="9"/>
    <w:semiHidden/>
    <w:rsid w:val="00A76D6F"/>
    <w:pPr>
      <w:keepNext/>
      <w:outlineLvl w:val="4"/>
    </w:pPr>
    <w:rPr>
      <w:rFonts w:ascii="ＤＦ平成ゴシック体W5" w:eastAsia="ＤＦ平成ゴシック体W5" w:hAnsiTheme="majorHAnsi" w:cstheme="majorBidi"/>
    </w:rPr>
  </w:style>
  <w:style w:type="paragraph" w:styleId="6">
    <w:name w:val="heading 6"/>
    <w:basedOn w:val="a1"/>
    <w:next w:val="a1"/>
    <w:link w:val="60"/>
    <w:uiPriority w:val="9"/>
    <w:semiHidden/>
    <w:rsid w:val="002F27B4"/>
    <w:pPr>
      <w:keepNext/>
      <w:ind w:leftChars="800" w:left="800"/>
      <w:outlineLvl w:val="5"/>
    </w:pPr>
    <w:rPr>
      <w:b/>
      <w:bCs/>
    </w:rPr>
  </w:style>
  <w:style w:type="paragraph" w:styleId="7">
    <w:name w:val="heading 7"/>
    <w:basedOn w:val="a1"/>
    <w:next w:val="a1"/>
    <w:link w:val="70"/>
    <w:uiPriority w:val="9"/>
    <w:semiHidden/>
    <w:rsid w:val="002F27B4"/>
    <w:pPr>
      <w:keepNext/>
      <w:ind w:leftChars="800" w:left="800"/>
      <w:outlineLvl w:val="6"/>
    </w:pPr>
  </w:style>
  <w:style w:type="paragraph" w:styleId="8">
    <w:name w:val="heading 8"/>
    <w:basedOn w:val="a1"/>
    <w:next w:val="a1"/>
    <w:link w:val="80"/>
    <w:uiPriority w:val="9"/>
    <w:semiHidden/>
    <w:rsid w:val="00D41E1F"/>
    <w:pPr>
      <w:keepNext/>
      <w:ind w:leftChars="1200" w:left="1200"/>
      <w:outlineLvl w:val="7"/>
    </w:pPr>
  </w:style>
  <w:style w:type="paragraph" w:styleId="9">
    <w:name w:val="heading 9"/>
    <w:basedOn w:val="a1"/>
    <w:next w:val="a1"/>
    <w:link w:val="90"/>
    <w:uiPriority w:val="9"/>
    <w:semiHidden/>
    <w:rsid w:val="001104FE"/>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uiPriority w:val="1"/>
    <w:qFormat/>
    <w:rsid w:val="00B163ED"/>
    <w:pPr>
      <w:widowControl w:val="0"/>
      <w:spacing w:line="240" w:lineRule="exact"/>
      <w:jc w:val="both"/>
    </w:pPr>
    <w:rPr>
      <w:rFonts w:asciiTheme="minorEastAsia"/>
      <w:sz w:val="18"/>
    </w:rPr>
  </w:style>
  <w:style w:type="character" w:customStyle="1" w:styleId="10">
    <w:name w:val="見出し 1 (文字)"/>
    <w:basedOn w:val="a3"/>
    <w:link w:val="1"/>
    <w:uiPriority w:val="9"/>
    <w:rsid w:val="00C735FE"/>
    <w:rPr>
      <w:rFonts w:ascii="ＤＦ平成ゴシック体W5" w:eastAsia="ＤＦ平成ゴシック体W5" w:hAnsiTheme="majorHAnsi" w:cstheme="majorBidi"/>
      <w:sz w:val="24"/>
      <w:szCs w:val="24"/>
    </w:rPr>
  </w:style>
  <w:style w:type="character" w:customStyle="1" w:styleId="31">
    <w:name w:val="見出し 3 (文字)"/>
    <w:basedOn w:val="a3"/>
    <w:link w:val="30"/>
    <w:uiPriority w:val="9"/>
    <w:rsid w:val="00C735FE"/>
    <w:rPr>
      <w:rFonts w:ascii="ＤＦ平成ゴシック体W5" w:eastAsia="ＤＦ平成ゴシック体W5" w:hAnsiTheme="majorHAnsi" w:cstheme="majorBidi"/>
      <w:sz w:val="24"/>
    </w:rPr>
  </w:style>
  <w:style w:type="character" w:customStyle="1" w:styleId="21">
    <w:name w:val="見出し 2 (文字)"/>
    <w:basedOn w:val="a3"/>
    <w:link w:val="20"/>
    <w:uiPriority w:val="9"/>
    <w:rsid w:val="00C735FE"/>
    <w:rPr>
      <w:rFonts w:ascii="ＤＦ平成ゴシック体W5" w:eastAsia="ＤＦ平成ゴシック体W5" w:hAnsiTheme="majorHAnsi" w:cstheme="majorBidi"/>
      <w:sz w:val="24"/>
    </w:rPr>
  </w:style>
  <w:style w:type="character" w:customStyle="1" w:styleId="41">
    <w:name w:val="見出し 4 (文字)"/>
    <w:basedOn w:val="a3"/>
    <w:link w:val="40"/>
    <w:uiPriority w:val="9"/>
    <w:rsid w:val="004B5C90"/>
    <w:rPr>
      <w:rFonts w:ascii="ＤＦ平成ゴシック体W5" w:eastAsia="ＤＦ平成ゴシック体W5"/>
      <w:bCs/>
      <w:sz w:val="24"/>
    </w:rPr>
  </w:style>
  <w:style w:type="character" w:customStyle="1" w:styleId="51">
    <w:name w:val="見出し 5 (文字)"/>
    <w:basedOn w:val="a3"/>
    <w:link w:val="50"/>
    <w:uiPriority w:val="9"/>
    <w:semiHidden/>
    <w:rsid w:val="00736770"/>
    <w:rPr>
      <w:rFonts w:ascii="ＤＦ平成ゴシック体W5" w:eastAsia="ＤＦ平成ゴシック体W5" w:hAnsiTheme="majorHAnsi" w:cstheme="majorBidi"/>
      <w:sz w:val="24"/>
    </w:rPr>
  </w:style>
  <w:style w:type="paragraph" w:styleId="a7">
    <w:name w:val="Title"/>
    <w:basedOn w:val="a1"/>
    <w:next w:val="a8"/>
    <w:link w:val="a9"/>
    <w:uiPriority w:val="10"/>
    <w:qFormat/>
    <w:rsid w:val="002F27B4"/>
    <w:pPr>
      <w:spacing w:before="240" w:after="120"/>
      <w:jc w:val="center"/>
      <w:outlineLvl w:val="0"/>
    </w:pPr>
    <w:rPr>
      <w:rFonts w:ascii="ＤＦ平成ゴシック体W5" w:eastAsia="ＤＦ平成ゴシック体W5" w:hAnsiTheme="majorHAnsi" w:cstheme="majorBidi"/>
      <w:sz w:val="40"/>
      <w:szCs w:val="32"/>
    </w:rPr>
  </w:style>
  <w:style w:type="character" w:customStyle="1" w:styleId="a9">
    <w:name w:val="表題 (文字)"/>
    <w:basedOn w:val="a3"/>
    <w:link w:val="a7"/>
    <w:uiPriority w:val="10"/>
    <w:rsid w:val="002F27B4"/>
    <w:rPr>
      <w:rFonts w:ascii="ＤＦ平成ゴシック体W5" w:eastAsia="ＤＦ平成ゴシック体W5" w:hAnsiTheme="majorHAnsi" w:cstheme="majorBidi"/>
      <w:sz w:val="40"/>
      <w:szCs w:val="32"/>
    </w:rPr>
  </w:style>
  <w:style w:type="paragraph" w:styleId="a8">
    <w:name w:val="Subtitle"/>
    <w:basedOn w:val="a1"/>
    <w:next w:val="a2"/>
    <w:link w:val="aa"/>
    <w:uiPriority w:val="11"/>
    <w:qFormat/>
    <w:rsid w:val="002F27B4"/>
    <w:pPr>
      <w:jc w:val="center"/>
      <w:outlineLvl w:val="1"/>
    </w:pPr>
    <w:rPr>
      <w:rFonts w:ascii="ＤＦ平成ゴシック体W5" w:eastAsia="ＤＦ平成ゴシック体W5" w:hAnsiTheme="majorHAnsi" w:cstheme="majorBidi"/>
      <w:sz w:val="32"/>
      <w:szCs w:val="24"/>
    </w:rPr>
  </w:style>
  <w:style w:type="character" w:customStyle="1" w:styleId="aa">
    <w:name w:val="副題 (文字)"/>
    <w:basedOn w:val="a3"/>
    <w:link w:val="a8"/>
    <w:uiPriority w:val="11"/>
    <w:rsid w:val="002F27B4"/>
    <w:rPr>
      <w:rFonts w:ascii="ＤＦ平成ゴシック体W5" w:eastAsia="ＤＦ平成ゴシック体W5" w:hAnsiTheme="majorHAnsi" w:cstheme="majorBidi"/>
      <w:sz w:val="32"/>
      <w:szCs w:val="24"/>
    </w:rPr>
  </w:style>
  <w:style w:type="paragraph" w:customStyle="1" w:styleId="ab">
    <w:name w:val="図番号"/>
    <w:basedOn w:val="ac"/>
    <w:next w:val="a2"/>
    <w:link w:val="ad"/>
    <w:qFormat/>
    <w:rsid w:val="002F27B4"/>
    <w:pPr>
      <w:widowControl w:val="0"/>
      <w:ind w:leftChars="0" w:left="0"/>
      <w:jc w:val="center"/>
    </w:pPr>
    <w:rPr>
      <w:rFonts w:ascii="ＤＦ平成ゴシック体W5" w:eastAsia="ＤＦ平成ゴシック体W5"/>
    </w:rPr>
  </w:style>
  <w:style w:type="character" w:customStyle="1" w:styleId="ad">
    <w:name w:val="図番号 (文字)"/>
    <w:basedOn w:val="a3"/>
    <w:link w:val="ab"/>
    <w:rsid w:val="002F27B4"/>
    <w:rPr>
      <w:rFonts w:ascii="ＤＦ平成ゴシック体W5" w:eastAsia="ＤＦ平成ゴシック体W5"/>
    </w:rPr>
  </w:style>
  <w:style w:type="paragraph" w:styleId="ac">
    <w:name w:val="List Paragraph"/>
    <w:basedOn w:val="a1"/>
    <w:uiPriority w:val="34"/>
    <w:unhideWhenUsed/>
    <w:rsid w:val="00991239"/>
    <w:pPr>
      <w:ind w:leftChars="400" w:left="840"/>
    </w:pPr>
  </w:style>
  <w:style w:type="paragraph" w:styleId="ae">
    <w:name w:val="header"/>
    <w:basedOn w:val="a1"/>
    <w:link w:val="af"/>
    <w:uiPriority w:val="99"/>
    <w:rsid w:val="00C261E3"/>
    <w:pPr>
      <w:tabs>
        <w:tab w:val="center" w:pos="4252"/>
        <w:tab w:val="right" w:pos="8504"/>
      </w:tabs>
      <w:snapToGrid w:val="0"/>
    </w:pPr>
    <w:rPr>
      <w:rFonts w:asciiTheme="minorEastAsia"/>
    </w:rPr>
  </w:style>
  <w:style w:type="character" w:customStyle="1" w:styleId="af">
    <w:name w:val="ヘッダー (文字)"/>
    <w:basedOn w:val="a3"/>
    <w:link w:val="ae"/>
    <w:uiPriority w:val="99"/>
    <w:rsid w:val="00C261E3"/>
    <w:rPr>
      <w:rFonts w:asciiTheme="minorEastAsia"/>
    </w:rPr>
  </w:style>
  <w:style w:type="paragraph" w:styleId="af0">
    <w:name w:val="footer"/>
    <w:basedOn w:val="a1"/>
    <w:link w:val="af1"/>
    <w:uiPriority w:val="99"/>
    <w:rsid w:val="00C261E3"/>
    <w:pPr>
      <w:tabs>
        <w:tab w:val="center" w:pos="4252"/>
        <w:tab w:val="right" w:pos="8504"/>
      </w:tabs>
      <w:snapToGrid w:val="0"/>
    </w:pPr>
    <w:rPr>
      <w:rFonts w:asciiTheme="minorEastAsia"/>
    </w:rPr>
  </w:style>
  <w:style w:type="character" w:customStyle="1" w:styleId="af1">
    <w:name w:val="フッター (文字)"/>
    <w:basedOn w:val="a3"/>
    <w:link w:val="af0"/>
    <w:uiPriority w:val="99"/>
    <w:rsid w:val="00C261E3"/>
    <w:rPr>
      <w:rFonts w:asciiTheme="minorEastAsia"/>
    </w:rPr>
  </w:style>
  <w:style w:type="paragraph" w:styleId="a0">
    <w:name w:val="table of authorities"/>
    <w:basedOn w:val="a1"/>
    <w:uiPriority w:val="99"/>
    <w:qFormat/>
    <w:rsid w:val="00C735FE"/>
    <w:pPr>
      <w:numPr>
        <w:numId w:val="13"/>
      </w:numPr>
    </w:pPr>
    <w:rPr>
      <w:rFonts w:asciiTheme="minorEastAsia"/>
    </w:rPr>
  </w:style>
  <w:style w:type="paragraph" w:styleId="a">
    <w:name w:val="List Bullet"/>
    <w:basedOn w:val="a1"/>
    <w:next w:val="af2"/>
    <w:uiPriority w:val="99"/>
    <w:qFormat/>
    <w:rsid w:val="00C735FE"/>
    <w:pPr>
      <w:numPr>
        <w:numId w:val="7"/>
      </w:numPr>
      <w:ind w:left="200" w:hanging="200"/>
      <w:contextualSpacing/>
    </w:pPr>
  </w:style>
  <w:style w:type="paragraph" w:styleId="af2">
    <w:name w:val="Body Text Indent"/>
    <w:basedOn w:val="a1"/>
    <w:link w:val="af3"/>
    <w:uiPriority w:val="99"/>
    <w:qFormat/>
    <w:rsid w:val="00B163ED"/>
    <w:pPr>
      <w:ind w:leftChars="100" w:left="100" w:firstLineChars="100" w:firstLine="100"/>
    </w:pPr>
    <w:rPr>
      <w:rFonts w:asciiTheme="minorEastAsia"/>
    </w:rPr>
  </w:style>
  <w:style w:type="character" w:customStyle="1" w:styleId="af3">
    <w:name w:val="本文インデント (文字)"/>
    <w:basedOn w:val="a3"/>
    <w:link w:val="af2"/>
    <w:uiPriority w:val="99"/>
    <w:rsid w:val="00B163ED"/>
    <w:rPr>
      <w:rFonts w:asciiTheme="minorEastAsia"/>
      <w:sz w:val="24"/>
    </w:rPr>
  </w:style>
  <w:style w:type="paragraph" w:styleId="2">
    <w:name w:val="List Bullet 2"/>
    <w:basedOn w:val="a1"/>
    <w:next w:val="22"/>
    <w:uiPriority w:val="99"/>
    <w:qFormat/>
    <w:rsid w:val="00C735FE"/>
    <w:pPr>
      <w:numPr>
        <w:numId w:val="8"/>
      </w:numPr>
      <w:ind w:left="400" w:hanging="200"/>
      <w:contextualSpacing/>
    </w:pPr>
  </w:style>
  <w:style w:type="paragraph" w:styleId="3">
    <w:name w:val="List Bullet 3"/>
    <w:basedOn w:val="a1"/>
    <w:next w:val="32"/>
    <w:uiPriority w:val="99"/>
    <w:qFormat/>
    <w:rsid w:val="00C735FE"/>
    <w:pPr>
      <w:numPr>
        <w:numId w:val="9"/>
      </w:numPr>
      <w:ind w:left="600" w:hanging="200"/>
      <w:contextualSpacing/>
    </w:pPr>
  </w:style>
  <w:style w:type="paragraph" w:styleId="22">
    <w:name w:val="Body Text Indent 2"/>
    <w:basedOn w:val="a1"/>
    <w:link w:val="23"/>
    <w:uiPriority w:val="99"/>
    <w:qFormat/>
    <w:rsid w:val="00B163ED"/>
    <w:pPr>
      <w:ind w:leftChars="200" w:left="200" w:firstLineChars="100" w:firstLine="100"/>
    </w:pPr>
    <w:rPr>
      <w:rFonts w:asciiTheme="minorEastAsia"/>
    </w:rPr>
  </w:style>
  <w:style w:type="character" w:customStyle="1" w:styleId="23">
    <w:name w:val="本文インデント 2 (文字)"/>
    <w:basedOn w:val="a3"/>
    <w:link w:val="22"/>
    <w:uiPriority w:val="99"/>
    <w:rsid w:val="00B163ED"/>
    <w:rPr>
      <w:rFonts w:asciiTheme="minorEastAsia"/>
      <w:sz w:val="24"/>
    </w:rPr>
  </w:style>
  <w:style w:type="paragraph" w:styleId="af4">
    <w:name w:val="footnote text"/>
    <w:basedOn w:val="a1"/>
    <w:link w:val="af5"/>
    <w:uiPriority w:val="99"/>
    <w:qFormat/>
    <w:rsid w:val="00C735FE"/>
    <w:pPr>
      <w:snapToGrid w:val="0"/>
    </w:pPr>
  </w:style>
  <w:style w:type="paragraph" w:styleId="32">
    <w:name w:val="Body Text Indent 3"/>
    <w:basedOn w:val="a1"/>
    <w:link w:val="33"/>
    <w:uiPriority w:val="99"/>
    <w:qFormat/>
    <w:rsid w:val="00A76D6F"/>
    <w:pPr>
      <w:ind w:leftChars="600" w:left="600" w:firstLineChars="100" w:firstLine="100"/>
    </w:pPr>
    <w:rPr>
      <w:rFonts w:asciiTheme="minorEastAsia"/>
      <w:szCs w:val="16"/>
    </w:rPr>
  </w:style>
  <w:style w:type="character" w:customStyle="1" w:styleId="33">
    <w:name w:val="本文インデント 3 (文字)"/>
    <w:basedOn w:val="a3"/>
    <w:link w:val="32"/>
    <w:uiPriority w:val="99"/>
    <w:rsid w:val="00A76D6F"/>
    <w:rPr>
      <w:rFonts w:asciiTheme="minorEastAsia"/>
      <w:sz w:val="24"/>
      <w:szCs w:val="16"/>
    </w:rPr>
  </w:style>
  <w:style w:type="character" w:customStyle="1" w:styleId="af5">
    <w:name w:val="脚注文字列 (文字)"/>
    <w:basedOn w:val="a3"/>
    <w:link w:val="af4"/>
    <w:uiPriority w:val="99"/>
    <w:rsid w:val="00C735FE"/>
  </w:style>
  <w:style w:type="paragraph" w:styleId="af6">
    <w:name w:val="List Number"/>
    <w:basedOn w:val="a1"/>
    <w:next w:val="af2"/>
    <w:uiPriority w:val="99"/>
    <w:qFormat/>
    <w:rsid w:val="00A76D6F"/>
    <w:pPr>
      <w:contextualSpacing/>
    </w:pPr>
    <w:rPr>
      <w:rFonts w:asciiTheme="minorEastAsia"/>
    </w:rPr>
  </w:style>
  <w:style w:type="paragraph" w:styleId="a2">
    <w:name w:val="Body Text"/>
    <w:basedOn w:val="a1"/>
    <w:link w:val="af7"/>
    <w:uiPriority w:val="99"/>
    <w:qFormat/>
    <w:rsid w:val="008C05C4"/>
    <w:pPr>
      <w:overflowPunct w:val="0"/>
      <w:ind w:firstLineChars="100" w:firstLine="100"/>
    </w:pPr>
  </w:style>
  <w:style w:type="character" w:customStyle="1" w:styleId="af7">
    <w:name w:val="本文 (文字)"/>
    <w:basedOn w:val="a3"/>
    <w:link w:val="a2"/>
    <w:uiPriority w:val="99"/>
    <w:rsid w:val="008C05C4"/>
    <w:rPr>
      <w:sz w:val="24"/>
    </w:rPr>
  </w:style>
  <w:style w:type="paragraph" w:styleId="24">
    <w:name w:val="List Number 2"/>
    <w:basedOn w:val="a1"/>
    <w:next w:val="22"/>
    <w:uiPriority w:val="99"/>
    <w:qFormat/>
    <w:rsid w:val="00A76D6F"/>
    <w:pPr>
      <w:contextualSpacing/>
    </w:pPr>
    <w:rPr>
      <w:rFonts w:asciiTheme="minorEastAsia"/>
    </w:rPr>
  </w:style>
  <w:style w:type="paragraph" w:styleId="34">
    <w:name w:val="List Number 3"/>
    <w:basedOn w:val="a1"/>
    <w:next w:val="32"/>
    <w:uiPriority w:val="99"/>
    <w:qFormat/>
    <w:rsid w:val="00A76D6F"/>
    <w:pPr>
      <w:contextualSpacing/>
    </w:pPr>
    <w:rPr>
      <w:rFonts w:asciiTheme="minorEastAsia"/>
    </w:rPr>
  </w:style>
  <w:style w:type="character" w:customStyle="1" w:styleId="60">
    <w:name w:val="見出し 6 (文字)"/>
    <w:basedOn w:val="a3"/>
    <w:link w:val="6"/>
    <w:uiPriority w:val="9"/>
    <w:semiHidden/>
    <w:rsid w:val="00736770"/>
    <w:rPr>
      <w:b/>
      <w:bCs/>
    </w:rPr>
  </w:style>
  <w:style w:type="character" w:customStyle="1" w:styleId="70">
    <w:name w:val="見出し 7 (文字)"/>
    <w:basedOn w:val="a3"/>
    <w:link w:val="7"/>
    <w:uiPriority w:val="9"/>
    <w:semiHidden/>
    <w:rsid w:val="00736770"/>
  </w:style>
  <w:style w:type="paragraph" w:styleId="25">
    <w:name w:val="Body Text 2"/>
    <w:basedOn w:val="a1"/>
    <w:link w:val="26"/>
    <w:uiPriority w:val="99"/>
    <w:qFormat/>
    <w:rsid w:val="00A76D6F"/>
    <w:pPr>
      <w:ind w:firstLineChars="100" w:firstLine="100"/>
    </w:pPr>
    <w:rPr>
      <w:rFonts w:asciiTheme="minorEastAsia"/>
    </w:rPr>
  </w:style>
  <w:style w:type="character" w:customStyle="1" w:styleId="26">
    <w:name w:val="本文 2 (文字)"/>
    <w:basedOn w:val="a3"/>
    <w:link w:val="25"/>
    <w:uiPriority w:val="99"/>
    <w:rsid w:val="00A76D6F"/>
    <w:rPr>
      <w:rFonts w:asciiTheme="minorEastAsia"/>
    </w:rPr>
  </w:style>
  <w:style w:type="paragraph" w:styleId="35">
    <w:name w:val="Body Text 3"/>
    <w:basedOn w:val="a1"/>
    <w:link w:val="36"/>
    <w:uiPriority w:val="99"/>
    <w:qFormat/>
    <w:rsid w:val="00A76D6F"/>
    <w:pPr>
      <w:ind w:firstLineChars="100" w:firstLine="100"/>
    </w:pPr>
    <w:rPr>
      <w:rFonts w:asciiTheme="minorEastAsia"/>
      <w:sz w:val="18"/>
      <w:szCs w:val="16"/>
    </w:rPr>
  </w:style>
  <w:style w:type="character" w:customStyle="1" w:styleId="36">
    <w:name w:val="本文 3 (文字)"/>
    <w:basedOn w:val="a3"/>
    <w:link w:val="35"/>
    <w:uiPriority w:val="99"/>
    <w:rsid w:val="00A76D6F"/>
    <w:rPr>
      <w:rFonts w:asciiTheme="minorEastAsia"/>
      <w:sz w:val="18"/>
      <w:szCs w:val="16"/>
    </w:rPr>
  </w:style>
  <w:style w:type="paragraph" w:styleId="11">
    <w:name w:val="toc 1"/>
    <w:basedOn w:val="a1"/>
    <w:next w:val="a1"/>
    <w:autoRedefine/>
    <w:uiPriority w:val="39"/>
    <w:rsid w:val="00E2132A"/>
    <w:pPr>
      <w:tabs>
        <w:tab w:val="right" w:leader="dot" w:pos="9072"/>
      </w:tabs>
      <w:ind w:left="420" w:hangingChars="200" w:hanging="420"/>
    </w:pPr>
  </w:style>
  <w:style w:type="paragraph" w:styleId="27">
    <w:name w:val="toc 2"/>
    <w:basedOn w:val="a1"/>
    <w:next w:val="a1"/>
    <w:autoRedefine/>
    <w:uiPriority w:val="39"/>
    <w:rsid w:val="00996304"/>
    <w:pPr>
      <w:tabs>
        <w:tab w:val="right" w:leader="dot" w:pos="9072"/>
      </w:tabs>
      <w:ind w:left="300" w:hangingChars="300" w:hanging="300"/>
    </w:pPr>
    <w:rPr>
      <w:rFonts w:asciiTheme="minorEastAsia"/>
    </w:rPr>
  </w:style>
  <w:style w:type="paragraph" w:styleId="37">
    <w:name w:val="toc 3"/>
    <w:basedOn w:val="a1"/>
    <w:next w:val="a1"/>
    <w:autoRedefine/>
    <w:uiPriority w:val="39"/>
    <w:rsid w:val="00996304"/>
    <w:pPr>
      <w:tabs>
        <w:tab w:val="right" w:leader="dot" w:pos="9072"/>
      </w:tabs>
      <w:ind w:left="960" w:hangingChars="400" w:hanging="960"/>
    </w:pPr>
    <w:rPr>
      <w:rFonts w:asciiTheme="minorEastAsia"/>
    </w:rPr>
  </w:style>
  <w:style w:type="paragraph" w:styleId="42">
    <w:name w:val="toc 4"/>
    <w:basedOn w:val="a1"/>
    <w:next w:val="a1"/>
    <w:autoRedefine/>
    <w:uiPriority w:val="39"/>
    <w:rsid w:val="00996304"/>
    <w:pPr>
      <w:tabs>
        <w:tab w:val="right" w:leader="dot" w:pos="9072"/>
      </w:tabs>
      <w:ind w:left="500" w:hangingChars="500" w:hanging="500"/>
    </w:pPr>
  </w:style>
  <w:style w:type="paragraph" w:styleId="af8">
    <w:name w:val="TOC Heading"/>
    <w:basedOn w:val="1"/>
    <w:next w:val="a1"/>
    <w:uiPriority w:val="39"/>
    <w:rsid w:val="00996304"/>
    <w:pPr>
      <w:jc w:val="center"/>
      <w:outlineLvl w:val="9"/>
    </w:pPr>
  </w:style>
  <w:style w:type="paragraph" w:customStyle="1" w:styleId="af9">
    <w:name w:val="表中文"/>
    <w:basedOn w:val="a1"/>
    <w:qFormat/>
    <w:rsid w:val="00B163ED"/>
    <w:pPr>
      <w:spacing w:line="300" w:lineRule="exact"/>
    </w:pPr>
    <w:rPr>
      <w:sz w:val="21"/>
    </w:rPr>
  </w:style>
  <w:style w:type="character" w:customStyle="1" w:styleId="80">
    <w:name w:val="見出し 8 (文字)"/>
    <w:basedOn w:val="a3"/>
    <w:link w:val="8"/>
    <w:uiPriority w:val="9"/>
    <w:semiHidden/>
    <w:rsid w:val="00736770"/>
  </w:style>
  <w:style w:type="paragraph" w:styleId="4">
    <w:name w:val="List Number 4"/>
    <w:basedOn w:val="a1"/>
    <w:uiPriority w:val="99"/>
    <w:semiHidden/>
    <w:unhideWhenUsed/>
    <w:rsid w:val="001104FE"/>
    <w:pPr>
      <w:numPr>
        <w:ilvl w:val="7"/>
        <w:numId w:val="21"/>
      </w:numPr>
      <w:contextualSpacing/>
    </w:pPr>
  </w:style>
  <w:style w:type="character" w:customStyle="1" w:styleId="90">
    <w:name w:val="見出し 9 (文字)"/>
    <w:basedOn w:val="a3"/>
    <w:link w:val="9"/>
    <w:uiPriority w:val="9"/>
    <w:semiHidden/>
    <w:rsid w:val="00736770"/>
  </w:style>
  <w:style w:type="paragraph" w:styleId="5">
    <w:name w:val="List Number 5"/>
    <w:basedOn w:val="a1"/>
    <w:uiPriority w:val="99"/>
    <w:semiHidden/>
    <w:unhideWhenUsed/>
    <w:rsid w:val="00782621"/>
    <w:pPr>
      <w:numPr>
        <w:ilvl w:val="8"/>
        <w:numId w:val="21"/>
      </w:numPr>
      <w:contextualSpacing/>
    </w:pPr>
  </w:style>
  <w:style w:type="character" w:styleId="afa">
    <w:name w:val="Hyperlink"/>
    <w:basedOn w:val="a3"/>
    <w:uiPriority w:val="99"/>
    <w:semiHidden/>
    <w:rsid w:val="00782621"/>
    <w:rPr>
      <w:color w:val="0563C1" w:themeColor="hyperlink"/>
      <w:u w:val="single"/>
    </w:rPr>
  </w:style>
  <w:style w:type="paragraph" w:styleId="afb">
    <w:name w:val="Note Heading"/>
    <w:basedOn w:val="a1"/>
    <w:next w:val="a1"/>
    <w:link w:val="afc"/>
    <w:uiPriority w:val="99"/>
    <w:unhideWhenUsed/>
    <w:rsid w:val="003E5587"/>
    <w:pPr>
      <w:jc w:val="center"/>
    </w:pPr>
  </w:style>
  <w:style w:type="character" w:customStyle="1" w:styleId="afc">
    <w:name w:val="記 (文字)"/>
    <w:basedOn w:val="a3"/>
    <w:link w:val="afb"/>
    <w:uiPriority w:val="99"/>
    <w:rsid w:val="003E5587"/>
    <w:rPr>
      <w:sz w:val="24"/>
    </w:rPr>
  </w:style>
  <w:style w:type="paragraph" w:styleId="afd">
    <w:name w:val="Closing"/>
    <w:basedOn w:val="a1"/>
    <w:link w:val="afe"/>
    <w:uiPriority w:val="99"/>
    <w:unhideWhenUsed/>
    <w:rsid w:val="003E5587"/>
    <w:pPr>
      <w:jc w:val="right"/>
    </w:pPr>
  </w:style>
  <w:style w:type="character" w:customStyle="1" w:styleId="afe">
    <w:name w:val="結語 (文字)"/>
    <w:basedOn w:val="a3"/>
    <w:link w:val="afd"/>
    <w:uiPriority w:val="99"/>
    <w:rsid w:val="003E5587"/>
    <w:rPr>
      <w:sz w:val="24"/>
    </w:rPr>
  </w:style>
  <w:style w:type="paragraph" w:styleId="aff">
    <w:name w:val="Balloon Text"/>
    <w:basedOn w:val="a1"/>
    <w:link w:val="aff0"/>
    <w:uiPriority w:val="99"/>
    <w:semiHidden/>
    <w:unhideWhenUsed/>
    <w:rsid w:val="005F60F1"/>
    <w:rPr>
      <w:rFonts w:asciiTheme="majorHAnsi" w:eastAsiaTheme="majorEastAsia" w:hAnsiTheme="majorHAnsi" w:cstheme="majorBidi"/>
      <w:sz w:val="18"/>
      <w:szCs w:val="18"/>
    </w:rPr>
  </w:style>
  <w:style w:type="character" w:customStyle="1" w:styleId="aff0">
    <w:name w:val="吹き出し (文字)"/>
    <w:basedOn w:val="a3"/>
    <w:link w:val="aff"/>
    <w:uiPriority w:val="99"/>
    <w:semiHidden/>
    <w:rsid w:val="005F60F1"/>
    <w:rPr>
      <w:rFonts w:asciiTheme="majorHAnsi" w:eastAsiaTheme="majorEastAsia" w:hAnsiTheme="majorHAnsi" w:cstheme="majorBidi"/>
      <w:sz w:val="18"/>
      <w:szCs w:val="18"/>
    </w:rPr>
  </w:style>
  <w:style w:type="paragraph" w:styleId="aff1">
    <w:name w:val="Date"/>
    <w:basedOn w:val="a1"/>
    <w:next w:val="a1"/>
    <w:link w:val="aff2"/>
    <w:uiPriority w:val="99"/>
    <w:semiHidden/>
    <w:unhideWhenUsed/>
    <w:rsid w:val="003C3724"/>
  </w:style>
  <w:style w:type="character" w:customStyle="1" w:styleId="aff2">
    <w:name w:val="日付 (文字)"/>
    <w:basedOn w:val="a3"/>
    <w:link w:val="aff1"/>
    <w:uiPriority w:val="99"/>
    <w:semiHidden/>
    <w:rsid w:val="003C3724"/>
    <w:rPr>
      <w:sz w:val="24"/>
    </w:rPr>
  </w:style>
  <w:style w:type="table" w:styleId="aff3">
    <w:name w:val="Table Grid"/>
    <w:basedOn w:val="a4"/>
    <w:uiPriority w:val="39"/>
    <w:rsid w:val="004A0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810D46"/>
    <w:pPr>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op\Documents\Office%20&#12398;&#12459;&#12473;&#12479;&#12512;%20&#12486;&#12531;&#12503;&#12524;&#12540;&#12488;\&#38738;&#26862;&#30476;&#25991;&#26360;2.dotm" TargetMode="External"/></Relationships>
</file>

<file path=word/theme/theme1.xml><?xml version="1.0" encoding="utf-8"?>
<a:theme xmlns:a="http://schemas.openxmlformats.org/drawingml/2006/main" name="F2014">
  <a:themeElements>
    <a:clrScheme name="F2014">
      <a:dk1>
        <a:sysClr val="windowText" lastClr="000000"/>
      </a:dk1>
      <a:lt1>
        <a:srgbClr val="FFFFFF"/>
      </a:lt1>
      <a:dk2>
        <a:srgbClr val="44546A"/>
      </a:dk2>
      <a:lt2>
        <a:srgbClr val="E7E6E6"/>
      </a:lt2>
      <a:accent1>
        <a:srgbClr val="0071BC"/>
      </a:accent1>
      <a:accent2>
        <a:srgbClr val="E03253"/>
      </a:accent2>
      <a:accent3>
        <a:srgbClr val="4D4D4D"/>
      </a:accent3>
      <a:accent4>
        <a:srgbClr val="FFC000"/>
      </a:accent4>
      <a:accent5>
        <a:srgbClr val="E2F1FA"/>
      </a:accent5>
      <a:accent6>
        <a:srgbClr val="EAEAEA"/>
      </a:accent6>
      <a:hlink>
        <a:srgbClr val="0563C1"/>
      </a:hlink>
      <a:folHlink>
        <a:srgbClr val="954F72"/>
      </a:folHlink>
    </a:clrScheme>
    <a:fontScheme name="ユーザー定義 1">
      <a:majorFont>
        <a:latin typeface="ＤＦ平成ゴシック体W5"/>
        <a:ea typeface="ＤＦ平成明朝体W7"/>
        <a:cs typeface=""/>
      </a:majorFont>
      <a:minorFont>
        <a:latin typeface="ＤＦ平成明朝体W3"/>
        <a:ea typeface="ＤＦ平成明朝体W3"/>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2014" id="{F350D012-F2D9-4DCA-A3F0-0AD775218B07}" vid="{74174666-CF37-4477-B1D5-C2CFA47D56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4091-DB7A-4940-995D-89D366CF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青森県文書2.dotm</Template>
  <TotalTime>1335</TotalTime>
  <Pages>9</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51</cp:revision>
  <cp:lastPrinted>2024-05-02T05:43:00Z</cp:lastPrinted>
  <dcterms:created xsi:type="dcterms:W3CDTF">2024-04-23T04:24:00Z</dcterms:created>
  <dcterms:modified xsi:type="dcterms:W3CDTF">2024-07-26T08:38:00Z</dcterms:modified>
</cp:coreProperties>
</file>