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5EAF" w14:textId="19C3B384" w:rsidR="003A53EF" w:rsidRDefault="003A53EF" w:rsidP="003A53EF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第１号</w:t>
      </w:r>
      <w:r w:rsidR="00134FB1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（第３</w:t>
      </w:r>
      <w:r w:rsidR="00306836">
        <w:rPr>
          <w:rFonts w:hint="eastAsia"/>
          <w:sz w:val="24"/>
          <w:szCs w:val="24"/>
        </w:rPr>
        <w:t>、第</w:t>
      </w:r>
      <w:r w:rsidR="00261A0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関係）</w:t>
      </w:r>
    </w:p>
    <w:p w14:paraId="4062EB98" w14:textId="3B2F4AC5" w:rsidR="003A53EF" w:rsidRDefault="003A53EF" w:rsidP="003A53EF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952852B" w14:textId="77777777" w:rsidR="003A53EF" w:rsidRDefault="003A53EF" w:rsidP="003A53EF">
      <w:pPr>
        <w:widowControl/>
        <w:rPr>
          <w:sz w:val="24"/>
          <w:szCs w:val="24"/>
        </w:rPr>
      </w:pPr>
    </w:p>
    <w:p w14:paraId="652A6476" w14:textId="5AD94386" w:rsidR="003A53EF" w:rsidRPr="00134FB1" w:rsidRDefault="003A53EF" w:rsidP="003A53EF">
      <w:pPr>
        <w:widowControl/>
        <w:jc w:val="center"/>
        <w:rPr>
          <w:sz w:val="28"/>
          <w:szCs w:val="28"/>
        </w:rPr>
      </w:pPr>
      <w:r w:rsidRPr="00134FB1">
        <w:rPr>
          <w:rFonts w:hint="eastAsia"/>
          <w:sz w:val="28"/>
          <w:szCs w:val="28"/>
        </w:rPr>
        <w:t>青森県「</w:t>
      </w:r>
      <w:r w:rsidRPr="00134FB1">
        <w:rPr>
          <w:rFonts w:hint="eastAsia"/>
          <w:sz w:val="28"/>
          <w:szCs w:val="28"/>
        </w:rPr>
        <w:t>A-wood</w:t>
      </w:r>
      <w:r w:rsidRPr="00134FB1">
        <w:rPr>
          <w:rFonts w:hint="eastAsia"/>
          <w:sz w:val="28"/>
          <w:szCs w:val="28"/>
        </w:rPr>
        <w:t>」事業者登録</w:t>
      </w:r>
      <w:r w:rsidR="00306836" w:rsidRPr="00134FB1">
        <w:rPr>
          <w:rFonts w:hint="eastAsia"/>
          <w:sz w:val="28"/>
          <w:szCs w:val="28"/>
        </w:rPr>
        <w:t>（更新）</w:t>
      </w:r>
      <w:r w:rsidRPr="00134FB1">
        <w:rPr>
          <w:rFonts w:hint="eastAsia"/>
          <w:sz w:val="28"/>
          <w:szCs w:val="28"/>
        </w:rPr>
        <w:t>申請書</w:t>
      </w:r>
    </w:p>
    <w:p w14:paraId="5D12F0CB" w14:textId="77777777" w:rsidR="003A53EF" w:rsidRDefault="003A53EF" w:rsidP="003A53EF">
      <w:pPr>
        <w:widowControl/>
        <w:rPr>
          <w:sz w:val="24"/>
          <w:szCs w:val="24"/>
        </w:rPr>
      </w:pPr>
    </w:p>
    <w:p w14:paraId="71ED3890" w14:textId="24602FA6" w:rsidR="003A53EF" w:rsidRPr="003A53EF" w:rsidRDefault="003A53EF" w:rsidP="003A53EF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青森県知事　殿</w:t>
      </w:r>
    </w:p>
    <w:p w14:paraId="349FDC8E" w14:textId="309D7A0E" w:rsidR="003A53EF" w:rsidRPr="003A53EF" w:rsidRDefault="003A53EF" w:rsidP="003A53EF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73DD1152" w14:textId="77777777" w:rsidR="003A53EF" w:rsidRPr="003A53EF" w:rsidRDefault="003A53EF" w:rsidP="003A53EF">
      <w:pPr>
        <w:widowControl/>
        <w:ind w:firstLineChars="1500" w:firstLine="3600"/>
        <w:rPr>
          <w:sz w:val="24"/>
          <w:szCs w:val="24"/>
        </w:rPr>
      </w:pPr>
      <w:bookmarkStart w:id="0" w:name="_Hlk195175817"/>
      <w:r w:rsidRPr="003A53EF">
        <w:rPr>
          <w:rFonts w:hint="eastAsia"/>
          <w:sz w:val="24"/>
          <w:szCs w:val="24"/>
        </w:rPr>
        <w:t>（申請者）住所</w:t>
      </w:r>
    </w:p>
    <w:p w14:paraId="02EE598C" w14:textId="77777777" w:rsidR="003A53EF" w:rsidRPr="003A53EF" w:rsidRDefault="003A53EF" w:rsidP="003A53EF">
      <w:pPr>
        <w:widowControl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 xml:space="preserve">　　　　　　　　　　　　　　　　　　　　名称</w:t>
      </w:r>
    </w:p>
    <w:p w14:paraId="0CEE12EC" w14:textId="77777777" w:rsidR="003A53EF" w:rsidRPr="003A53EF" w:rsidRDefault="003A53EF" w:rsidP="003A53EF">
      <w:pPr>
        <w:widowControl/>
        <w:ind w:firstLineChars="2000" w:firstLine="4800"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 xml:space="preserve">代表者氏名　</w:t>
      </w:r>
    </w:p>
    <w:bookmarkEnd w:id="0"/>
    <w:p w14:paraId="2273FDF4" w14:textId="77777777" w:rsidR="003A53EF" w:rsidRDefault="003A53EF" w:rsidP="003A53EF">
      <w:pPr>
        <w:widowControl/>
        <w:rPr>
          <w:sz w:val="24"/>
          <w:szCs w:val="24"/>
        </w:rPr>
      </w:pPr>
    </w:p>
    <w:p w14:paraId="7E8B5AD5" w14:textId="14CAAAB6" w:rsidR="009749F0" w:rsidRDefault="009749F0" w:rsidP="009749F0">
      <w:pPr>
        <w:widowControl/>
        <w:ind w:firstLineChars="100" w:firstLine="240"/>
        <w:rPr>
          <w:sz w:val="24"/>
          <w:szCs w:val="24"/>
        </w:rPr>
      </w:pPr>
      <w:r w:rsidRPr="009749F0">
        <w:rPr>
          <w:rFonts w:hint="eastAsia"/>
          <w:sz w:val="24"/>
          <w:szCs w:val="24"/>
        </w:rPr>
        <w:t>青森県「</w:t>
      </w:r>
      <w:r w:rsidRPr="009749F0">
        <w:rPr>
          <w:rFonts w:hint="eastAsia"/>
          <w:sz w:val="24"/>
          <w:szCs w:val="24"/>
        </w:rPr>
        <w:t>A-wood</w:t>
      </w:r>
      <w:r w:rsidRPr="009749F0">
        <w:rPr>
          <w:rFonts w:hint="eastAsia"/>
          <w:sz w:val="24"/>
          <w:szCs w:val="24"/>
        </w:rPr>
        <w:t>」事業者として登録を受けたい</w:t>
      </w:r>
      <w:r w:rsidR="00306836">
        <w:rPr>
          <w:rFonts w:hint="eastAsia"/>
          <w:sz w:val="24"/>
          <w:szCs w:val="24"/>
        </w:rPr>
        <w:t>（更新したい）</w:t>
      </w:r>
      <w:r w:rsidRPr="009749F0">
        <w:rPr>
          <w:rFonts w:hint="eastAsia"/>
          <w:sz w:val="24"/>
          <w:szCs w:val="24"/>
        </w:rPr>
        <w:t>ので</w:t>
      </w:r>
      <w:bookmarkStart w:id="1" w:name="_Hlk195175761"/>
      <w:r w:rsidR="00261A04">
        <w:rPr>
          <w:rFonts w:hint="eastAsia"/>
          <w:sz w:val="24"/>
          <w:szCs w:val="24"/>
        </w:rPr>
        <w:t>、</w:t>
      </w:r>
      <w:r w:rsidRPr="009749F0">
        <w:rPr>
          <w:rFonts w:hint="eastAsia"/>
          <w:sz w:val="24"/>
          <w:szCs w:val="24"/>
        </w:rPr>
        <w:t>青森県「</w:t>
      </w:r>
      <w:r w:rsidRPr="009749F0">
        <w:rPr>
          <w:rFonts w:hint="eastAsia"/>
          <w:sz w:val="24"/>
          <w:szCs w:val="24"/>
        </w:rPr>
        <w:t>A-wood</w:t>
      </w:r>
      <w:r w:rsidRPr="009749F0">
        <w:rPr>
          <w:rFonts w:hint="eastAsia"/>
          <w:sz w:val="24"/>
          <w:szCs w:val="24"/>
        </w:rPr>
        <w:t>」事業者登録</w:t>
      </w:r>
      <w:bookmarkEnd w:id="1"/>
      <w:r w:rsidRPr="009749F0">
        <w:rPr>
          <w:rFonts w:hint="eastAsia"/>
          <w:sz w:val="24"/>
          <w:szCs w:val="24"/>
        </w:rPr>
        <w:t>制度実施要領</w:t>
      </w:r>
      <w:r>
        <w:rPr>
          <w:rFonts w:hint="eastAsia"/>
          <w:sz w:val="24"/>
          <w:szCs w:val="24"/>
        </w:rPr>
        <w:t>第３</w:t>
      </w:r>
      <w:r w:rsidR="00306836">
        <w:rPr>
          <w:rFonts w:hint="eastAsia"/>
          <w:sz w:val="24"/>
          <w:szCs w:val="24"/>
        </w:rPr>
        <w:t>（第</w:t>
      </w:r>
      <w:r w:rsidR="00261A04">
        <w:rPr>
          <w:rFonts w:hint="eastAsia"/>
          <w:sz w:val="24"/>
          <w:szCs w:val="24"/>
        </w:rPr>
        <w:t>６</w:t>
      </w:r>
      <w:r w:rsidR="0030683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</w:t>
      </w:r>
      <w:r w:rsidRPr="009749F0">
        <w:rPr>
          <w:rFonts w:hint="eastAsia"/>
          <w:sz w:val="24"/>
          <w:szCs w:val="24"/>
        </w:rPr>
        <w:t>規定に基づき申請します。</w:t>
      </w:r>
    </w:p>
    <w:p w14:paraId="58F9306D" w14:textId="77777777" w:rsidR="009749F0" w:rsidRDefault="009749F0" w:rsidP="003A53EF">
      <w:pPr>
        <w:widowControl/>
        <w:rPr>
          <w:sz w:val="24"/>
          <w:szCs w:val="24"/>
        </w:rPr>
      </w:pPr>
    </w:p>
    <w:p w14:paraId="6B8C2536" w14:textId="77777777" w:rsidR="00051A50" w:rsidRPr="00134FB1" w:rsidRDefault="00051A50" w:rsidP="00051A50">
      <w:pPr>
        <w:pStyle w:val="af5"/>
        <w:rPr>
          <w:rFonts w:ascii="ＭＳ 明朝" w:eastAsia="ＭＳ 明朝" w:hAnsi="ＭＳ 明朝"/>
        </w:rPr>
      </w:pPr>
      <w:r w:rsidRPr="00134FB1">
        <w:rPr>
          <w:rFonts w:ascii="ＭＳ 明朝" w:eastAsia="ＭＳ 明朝" w:hAnsi="ＭＳ 明朝" w:hint="eastAsia"/>
        </w:rPr>
        <w:t>記</w:t>
      </w:r>
    </w:p>
    <w:p w14:paraId="7399BA47" w14:textId="77777777" w:rsidR="00051A50" w:rsidRPr="009749F0" w:rsidRDefault="00051A50" w:rsidP="00051A50"/>
    <w:p w14:paraId="1C357F64" w14:textId="494EDF4A" w:rsidR="009749F0" w:rsidRPr="009749F0" w:rsidRDefault="00051A50" w:rsidP="009749F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9749F0" w:rsidRPr="009749F0">
        <w:rPr>
          <w:rFonts w:asciiTheme="minorEastAsia" w:hAnsiTheme="minorEastAsia" w:hint="eastAsia"/>
          <w:sz w:val="24"/>
          <w:szCs w:val="24"/>
        </w:rPr>
        <w:t xml:space="preserve">　申請者</w:t>
      </w:r>
    </w:p>
    <w:tbl>
      <w:tblPr>
        <w:tblW w:w="881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2349"/>
        <w:gridCol w:w="2069"/>
        <w:gridCol w:w="2236"/>
      </w:tblGrid>
      <w:tr w:rsidR="009749F0" w:rsidRPr="009749F0" w14:paraId="4AA97B7D" w14:textId="77777777" w:rsidTr="00B260B7">
        <w:trPr>
          <w:trHeight w:val="70"/>
        </w:trPr>
        <w:tc>
          <w:tcPr>
            <w:tcW w:w="2162" w:type="dxa"/>
            <w:tcBorders>
              <w:top w:val="single" w:sz="12" w:space="0" w:color="auto"/>
              <w:left w:val="single" w:sz="12" w:space="0" w:color="auto"/>
            </w:tcBorders>
          </w:tcPr>
          <w:p w14:paraId="4B64E982" w14:textId="77777777" w:rsidR="009749F0" w:rsidRPr="009749F0" w:rsidRDefault="009749F0" w:rsidP="00B260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事　業　者　名※</w:t>
            </w:r>
          </w:p>
        </w:tc>
        <w:tc>
          <w:tcPr>
            <w:tcW w:w="665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95EF352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7B8F965D" w14:textId="77777777" w:rsidTr="00B260B7">
        <w:trPr>
          <w:trHeight w:val="70"/>
        </w:trPr>
        <w:tc>
          <w:tcPr>
            <w:tcW w:w="2162" w:type="dxa"/>
            <w:tcBorders>
              <w:left w:val="single" w:sz="12" w:space="0" w:color="auto"/>
            </w:tcBorders>
          </w:tcPr>
          <w:p w14:paraId="62F3370F" w14:textId="77777777" w:rsidR="009749F0" w:rsidRPr="009749F0" w:rsidRDefault="009749F0" w:rsidP="00B260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3206016"/>
              </w:rPr>
              <w:t>代表者職・氏名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</w:tcPr>
          <w:p w14:paraId="279433AF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5404974F" w14:textId="77777777" w:rsidTr="009749F0">
        <w:trPr>
          <w:trHeight w:val="70"/>
        </w:trPr>
        <w:tc>
          <w:tcPr>
            <w:tcW w:w="2162" w:type="dxa"/>
            <w:tcBorders>
              <w:left w:val="single" w:sz="12" w:space="0" w:color="auto"/>
            </w:tcBorders>
            <w:vAlign w:val="center"/>
          </w:tcPr>
          <w:p w14:paraId="4E886D2A" w14:textId="77777777" w:rsidR="009749F0" w:rsidRPr="009749F0" w:rsidRDefault="009749F0" w:rsidP="009749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733206015"/>
              </w:rPr>
              <w:t xml:space="preserve">所　在　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3206015"/>
              </w:rPr>
              <w:t>地</w:t>
            </w: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</w:tcPr>
          <w:p w14:paraId="62D0B601" w14:textId="77777777" w:rsidR="009749F0" w:rsidRPr="009749F0" w:rsidRDefault="009749F0" w:rsidP="00B26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〒　　－</w:t>
            </w:r>
          </w:p>
          <w:p w14:paraId="7BE324B8" w14:textId="77777777" w:rsidR="009749F0" w:rsidRPr="009749F0" w:rsidRDefault="009749F0" w:rsidP="00B260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493D6021" w14:textId="77777777" w:rsidTr="00B260B7">
        <w:trPr>
          <w:trHeight w:val="70"/>
        </w:trPr>
        <w:tc>
          <w:tcPr>
            <w:tcW w:w="2162" w:type="dxa"/>
            <w:tcBorders>
              <w:left w:val="single" w:sz="12" w:space="0" w:color="auto"/>
            </w:tcBorders>
          </w:tcPr>
          <w:p w14:paraId="4F2DA444" w14:textId="77777777" w:rsidR="009749F0" w:rsidRPr="009749F0" w:rsidRDefault="009749F0" w:rsidP="00B260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733206014"/>
              </w:rPr>
              <w:t>電話番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3206014"/>
              </w:rPr>
              <w:t>号</w:t>
            </w: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2349" w:type="dxa"/>
          </w:tcPr>
          <w:p w14:paraId="25039421" w14:textId="77777777" w:rsidR="009749F0" w:rsidRPr="009749F0" w:rsidRDefault="009749F0" w:rsidP="00B260B7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-    -</w:t>
            </w:r>
          </w:p>
        </w:tc>
        <w:tc>
          <w:tcPr>
            <w:tcW w:w="2069" w:type="dxa"/>
          </w:tcPr>
          <w:p w14:paraId="15567E26" w14:textId="77777777" w:rsidR="009749F0" w:rsidRPr="009749F0" w:rsidRDefault="009749F0" w:rsidP="00B260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733206013"/>
              </w:rPr>
              <w:t>ＦＡＸ番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733206013"/>
              </w:rPr>
              <w:t>号</w:t>
            </w: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2236" w:type="dxa"/>
            <w:tcBorders>
              <w:right w:val="single" w:sz="12" w:space="0" w:color="auto"/>
            </w:tcBorders>
          </w:tcPr>
          <w:p w14:paraId="32322836" w14:textId="77777777" w:rsidR="009749F0" w:rsidRPr="009749F0" w:rsidRDefault="009749F0" w:rsidP="00B260B7">
            <w:pPr>
              <w:spacing w:line="360" w:lineRule="auto"/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-    -</w:t>
            </w:r>
          </w:p>
        </w:tc>
      </w:tr>
      <w:tr w:rsidR="009749F0" w:rsidRPr="009749F0" w14:paraId="07F11E5B" w14:textId="77777777" w:rsidTr="00B260B7">
        <w:trPr>
          <w:trHeight w:val="375"/>
        </w:trPr>
        <w:tc>
          <w:tcPr>
            <w:tcW w:w="2162" w:type="dxa"/>
            <w:tcBorders>
              <w:left w:val="single" w:sz="12" w:space="0" w:color="auto"/>
            </w:tcBorders>
          </w:tcPr>
          <w:p w14:paraId="529DBAE3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ﾒｰﾙ(E-mail)ｱﾄﾞﾚｽ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</w:tcPr>
          <w:p w14:paraId="08177BB2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19E64078" w14:textId="77777777" w:rsidTr="00B260B7">
        <w:trPr>
          <w:trHeight w:val="270"/>
        </w:trPr>
        <w:tc>
          <w:tcPr>
            <w:tcW w:w="2162" w:type="dxa"/>
            <w:tcBorders>
              <w:left w:val="single" w:sz="12" w:space="0" w:color="auto"/>
            </w:tcBorders>
          </w:tcPr>
          <w:p w14:paraId="48262F7F" w14:textId="77777777" w:rsidR="009749F0" w:rsidRPr="009749F0" w:rsidRDefault="009749F0" w:rsidP="00B260B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3206012"/>
              </w:rPr>
              <w:t>ﾎｰﾑﾍﾟｰｼﾞｱﾄﾞﾚ</w:t>
            </w:r>
            <w:r w:rsidRPr="009749F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733206012"/>
              </w:rPr>
              <w:t>ｽ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</w:tcPr>
          <w:p w14:paraId="7BF8FBF1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64198C01" w14:textId="77777777" w:rsidTr="00B260B7">
        <w:trPr>
          <w:trHeight w:val="243"/>
        </w:trPr>
        <w:tc>
          <w:tcPr>
            <w:tcW w:w="2162" w:type="dxa"/>
            <w:tcBorders>
              <w:left w:val="single" w:sz="12" w:space="0" w:color="auto"/>
            </w:tcBorders>
          </w:tcPr>
          <w:p w14:paraId="3143EF12" w14:textId="487C74FF" w:rsidR="009749F0" w:rsidRPr="009749F0" w:rsidRDefault="009749F0" w:rsidP="00B260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4C1B">
              <w:rPr>
                <w:rFonts w:asciiTheme="minorEastAsia" w:hAnsiTheme="minorEastAsia" w:hint="eastAsia"/>
                <w:spacing w:val="52"/>
                <w:kern w:val="0"/>
                <w:sz w:val="24"/>
                <w:szCs w:val="24"/>
                <w:fitText w:val="1962" w:id="-733206011"/>
              </w:rPr>
              <w:t>担当者職氏</w:t>
            </w:r>
            <w:r w:rsidRPr="00A04C1B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962" w:id="-733206011"/>
              </w:rPr>
              <w:t>名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</w:tcPr>
          <w:p w14:paraId="16375737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6D0D80AB" w14:textId="77777777" w:rsidTr="00B260B7">
        <w:trPr>
          <w:trHeight w:val="243"/>
        </w:trPr>
        <w:tc>
          <w:tcPr>
            <w:tcW w:w="88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CF6F4" w14:textId="3E03C2F0" w:rsidR="009749F0" w:rsidRPr="009749F0" w:rsidRDefault="009749F0" w:rsidP="00B260B7">
            <w:pPr>
              <w:pStyle w:val="ae"/>
              <w:numPr>
                <w:ilvl w:val="1"/>
                <w:numId w:val="1"/>
              </w:numPr>
              <w:spacing w:line="340" w:lineRule="exact"/>
              <w:ind w:leftChars="0" w:left="799" w:hanging="357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上記※項目について、林政課が作成する</w:t>
            </w:r>
            <w:r w:rsidR="00DA7D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青森県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「</w:t>
            </w:r>
            <w:r w:rsidRPr="00B75A1B">
              <w:rPr>
                <w:kern w:val="0"/>
                <w:sz w:val="24"/>
                <w:szCs w:val="24"/>
              </w:rPr>
              <w:t>A-wood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」事業者を紹介するホームページ</w:t>
            </w:r>
            <w:r w:rsidR="00134FB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で</w:t>
            </w:r>
            <w:r w:rsidR="009968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公開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されることを</w:t>
            </w:r>
            <w:r w:rsidR="00D04F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了承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します。</w:t>
            </w:r>
          </w:p>
          <w:p w14:paraId="493ABA65" w14:textId="3207FDC5" w:rsidR="009749F0" w:rsidRPr="009749F0" w:rsidRDefault="009749F0" w:rsidP="00B260B7">
            <w:pPr>
              <w:spacing w:line="340" w:lineRule="exact"/>
              <w:ind w:left="442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04F55">
              <w:rPr>
                <w:rFonts w:asciiTheme="minorEastAsia" w:hAnsiTheme="minorEastAsia" w:hint="eastAsia"/>
                <w:sz w:val="24"/>
                <w:szCs w:val="24"/>
              </w:rPr>
              <w:t>了承</w:t>
            </w: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される場合は</w:t>
            </w:r>
            <w:r w:rsidRPr="009749F0">
              <w:rPr>
                <w:rFonts w:asciiTheme="minorEastAsia" w:hAnsiTheme="minorEastAsia" w:cs="Segoe UI Symbol"/>
                <w:sz w:val="28"/>
                <w:szCs w:val="28"/>
              </w:rPr>
              <w:t>☑</w:t>
            </w: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をお願い致します。）</w:t>
            </w:r>
          </w:p>
        </w:tc>
      </w:tr>
    </w:tbl>
    <w:p w14:paraId="3A0E0101" w14:textId="77777777" w:rsidR="009749F0" w:rsidRDefault="009749F0" w:rsidP="009749F0">
      <w:pPr>
        <w:pStyle w:val="af7"/>
        <w:ind w:right="1016"/>
        <w:jc w:val="both"/>
      </w:pPr>
      <w:r>
        <w:rPr>
          <w:rFonts w:hint="eastAsia"/>
        </w:rPr>
        <w:t xml:space="preserve">　</w:t>
      </w:r>
    </w:p>
    <w:p w14:paraId="32C438AA" w14:textId="77777777" w:rsidR="009749F0" w:rsidRDefault="009749F0" w:rsidP="009749F0">
      <w:pPr>
        <w:pStyle w:val="af7"/>
        <w:ind w:right="1016"/>
        <w:jc w:val="both"/>
      </w:pPr>
    </w:p>
    <w:p w14:paraId="2954038F" w14:textId="77777777" w:rsidR="009749F0" w:rsidRDefault="009749F0" w:rsidP="009749F0">
      <w:pPr>
        <w:pStyle w:val="af7"/>
        <w:ind w:right="1016"/>
        <w:jc w:val="both"/>
      </w:pPr>
    </w:p>
    <w:p w14:paraId="28D48B5C" w14:textId="77777777" w:rsidR="00051A50" w:rsidRDefault="00051A50" w:rsidP="009749F0">
      <w:pPr>
        <w:pStyle w:val="af7"/>
        <w:ind w:right="1016"/>
        <w:jc w:val="both"/>
      </w:pPr>
    </w:p>
    <w:p w14:paraId="1196AE24" w14:textId="77777777" w:rsidR="00051A50" w:rsidRDefault="00051A50" w:rsidP="009749F0">
      <w:pPr>
        <w:pStyle w:val="af7"/>
        <w:ind w:right="1016"/>
        <w:jc w:val="both"/>
      </w:pPr>
    </w:p>
    <w:p w14:paraId="6D9E9880" w14:textId="77777777" w:rsidR="00445241" w:rsidRDefault="00445241" w:rsidP="009749F0">
      <w:pPr>
        <w:pStyle w:val="af7"/>
        <w:ind w:right="1016"/>
        <w:jc w:val="both"/>
      </w:pPr>
    </w:p>
    <w:p w14:paraId="464957F5" w14:textId="58CC7BFB" w:rsidR="009749F0" w:rsidRPr="006A6A2B" w:rsidRDefault="009749F0" w:rsidP="00A04C1B">
      <w:pPr>
        <w:rPr>
          <w:rFonts w:asciiTheme="minorEastAsia" w:hAnsiTheme="minorEastAsia"/>
          <w:bCs/>
          <w:sz w:val="24"/>
          <w:szCs w:val="24"/>
        </w:rPr>
      </w:pPr>
      <w:r w:rsidRPr="009749F0">
        <w:rPr>
          <w:rFonts w:asciiTheme="minorEastAsia" w:hAnsiTheme="minorEastAsia" w:hint="eastAsia"/>
          <w:bCs/>
          <w:sz w:val="24"/>
          <w:szCs w:val="24"/>
        </w:rPr>
        <w:lastRenderedPageBreak/>
        <w:t xml:space="preserve">２　</w:t>
      </w:r>
      <w:r w:rsidR="00134FB1">
        <w:rPr>
          <w:rFonts w:asciiTheme="minorEastAsia" w:hAnsiTheme="minorEastAsia" w:hint="eastAsia"/>
          <w:bCs/>
          <w:sz w:val="24"/>
          <w:szCs w:val="24"/>
        </w:rPr>
        <w:t>県産材使用</w:t>
      </w:r>
      <w:r w:rsidR="00A9794F" w:rsidRPr="006A6A2B">
        <w:rPr>
          <w:rFonts w:asciiTheme="minorEastAsia" w:hAnsiTheme="minorEastAsia" w:hint="eastAsia"/>
          <w:bCs/>
          <w:sz w:val="24"/>
          <w:szCs w:val="24"/>
        </w:rPr>
        <w:t>の取組</w:t>
      </w:r>
      <w:r w:rsidRPr="006A6A2B">
        <w:rPr>
          <w:rFonts w:asciiTheme="minorEastAsia" w:hAnsiTheme="minorEastAsia" w:hint="eastAsia"/>
          <w:bCs/>
          <w:sz w:val="24"/>
          <w:szCs w:val="24"/>
        </w:rPr>
        <w:t>目標</w:t>
      </w:r>
    </w:p>
    <w:p w14:paraId="7B26DF6E" w14:textId="2421E3FB" w:rsidR="0019604D" w:rsidRDefault="00A04C1B" w:rsidP="0019604D">
      <w:pPr>
        <w:rPr>
          <w:rFonts w:asciiTheme="minorEastAsia" w:hAnsiTheme="minorEastAsia"/>
          <w:sz w:val="24"/>
          <w:szCs w:val="24"/>
        </w:rPr>
      </w:pPr>
      <w:r w:rsidRPr="006A6A2B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6A6A2B">
        <w:rPr>
          <w:rFonts w:asciiTheme="minorEastAsia" w:hAnsiTheme="minorEastAsia" w:hint="eastAsia"/>
          <w:sz w:val="24"/>
          <w:szCs w:val="24"/>
        </w:rPr>
        <w:t>当社では、当社が施工する建築物の</w:t>
      </w:r>
      <w:r w:rsidR="0019604D">
        <w:rPr>
          <w:rFonts w:asciiTheme="minorEastAsia" w:hAnsiTheme="minorEastAsia" w:hint="eastAsia"/>
          <w:sz w:val="24"/>
          <w:szCs w:val="24"/>
        </w:rPr>
        <w:t>（</w:t>
      </w:r>
      <w:r w:rsidRPr="006A6A2B">
        <w:rPr>
          <w:rFonts w:asciiTheme="minorEastAsia" w:hAnsiTheme="minorEastAsia" w:hint="eastAsia"/>
          <w:sz w:val="24"/>
          <w:szCs w:val="24"/>
        </w:rPr>
        <w:t xml:space="preserve">　</w:t>
      </w:r>
      <w:r w:rsidR="0019604D">
        <w:rPr>
          <w:rFonts w:asciiTheme="minorEastAsia" w:hAnsiTheme="minorEastAsia" w:hint="eastAsia"/>
          <w:i/>
          <w:iCs/>
          <w:sz w:val="24"/>
          <w:szCs w:val="24"/>
        </w:rPr>
        <w:t xml:space="preserve">　　　　　　　　　</w:t>
      </w:r>
      <w:r w:rsidR="0019604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6A6A2B">
        <w:rPr>
          <w:rFonts w:asciiTheme="minorEastAsia" w:hAnsiTheme="minorEastAsia" w:hint="eastAsia"/>
          <w:i/>
          <w:iCs/>
          <w:sz w:val="24"/>
          <w:szCs w:val="24"/>
        </w:rPr>
        <w:t xml:space="preserve">　</w:t>
      </w:r>
      <w:r w:rsidRPr="006A6A2B">
        <w:rPr>
          <w:rFonts w:asciiTheme="minorEastAsia" w:hAnsiTheme="minorEastAsia" w:hint="eastAsia"/>
          <w:sz w:val="24"/>
          <w:szCs w:val="24"/>
        </w:rPr>
        <w:t>）に</w:t>
      </w:r>
      <w:r w:rsidR="0019604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915874C" w14:textId="60280A7A" w:rsidR="00A04C1B" w:rsidRPr="006A6A2B" w:rsidRDefault="00A04C1B" w:rsidP="0019604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A6A2B">
        <w:rPr>
          <w:rFonts w:asciiTheme="minorEastAsia" w:hAnsiTheme="minorEastAsia" w:hint="eastAsia"/>
          <w:sz w:val="24"/>
          <w:szCs w:val="24"/>
        </w:rPr>
        <w:t>おいて、県産材を使用することに取り組みます。</w:t>
      </w:r>
    </w:p>
    <w:p w14:paraId="2E7D374E" w14:textId="186971D2" w:rsidR="00A04C1B" w:rsidRPr="006A6A2B" w:rsidRDefault="00A04C1B" w:rsidP="00A04C1B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tbl>
      <w:tblPr>
        <w:tblW w:w="8771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2126"/>
        <w:gridCol w:w="2126"/>
        <w:gridCol w:w="2126"/>
      </w:tblGrid>
      <w:tr w:rsidR="006A6A2B" w:rsidRPr="006A6A2B" w14:paraId="0E270223" w14:textId="77777777" w:rsidTr="00FD396B">
        <w:trPr>
          <w:trHeight w:val="92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</w:tcPr>
          <w:p w14:paraId="6BCD3E8C" w14:textId="77777777" w:rsidR="00A04C1B" w:rsidRPr="006A6A2B" w:rsidRDefault="00A04C1B" w:rsidP="000976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3BE56869" w14:textId="77777777" w:rsidR="00A04C1B" w:rsidRPr="006A6A2B" w:rsidRDefault="00A04C1B" w:rsidP="000976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令和〇年度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AE35F2E" w14:textId="1D3B4F1E" w:rsidR="00A04C1B" w:rsidRPr="006A6A2B" w:rsidRDefault="00A04C1B" w:rsidP="000976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令和〇年度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2FC75C27" w14:textId="795A9CF9" w:rsidR="00A04C1B" w:rsidRPr="006A6A2B" w:rsidRDefault="00A04C1B" w:rsidP="000976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令和〇年度</w:t>
            </w:r>
          </w:p>
        </w:tc>
      </w:tr>
      <w:tr w:rsidR="006A6A2B" w:rsidRPr="006A6A2B" w14:paraId="0E4E75D3" w14:textId="77777777" w:rsidTr="000734EB">
        <w:trPr>
          <w:trHeight w:val="1844"/>
        </w:trPr>
        <w:tc>
          <w:tcPr>
            <w:tcW w:w="2393" w:type="dxa"/>
            <w:tcBorders>
              <w:left w:val="single" w:sz="12" w:space="0" w:color="auto"/>
              <w:bottom w:val="single" w:sz="18" w:space="0" w:color="auto"/>
            </w:tcBorders>
          </w:tcPr>
          <w:p w14:paraId="2E5BD548" w14:textId="27C34EC9" w:rsidR="00A04C1B" w:rsidRPr="006A6A2B" w:rsidRDefault="00A04C1B" w:rsidP="000976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0555AB0C" w14:textId="787E4043" w:rsidR="00A04C1B" w:rsidRPr="006A6A2B" w:rsidRDefault="00A04C1B" w:rsidP="00097638">
            <w:pPr>
              <w:wordWrap w:val="0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428F977E" w14:textId="78FB6060" w:rsidR="00A04C1B" w:rsidRPr="006A6A2B" w:rsidRDefault="00A04C1B" w:rsidP="00097638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09458C4B" w14:textId="202D6707" w:rsidR="00A04C1B" w:rsidRPr="006A6A2B" w:rsidRDefault="00A04C1B" w:rsidP="000734EB">
            <w:pPr>
              <w:wordWrap w:val="0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2" w:space="0" w:color="auto"/>
            </w:tcBorders>
          </w:tcPr>
          <w:p w14:paraId="4C23DC02" w14:textId="73436866" w:rsidR="00A04C1B" w:rsidRPr="006A6A2B" w:rsidRDefault="00A04C1B" w:rsidP="00097638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513A92F" w14:textId="0AB24951" w:rsidR="00A04C1B" w:rsidRPr="006A6A2B" w:rsidRDefault="00A04C1B" w:rsidP="00097638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432E300" w14:textId="7F5C5B74" w:rsidR="009749F0" w:rsidRDefault="0019604D" w:rsidP="009749F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</w:rPr>
        <w:t xml:space="preserve">　　　</w:t>
      </w:r>
      <w:r w:rsidRPr="0019604D">
        <w:rPr>
          <w:rFonts w:asciiTheme="minorEastAsia" w:hAnsiTheme="minorEastAsia" w:hint="eastAsia"/>
          <w:bCs/>
          <w:sz w:val="24"/>
          <w:szCs w:val="24"/>
        </w:rPr>
        <w:t>※（　　　）に具体的な部材や使用割合等を記載してください。</w:t>
      </w:r>
    </w:p>
    <w:p w14:paraId="1122A450" w14:textId="77777777" w:rsidR="002B5E41" w:rsidRPr="0019604D" w:rsidRDefault="002B5E41" w:rsidP="009749F0">
      <w:pPr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</w:p>
    <w:p w14:paraId="1F3B36C4" w14:textId="7895A1F0" w:rsidR="009749F0" w:rsidRPr="009749F0" w:rsidRDefault="009749F0" w:rsidP="009749F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749F0">
        <w:rPr>
          <w:rFonts w:asciiTheme="minorEastAsia" w:hAnsiTheme="minorEastAsia" w:hint="eastAsia"/>
          <w:bCs/>
          <w:sz w:val="24"/>
          <w:szCs w:val="24"/>
        </w:rPr>
        <w:t xml:space="preserve">３　</w:t>
      </w:r>
      <w:r w:rsidR="00134FB1">
        <w:rPr>
          <w:rFonts w:asciiTheme="minorEastAsia" w:hAnsiTheme="minorEastAsia" w:hint="eastAsia"/>
          <w:bCs/>
          <w:sz w:val="24"/>
          <w:szCs w:val="24"/>
        </w:rPr>
        <w:t>県産材</w:t>
      </w:r>
      <w:r w:rsidRPr="009749F0">
        <w:rPr>
          <w:rFonts w:asciiTheme="minorEastAsia" w:hAnsiTheme="minorEastAsia" w:hint="eastAsia"/>
          <w:bCs/>
          <w:sz w:val="24"/>
          <w:szCs w:val="24"/>
        </w:rPr>
        <w:t xml:space="preserve">調達先　</w:t>
      </w:r>
    </w:p>
    <w:tbl>
      <w:tblPr>
        <w:tblW w:w="8771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3"/>
        <w:gridCol w:w="5528"/>
      </w:tblGrid>
      <w:tr w:rsidR="009749F0" w:rsidRPr="009749F0" w14:paraId="02F5C13E" w14:textId="77777777" w:rsidTr="00FA3E9C">
        <w:trPr>
          <w:trHeight w:val="92"/>
        </w:trPr>
        <w:tc>
          <w:tcPr>
            <w:tcW w:w="87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C6CEBB" w14:textId="4B8B8491" w:rsidR="009749F0" w:rsidRPr="009749F0" w:rsidRDefault="00134FB1" w:rsidP="009749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調達先（</w:t>
            </w:r>
            <w:r w:rsidR="009749F0" w:rsidRPr="009749F0">
              <w:rPr>
                <w:rFonts w:asciiTheme="minorEastAsia" w:hAnsiTheme="minorEastAsia" w:hint="eastAsia"/>
                <w:sz w:val="24"/>
                <w:szCs w:val="24"/>
              </w:rPr>
              <w:t>製材工場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749F0" w:rsidRPr="009749F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9749F0" w:rsidRPr="009749F0" w14:paraId="731BBE93" w14:textId="77777777" w:rsidTr="00134FB1">
        <w:trPr>
          <w:trHeight w:val="92"/>
        </w:trPr>
        <w:tc>
          <w:tcPr>
            <w:tcW w:w="3243" w:type="dxa"/>
            <w:tcBorders>
              <w:top w:val="single" w:sz="12" w:space="0" w:color="auto"/>
              <w:left w:val="single" w:sz="12" w:space="0" w:color="auto"/>
            </w:tcBorders>
          </w:tcPr>
          <w:p w14:paraId="7FB26DA8" w14:textId="2CDFAD09" w:rsidR="009749F0" w:rsidRPr="009749F0" w:rsidRDefault="009749F0" w:rsidP="00B2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14:paraId="7B25C5A1" w14:textId="278ED074" w:rsidR="009749F0" w:rsidRPr="009749F0" w:rsidRDefault="009749F0" w:rsidP="00B2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</w:tr>
      <w:tr w:rsidR="009749F0" w:rsidRPr="009749F0" w14:paraId="6DCA7E7E" w14:textId="77777777" w:rsidTr="00A04C1B">
        <w:trPr>
          <w:trHeight w:val="918"/>
        </w:trPr>
        <w:tc>
          <w:tcPr>
            <w:tcW w:w="3243" w:type="dxa"/>
            <w:tcBorders>
              <w:left w:val="single" w:sz="12" w:space="0" w:color="auto"/>
              <w:bottom w:val="single" w:sz="18" w:space="0" w:color="auto"/>
            </w:tcBorders>
          </w:tcPr>
          <w:p w14:paraId="29030AD1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single" w:sz="18" w:space="0" w:color="auto"/>
              <w:right w:val="single" w:sz="12" w:space="0" w:color="auto"/>
            </w:tcBorders>
          </w:tcPr>
          <w:p w14:paraId="74C2BC9B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689D5843" w14:textId="65BEF236" w:rsidR="009749F0" w:rsidRDefault="009749F0" w:rsidP="009749F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※複数ある場合は</w:t>
      </w:r>
      <w:r w:rsidR="00134FB1">
        <w:rPr>
          <w:rFonts w:asciiTheme="minorEastAsia" w:hAnsiTheme="minorEastAsia" w:hint="eastAsia"/>
          <w:sz w:val="24"/>
          <w:szCs w:val="24"/>
        </w:rPr>
        <w:t>全て</w:t>
      </w:r>
      <w:r>
        <w:rPr>
          <w:rFonts w:asciiTheme="minorEastAsia" w:hAnsiTheme="minorEastAsia" w:hint="eastAsia"/>
          <w:sz w:val="24"/>
          <w:szCs w:val="24"/>
        </w:rPr>
        <w:t>記載してください。</w:t>
      </w:r>
    </w:p>
    <w:p w14:paraId="5AF62AE0" w14:textId="6472E4CA" w:rsidR="00642F63" w:rsidRPr="006A6A2B" w:rsidRDefault="00642F63" w:rsidP="009749F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A6A2B">
        <w:rPr>
          <w:rFonts w:asciiTheme="minorEastAsia" w:hAnsiTheme="minorEastAsia" w:hint="eastAsia"/>
          <w:sz w:val="24"/>
          <w:szCs w:val="24"/>
        </w:rPr>
        <w:t>※建築士事務所の場合は記載を省略することができます。</w:t>
      </w:r>
    </w:p>
    <w:p w14:paraId="5014877B" w14:textId="77777777" w:rsidR="009749F0" w:rsidRPr="009749F0" w:rsidRDefault="009749F0" w:rsidP="009749F0">
      <w:pPr>
        <w:widowControl/>
        <w:jc w:val="left"/>
        <w:rPr>
          <w:rFonts w:asciiTheme="minorEastAsia" w:hAnsiTheme="minorEastAsia"/>
          <w:bCs/>
          <w:sz w:val="24"/>
          <w:szCs w:val="24"/>
        </w:rPr>
      </w:pPr>
    </w:p>
    <w:p w14:paraId="62759E80" w14:textId="774FEBC3" w:rsidR="009749F0" w:rsidRPr="009749F0" w:rsidRDefault="009749F0" w:rsidP="009749F0">
      <w:pPr>
        <w:widowControl/>
        <w:jc w:val="left"/>
        <w:rPr>
          <w:rFonts w:asciiTheme="minorEastAsia" w:hAnsiTheme="minorEastAsia"/>
          <w:bCs/>
          <w:sz w:val="24"/>
          <w:szCs w:val="24"/>
        </w:rPr>
      </w:pPr>
      <w:r w:rsidRPr="009749F0">
        <w:rPr>
          <w:rFonts w:asciiTheme="minorEastAsia" w:hAnsiTheme="minorEastAsia" w:hint="eastAsia"/>
          <w:bCs/>
          <w:sz w:val="24"/>
          <w:szCs w:val="24"/>
        </w:rPr>
        <w:t>４　直近３年間の関係法令の違反歴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7"/>
        <w:gridCol w:w="5223"/>
      </w:tblGrid>
      <w:tr w:rsidR="009749F0" w:rsidRPr="009749F0" w14:paraId="4CE821E1" w14:textId="77777777" w:rsidTr="00B260B7">
        <w:trPr>
          <w:trHeight w:val="50"/>
        </w:trPr>
        <w:tc>
          <w:tcPr>
            <w:tcW w:w="3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4E8E55" w14:textId="77777777" w:rsidR="009749F0" w:rsidRPr="009749F0" w:rsidRDefault="009749F0" w:rsidP="00B2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関係法令の違反歴</w:t>
            </w:r>
          </w:p>
          <w:p w14:paraId="41B73A0E" w14:textId="77777777" w:rsidR="009749F0" w:rsidRPr="009749F0" w:rsidRDefault="009749F0" w:rsidP="00B2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（過去３年間）</w:t>
            </w:r>
          </w:p>
        </w:tc>
        <w:tc>
          <w:tcPr>
            <w:tcW w:w="5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B097F" w14:textId="77777777" w:rsidR="009749F0" w:rsidRPr="009749F0" w:rsidRDefault="009749F0" w:rsidP="00B260B7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無　　　　・　　　　有</w:t>
            </w:r>
          </w:p>
        </w:tc>
      </w:tr>
    </w:tbl>
    <w:p w14:paraId="00689F4A" w14:textId="6D70B8FA" w:rsidR="009749F0" w:rsidRPr="009749F0" w:rsidRDefault="009749F0" w:rsidP="009749F0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9749F0">
        <w:rPr>
          <w:rFonts w:asciiTheme="minorEastAsia" w:hAnsiTheme="minorEastAsia" w:hint="eastAsia"/>
          <w:sz w:val="24"/>
          <w:szCs w:val="24"/>
        </w:rPr>
        <w:t>（注）関係法令：建築基準法・</w:t>
      </w:r>
      <w:r w:rsidR="002D7938" w:rsidRPr="009749F0">
        <w:rPr>
          <w:rFonts w:asciiTheme="minorEastAsia" w:hAnsiTheme="minorEastAsia" w:hint="eastAsia"/>
          <w:sz w:val="24"/>
          <w:szCs w:val="24"/>
        </w:rPr>
        <w:t>建設業法</w:t>
      </w:r>
      <w:r w:rsidR="002D7938">
        <w:rPr>
          <w:rFonts w:asciiTheme="minorEastAsia" w:hAnsiTheme="minorEastAsia" w:hint="eastAsia"/>
          <w:sz w:val="24"/>
          <w:szCs w:val="24"/>
        </w:rPr>
        <w:t>・</w:t>
      </w:r>
      <w:r w:rsidRPr="009749F0">
        <w:rPr>
          <w:rFonts w:asciiTheme="minorEastAsia" w:hAnsiTheme="minorEastAsia" w:hint="eastAsia"/>
          <w:sz w:val="24"/>
          <w:szCs w:val="24"/>
        </w:rPr>
        <w:t>建築士法</w:t>
      </w:r>
    </w:p>
    <w:p w14:paraId="48B39899" w14:textId="05FF8301" w:rsidR="00E54C4F" w:rsidRDefault="00E54C4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365180F3" w14:textId="77777777" w:rsidR="009749F0" w:rsidRPr="009749F0" w:rsidRDefault="009749F0" w:rsidP="009749F0">
      <w:pPr>
        <w:ind w:firstLineChars="50" w:firstLine="120"/>
        <w:rPr>
          <w:rFonts w:asciiTheme="minorEastAsia" w:hAnsiTheme="minorEastAsia"/>
          <w:sz w:val="24"/>
          <w:szCs w:val="24"/>
        </w:rPr>
      </w:pPr>
    </w:p>
    <w:p w14:paraId="2CF200B3" w14:textId="77777777" w:rsidR="009749F0" w:rsidRPr="009749F0" w:rsidRDefault="009749F0" w:rsidP="009749F0">
      <w:pPr>
        <w:rPr>
          <w:rFonts w:asciiTheme="minorEastAsia" w:hAnsiTheme="minorEastAsia"/>
          <w:bCs/>
          <w:sz w:val="24"/>
          <w:szCs w:val="24"/>
        </w:rPr>
      </w:pPr>
      <w:r w:rsidRPr="009749F0">
        <w:rPr>
          <w:rFonts w:asciiTheme="minorEastAsia" w:hAnsiTheme="minorEastAsia" w:hint="eastAsia"/>
          <w:sz w:val="24"/>
          <w:szCs w:val="24"/>
        </w:rPr>
        <w:t xml:space="preserve">５　</w:t>
      </w:r>
      <w:r w:rsidRPr="009749F0">
        <w:rPr>
          <w:rFonts w:asciiTheme="minorEastAsia" w:hAnsiTheme="minorEastAsia" w:hint="eastAsia"/>
          <w:bCs/>
          <w:sz w:val="24"/>
          <w:szCs w:val="24"/>
        </w:rPr>
        <w:t>その他</w:t>
      </w:r>
    </w:p>
    <w:p w14:paraId="5B119018" w14:textId="46B6D666" w:rsidR="009749F0" w:rsidRPr="009749F0" w:rsidRDefault="00DA7D39" w:rsidP="009749F0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青森県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「</w:t>
      </w:r>
      <w:r w:rsidR="009749F0" w:rsidRPr="00B75A1B">
        <w:rPr>
          <w:rFonts w:eastAsiaTheme="majorEastAsia"/>
          <w:bCs/>
          <w:sz w:val="24"/>
          <w:szCs w:val="24"/>
        </w:rPr>
        <w:t>A-wood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」事業者</w:t>
      </w:r>
      <w:r w:rsidR="009749F0">
        <w:rPr>
          <w:rFonts w:asciiTheme="minorEastAsia" w:hAnsiTheme="minorEastAsia" w:hint="eastAsia"/>
          <w:bCs/>
          <w:sz w:val="24"/>
          <w:szCs w:val="24"/>
        </w:rPr>
        <w:t>を紹介する県の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ホームページ</w:t>
      </w:r>
      <w:r w:rsidR="009749F0">
        <w:rPr>
          <w:rFonts w:asciiTheme="minorEastAsia" w:hAnsiTheme="minorEastAsia" w:hint="eastAsia"/>
          <w:bCs/>
          <w:sz w:val="24"/>
          <w:szCs w:val="24"/>
        </w:rPr>
        <w:t>で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、過去に</w:t>
      </w:r>
      <w:r w:rsidR="002D7938">
        <w:rPr>
          <w:rFonts w:asciiTheme="minorEastAsia" w:hAnsiTheme="minorEastAsia" w:hint="eastAsia"/>
          <w:bCs/>
          <w:sz w:val="24"/>
          <w:szCs w:val="24"/>
        </w:rPr>
        <w:t>手掛けた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県産材</w:t>
      </w:r>
      <w:r w:rsidR="00134FB1">
        <w:rPr>
          <w:rFonts w:asciiTheme="minorEastAsia" w:hAnsiTheme="minorEastAsia" w:hint="eastAsia"/>
          <w:bCs/>
          <w:sz w:val="24"/>
          <w:szCs w:val="24"/>
        </w:rPr>
        <w:t>使用施設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を紹介しますので、掲載を希望する</w:t>
      </w:r>
      <w:r w:rsidR="00134FB1">
        <w:rPr>
          <w:rFonts w:asciiTheme="minorEastAsia" w:hAnsiTheme="minorEastAsia" w:hint="eastAsia"/>
          <w:bCs/>
          <w:sz w:val="24"/>
          <w:szCs w:val="24"/>
        </w:rPr>
        <w:t>場合は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ご</w:t>
      </w:r>
      <w:r w:rsidR="00134FB1">
        <w:rPr>
          <w:rFonts w:asciiTheme="minorEastAsia" w:hAnsiTheme="minorEastAsia" w:hint="eastAsia"/>
          <w:bCs/>
          <w:sz w:val="24"/>
          <w:szCs w:val="24"/>
        </w:rPr>
        <w:t>記入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ください。（複数可）</w:t>
      </w:r>
    </w:p>
    <w:tbl>
      <w:tblPr>
        <w:tblStyle w:val="af9"/>
        <w:tblpPr w:leftFromText="142" w:rightFromText="142" w:vertAnchor="text" w:horzAnchor="margin" w:tblpX="279" w:tblpY="77"/>
        <w:tblW w:w="0" w:type="auto"/>
        <w:tblLook w:val="04A0" w:firstRow="1" w:lastRow="0" w:firstColumn="1" w:lastColumn="0" w:noHBand="0" w:noVBand="1"/>
      </w:tblPr>
      <w:tblGrid>
        <w:gridCol w:w="2395"/>
        <w:gridCol w:w="6342"/>
      </w:tblGrid>
      <w:tr w:rsidR="009749F0" w:rsidRPr="009749F0" w14:paraId="5D14BE13" w14:textId="77777777" w:rsidTr="00127F38"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4BD1C3FB" w14:textId="614DC1A7" w:rsidR="009749F0" w:rsidRPr="009749F0" w:rsidRDefault="00134FB1" w:rsidP="00127F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F38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920" w:id="-713807358"/>
              </w:rPr>
              <w:t>施設</w:t>
            </w:r>
            <w:r w:rsidRPr="00127F38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713807358"/>
              </w:rPr>
              <w:t>名</w:t>
            </w:r>
          </w:p>
        </w:tc>
        <w:tc>
          <w:tcPr>
            <w:tcW w:w="6342" w:type="dxa"/>
            <w:tcBorders>
              <w:top w:val="single" w:sz="12" w:space="0" w:color="auto"/>
              <w:right w:val="single" w:sz="12" w:space="0" w:color="auto"/>
            </w:tcBorders>
          </w:tcPr>
          <w:p w14:paraId="4958572A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05370EC4" w14:textId="77777777" w:rsidTr="00127F38">
        <w:tc>
          <w:tcPr>
            <w:tcW w:w="2395" w:type="dxa"/>
            <w:tcBorders>
              <w:left w:val="single" w:sz="12" w:space="0" w:color="auto"/>
            </w:tcBorders>
          </w:tcPr>
          <w:p w14:paraId="7FCCB43E" w14:textId="77777777" w:rsidR="009749F0" w:rsidRPr="009749F0" w:rsidRDefault="009749F0" w:rsidP="00127F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F38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920" w:id="-713807357"/>
              </w:rPr>
              <w:t>所在</w:t>
            </w:r>
            <w:r w:rsidRPr="00127F38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713807357"/>
              </w:rPr>
              <w:t>地</w:t>
            </w:r>
          </w:p>
        </w:tc>
        <w:tc>
          <w:tcPr>
            <w:tcW w:w="6342" w:type="dxa"/>
            <w:tcBorders>
              <w:right w:val="single" w:sz="12" w:space="0" w:color="auto"/>
            </w:tcBorders>
          </w:tcPr>
          <w:p w14:paraId="6B2BAA74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5199E0D0" w14:textId="77777777" w:rsidTr="00127F38">
        <w:tc>
          <w:tcPr>
            <w:tcW w:w="2395" w:type="dxa"/>
            <w:tcBorders>
              <w:left w:val="single" w:sz="12" w:space="0" w:color="auto"/>
            </w:tcBorders>
          </w:tcPr>
          <w:p w14:paraId="2C3E3AF7" w14:textId="0E7F887C" w:rsidR="009749F0" w:rsidRPr="009749F0" w:rsidRDefault="009749F0" w:rsidP="00127F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F38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  <w:fitText w:val="1920" w:id="-713807356"/>
              </w:rPr>
              <w:t>県産材</w:t>
            </w:r>
            <w:r w:rsidR="00134FB1" w:rsidRPr="00127F38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  <w:fitText w:val="1920" w:id="-713807356"/>
              </w:rPr>
              <w:t>使用</w:t>
            </w:r>
            <w:r w:rsidRPr="00127F38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  <w:fitText w:val="1920" w:id="-713807356"/>
              </w:rPr>
              <w:t>状</w:t>
            </w:r>
            <w:r w:rsidRPr="00127F38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713807356"/>
              </w:rPr>
              <w:t>況</w:t>
            </w:r>
          </w:p>
        </w:tc>
        <w:tc>
          <w:tcPr>
            <w:tcW w:w="6342" w:type="dxa"/>
            <w:tcBorders>
              <w:right w:val="single" w:sz="12" w:space="0" w:color="auto"/>
            </w:tcBorders>
          </w:tcPr>
          <w:p w14:paraId="6A68CD53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4E832B43" w14:textId="77777777" w:rsidTr="00127F38"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1752687A" w14:textId="1E2B7BCF" w:rsidR="009749F0" w:rsidRPr="009749F0" w:rsidRDefault="00134FB1" w:rsidP="00127F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F38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1920" w:id="-713807355"/>
              </w:rPr>
              <w:t>関係</w:t>
            </w:r>
            <w:r w:rsidR="009749F0" w:rsidRPr="00127F38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1920" w:id="-713807355"/>
              </w:rPr>
              <w:t>ﾎｰﾑﾍﾟｰｼﾞUR</w:t>
            </w:r>
            <w:r w:rsidR="009749F0" w:rsidRPr="00127F38">
              <w:rPr>
                <w:rFonts w:asciiTheme="minorEastAsia" w:hAnsiTheme="minorEastAsia" w:hint="eastAsia"/>
                <w:spacing w:val="-12"/>
                <w:kern w:val="0"/>
                <w:sz w:val="24"/>
                <w:szCs w:val="24"/>
                <w:fitText w:val="1920" w:id="-713807355"/>
              </w:rPr>
              <w:t>L</w:t>
            </w:r>
          </w:p>
        </w:tc>
        <w:tc>
          <w:tcPr>
            <w:tcW w:w="6342" w:type="dxa"/>
            <w:tcBorders>
              <w:bottom w:val="single" w:sz="12" w:space="0" w:color="auto"/>
              <w:right w:val="single" w:sz="12" w:space="0" w:color="auto"/>
            </w:tcBorders>
          </w:tcPr>
          <w:p w14:paraId="4F7ECCC9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ACCF8E" w14:textId="08574144" w:rsidR="00E54C4F" w:rsidRDefault="00E54C4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2" w:name="_Hlk195111297"/>
    </w:p>
    <w:bookmarkEnd w:id="2"/>
    <w:sectPr w:rsidR="00E54C4F" w:rsidSect="00B75A1B">
      <w:pgSz w:w="11906" w:h="16838" w:code="9"/>
      <w:pgMar w:top="1440" w:right="1440" w:bottom="1440" w:left="1440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8205F" w14:textId="77777777" w:rsidR="00BA045E" w:rsidRDefault="00BA045E" w:rsidP="00BA045E">
      <w:r>
        <w:separator/>
      </w:r>
    </w:p>
  </w:endnote>
  <w:endnote w:type="continuationSeparator" w:id="0">
    <w:p w14:paraId="60687477" w14:textId="77777777" w:rsidR="00BA045E" w:rsidRDefault="00BA045E" w:rsidP="00BA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CD6C6" w14:textId="77777777" w:rsidR="00BA045E" w:rsidRDefault="00BA045E" w:rsidP="00BA045E">
      <w:r>
        <w:separator/>
      </w:r>
    </w:p>
  </w:footnote>
  <w:footnote w:type="continuationSeparator" w:id="0">
    <w:p w14:paraId="6343085D" w14:textId="77777777" w:rsidR="00BA045E" w:rsidRDefault="00BA045E" w:rsidP="00BA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9BA"/>
    <w:multiLevelType w:val="hybridMultilevel"/>
    <w:tmpl w:val="8ADA70BC"/>
    <w:lvl w:ilvl="0" w:tplc="F5A4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432DD3"/>
    <w:multiLevelType w:val="hybridMultilevel"/>
    <w:tmpl w:val="FFC84D54"/>
    <w:lvl w:ilvl="0" w:tplc="FA6CBC3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AD2E6108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B831CC"/>
    <w:multiLevelType w:val="hybridMultilevel"/>
    <w:tmpl w:val="C34CE832"/>
    <w:lvl w:ilvl="0" w:tplc="B73E49B2">
      <w:start w:val="1"/>
      <w:numFmt w:val="upperLetter"/>
      <w:lvlText w:val="%1-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54520A57"/>
    <w:multiLevelType w:val="hybridMultilevel"/>
    <w:tmpl w:val="2B20DDC2"/>
    <w:lvl w:ilvl="0" w:tplc="F5A4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5A268D"/>
    <w:multiLevelType w:val="hybridMultilevel"/>
    <w:tmpl w:val="F4DE9A54"/>
    <w:lvl w:ilvl="0" w:tplc="26A29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0906777">
    <w:abstractNumId w:val="1"/>
  </w:num>
  <w:num w:numId="2" w16cid:durableId="590627804">
    <w:abstractNumId w:val="4"/>
  </w:num>
  <w:num w:numId="3" w16cid:durableId="372660189">
    <w:abstractNumId w:val="3"/>
  </w:num>
  <w:num w:numId="4" w16cid:durableId="1820422366">
    <w:abstractNumId w:val="0"/>
  </w:num>
  <w:num w:numId="5" w16cid:durableId="157516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A0"/>
    <w:rsid w:val="000347B1"/>
    <w:rsid w:val="00036E0D"/>
    <w:rsid w:val="00051A50"/>
    <w:rsid w:val="000734EB"/>
    <w:rsid w:val="000C0D9E"/>
    <w:rsid w:val="000F6E42"/>
    <w:rsid w:val="00126C9A"/>
    <w:rsid w:val="00127F38"/>
    <w:rsid w:val="00134FB1"/>
    <w:rsid w:val="001434B2"/>
    <w:rsid w:val="00144285"/>
    <w:rsid w:val="00164750"/>
    <w:rsid w:val="001873B1"/>
    <w:rsid w:val="0019604D"/>
    <w:rsid w:val="001C16B6"/>
    <w:rsid w:val="001D36DE"/>
    <w:rsid w:val="00234209"/>
    <w:rsid w:val="00235478"/>
    <w:rsid w:val="002444CD"/>
    <w:rsid w:val="00261A04"/>
    <w:rsid w:val="002B5E41"/>
    <w:rsid w:val="002D7938"/>
    <w:rsid w:val="00302A68"/>
    <w:rsid w:val="003034EB"/>
    <w:rsid w:val="00306836"/>
    <w:rsid w:val="0031393A"/>
    <w:rsid w:val="003262FC"/>
    <w:rsid w:val="00362455"/>
    <w:rsid w:val="003647A6"/>
    <w:rsid w:val="003A53EF"/>
    <w:rsid w:val="003C7D96"/>
    <w:rsid w:val="003D174C"/>
    <w:rsid w:val="003E2F4F"/>
    <w:rsid w:val="00404A1E"/>
    <w:rsid w:val="0042068A"/>
    <w:rsid w:val="00445241"/>
    <w:rsid w:val="00445686"/>
    <w:rsid w:val="004547DA"/>
    <w:rsid w:val="004708B1"/>
    <w:rsid w:val="004874E4"/>
    <w:rsid w:val="004B6766"/>
    <w:rsid w:val="004F6BB8"/>
    <w:rsid w:val="00572705"/>
    <w:rsid w:val="005A1DBA"/>
    <w:rsid w:val="005E4602"/>
    <w:rsid w:val="006146A0"/>
    <w:rsid w:val="00632F23"/>
    <w:rsid w:val="00642F63"/>
    <w:rsid w:val="00644DA0"/>
    <w:rsid w:val="006524BE"/>
    <w:rsid w:val="006A6A2B"/>
    <w:rsid w:val="00712FEC"/>
    <w:rsid w:val="007A2CBD"/>
    <w:rsid w:val="007C6E45"/>
    <w:rsid w:val="007D1ED0"/>
    <w:rsid w:val="007D72F0"/>
    <w:rsid w:val="007E45E4"/>
    <w:rsid w:val="007F0ABB"/>
    <w:rsid w:val="007F4074"/>
    <w:rsid w:val="008716FF"/>
    <w:rsid w:val="008C31C8"/>
    <w:rsid w:val="008F56A4"/>
    <w:rsid w:val="00912D49"/>
    <w:rsid w:val="009364A7"/>
    <w:rsid w:val="00940E61"/>
    <w:rsid w:val="009749F0"/>
    <w:rsid w:val="00976D13"/>
    <w:rsid w:val="00985F52"/>
    <w:rsid w:val="009968A3"/>
    <w:rsid w:val="009A6050"/>
    <w:rsid w:val="009C242F"/>
    <w:rsid w:val="009C3220"/>
    <w:rsid w:val="00A04C1B"/>
    <w:rsid w:val="00A62B01"/>
    <w:rsid w:val="00A77C5C"/>
    <w:rsid w:val="00A9794F"/>
    <w:rsid w:val="00B67877"/>
    <w:rsid w:val="00B75A1B"/>
    <w:rsid w:val="00B82227"/>
    <w:rsid w:val="00B9181C"/>
    <w:rsid w:val="00B92548"/>
    <w:rsid w:val="00BA00F8"/>
    <w:rsid w:val="00BA045E"/>
    <w:rsid w:val="00BB68D2"/>
    <w:rsid w:val="00BD2EBA"/>
    <w:rsid w:val="00C227EA"/>
    <w:rsid w:val="00C448B0"/>
    <w:rsid w:val="00C4673C"/>
    <w:rsid w:val="00CB158D"/>
    <w:rsid w:val="00D04F55"/>
    <w:rsid w:val="00D17334"/>
    <w:rsid w:val="00D44C70"/>
    <w:rsid w:val="00D950C6"/>
    <w:rsid w:val="00D967FB"/>
    <w:rsid w:val="00DA7D39"/>
    <w:rsid w:val="00DB0375"/>
    <w:rsid w:val="00DE0212"/>
    <w:rsid w:val="00DE12FD"/>
    <w:rsid w:val="00DE1C71"/>
    <w:rsid w:val="00E304F7"/>
    <w:rsid w:val="00E32B35"/>
    <w:rsid w:val="00E54C4F"/>
    <w:rsid w:val="00F12337"/>
    <w:rsid w:val="00F27049"/>
    <w:rsid w:val="00F532A3"/>
    <w:rsid w:val="00F54F54"/>
    <w:rsid w:val="00F61FA7"/>
    <w:rsid w:val="00F87F66"/>
    <w:rsid w:val="00FC0CFB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3B47B4E"/>
  <w15:docId w15:val="{84B9BD1F-855E-455B-ACE3-B3C9EF44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BA045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045E"/>
  </w:style>
  <w:style w:type="paragraph" w:styleId="af3">
    <w:name w:val="footer"/>
    <w:basedOn w:val="a"/>
    <w:link w:val="af4"/>
    <w:uiPriority w:val="99"/>
    <w:unhideWhenUsed/>
    <w:rsid w:val="00BA045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045E"/>
  </w:style>
  <w:style w:type="paragraph" w:styleId="af5">
    <w:name w:val="Note Heading"/>
    <w:basedOn w:val="a"/>
    <w:next w:val="a"/>
    <w:link w:val="af6"/>
    <w:rsid w:val="00940E61"/>
    <w:pPr>
      <w:jc w:val="center"/>
    </w:pPr>
    <w:rPr>
      <w:rFonts w:ascii="ＭＳ Ｐゴシック" w:eastAsia="ＭＳ ゴシック" w:hAnsi="ＭＳ Ｐゴシック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940E61"/>
    <w:rPr>
      <w:rFonts w:ascii="ＭＳ Ｐゴシック" w:eastAsia="ＭＳ ゴシック" w:hAnsi="ＭＳ Ｐゴシック" w:cs="Times New Roman"/>
      <w:sz w:val="24"/>
      <w:szCs w:val="24"/>
    </w:rPr>
  </w:style>
  <w:style w:type="paragraph" w:styleId="af7">
    <w:name w:val="Closing"/>
    <w:basedOn w:val="a"/>
    <w:link w:val="af8"/>
    <w:rsid w:val="00940E61"/>
    <w:pPr>
      <w:jc w:val="right"/>
    </w:pPr>
    <w:rPr>
      <w:rFonts w:ascii="ＭＳ Ｐゴシック" w:eastAsia="ＭＳ ゴシック" w:hAnsi="ＭＳ Ｐゴシック" w:cs="Times New Roman"/>
      <w:sz w:val="24"/>
      <w:szCs w:val="24"/>
    </w:rPr>
  </w:style>
  <w:style w:type="character" w:customStyle="1" w:styleId="af8">
    <w:name w:val="結語 (文字)"/>
    <w:basedOn w:val="a0"/>
    <w:link w:val="af7"/>
    <w:rsid w:val="00940E61"/>
    <w:rPr>
      <w:rFonts w:ascii="ＭＳ Ｐゴシック" w:eastAsia="ＭＳ ゴシック" w:hAnsi="ＭＳ Ｐゴシック" w:cs="Times New Roman"/>
      <w:sz w:val="24"/>
      <w:szCs w:val="24"/>
    </w:rPr>
  </w:style>
  <w:style w:type="table" w:styleId="af9">
    <w:name w:val="Table Grid"/>
    <w:basedOn w:val="a1"/>
    <w:uiPriority w:val="39"/>
    <w:rsid w:val="00BD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1959-3EF4-43AA-AEA4-7A363A1E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29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林政課０１１</cp:lastModifiedBy>
  <cp:revision>5</cp:revision>
  <cp:lastPrinted>2025-07-07T08:27:00Z</cp:lastPrinted>
  <dcterms:created xsi:type="dcterms:W3CDTF">2025-07-08T05:22:00Z</dcterms:created>
  <dcterms:modified xsi:type="dcterms:W3CDTF">2025-07-10T06:57:00Z</dcterms:modified>
</cp:coreProperties>
</file>