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161A" w14:textId="7FE5D21F" w:rsidR="007D1ED0" w:rsidRDefault="007D1ED0" w:rsidP="007D1ED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第５号様式（第</w:t>
      </w:r>
      <w:r w:rsidR="00261A04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関係）</w:t>
      </w:r>
    </w:p>
    <w:p w14:paraId="7A9AA46A" w14:textId="77777777" w:rsidR="007D1ED0" w:rsidRDefault="007D1ED0" w:rsidP="007D1ED0">
      <w:pPr>
        <w:widowControl/>
        <w:jc w:val="left"/>
        <w:rPr>
          <w:rFonts w:ascii="ＭＳ 明朝" w:eastAsia="ＭＳ 明朝" w:hAnsi="ＭＳ 明朝"/>
          <w:sz w:val="24"/>
        </w:rPr>
      </w:pPr>
    </w:p>
    <w:p w14:paraId="53A7AE94" w14:textId="69A6A974" w:rsidR="007D1ED0" w:rsidRPr="002A0512" w:rsidRDefault="007D1ED0" w:rsidP="007D1ED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青森県</w:t>
      </w:r>
      <w:r w:rsidRPr="00976D13">
        <w:rPr>
          <w:rFonts w:ascii="ＭＳ 明朝" w:eastAsia="ＭＳ 明朝" w:hAnsi="ＭＳ 明朝" w:hint="eastAsia"/>
          <w:sz w:val="24"/>
        </w:rPr>
        <w:t>「</w:t>
      </w:r>
      <w:r w:rsidRPr="00261A04">
        <w:rPr>
          <w:rFonts w:eastAsia="ＭＳ 明朝"/>
          <w:sz w:val="24"/>
        </w:rPr>
        <w:t>A-wood</w:t>
      </w:r>
      <w:r w:rsidRPr="00976D13">
        <w:rPr>
          <w:rFonts w:ascii="ＭＳ 明朝" w:eastAsia="ＭＳ 明朝" w:hAnsi="ＭＳ 明朝" w:hint="eastAsia"/>
          <w:sz w:val="24"/>
        </w:rPr>
        <w:t>」</w:t>
      </w:r>
      <w:r w:rsidR="00445241">
        <w:rPr>
          <w:rFonts w:ascii="ＭＳ 明朝" w:eastAsia="ＭＳ 明朝" w:hAnsi="ＭＳ 明朝" w:hint="eastAsia"/>
          <w:sz w:val="24"/>
        </w:rPr>
        <w:t>事業者</w:t>
      </w:r>
      <w:r>
        <w:rPr>
          <w:rFonts w:ascii="ＭＳ 明朝" w:eastAsia="ＭＳ 明朝" w:hAnsi="ＭＳ 明朝" w:hint="eastAsia"/>
          <w:sz w:val="24"/>
        </w:rPr>
        <w:t>活動報告書</w:t>
      </w:r>
    </w:p>
    <w:p w14:paraId="62E1520F" w14:textId="77777777" w:rsidR="007D1ED0" w:rsidRPr="002A0512" w:rsidRDefault="007D1ED0" w:rsidP="007D1ED0">
      <w:pPr>
        <w:rPr>
          <w:rFonts w:ascii="ＭＳ 明朝" w:eastAsia="ＭＳ 明朝" w:hAnsi="ＭＳ 明朝"/>
          <w:sz w:val="24"/>
        </w:rPr>
      </w:pPr>
    </w:p>
    <w:p w14:paraId="7915F1AC" w14:textId="3C6C3BF0" w:rsidR="007D1ED0" w:rsidRPr="002A0512" w:rsidRDefault="007D1ED0" w:rsidP="007D1ED0">
      <w:pPr>
        <w:wordWrap w:val="0"/>
        <w:jc w:val="right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>令和</w:t>
      </w:r>
      <w:r w:rsidRPr="002A0512">
        <w:rPr>
          <w:rFonts w:ascii="ＭＳ 明朝" w:eastAsia="ＭＳ 明朝" w:hAnsi="ＭＳ 明朝" w:hint="eastAsia"/>
          <w:sz w:val="24"/>
        </w:rPr>
        <w:t xml:space="preserve">　</w:t>
      </w:r>
      <w:r w:rsidR="00134FB1">
        <w:rPr>
          <w:rFonts w:ascii="ＭＳ 明朝" w:eastAsia="ＭＳ 明朝" w:hAnsi="ＭＳ 明朝" w:hint="eastAsia"/>
          <w:sz w:val="24"/>
        </w:rPr>
        <w:t xml:space="preserve">　</w:t>
      </w:r>
      <w:r w:rsidRPr="002A0512">
        <w:rPr>
          <w:rFonts w:ascii="ＭＳ 明朝" w:eastAsia="ＭＳ 明朝" w:hAnsi="ＭＳ 明朝" w:hint="eastAsia"/>
          <w:sz w:val="24"/>
        </w:rPr>
        <w:t>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9E546B9" w14:textId="77777777" w:rsidR="007D1ED0" w:rsidRPr="002A0512" w:rsidRDefault="007D1ED0" w:rsidP="007D1ED0">
      <w:pPr>
        <w:rPr>
          <w:rFonts w:ascii="ＭＳ 明朝" w:eastAsia="ＭＳ 明朝" w:hAnsi="ＭＳ 明朝"/>
          <w:sz w:val="24"/>
        </w:rPr>
      </w:pPr>
    </w:p>
    <w:p w14:paraId="4BD70F22" w14:textId="77777777" w:rsidR="007D1ED0" w:rsidRPr="002A0512" w:rsidRDefault="007D1ED0" w:rsidP="007D1E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青森</w:t>
      </w:r>
      <w:r w:rsidRPr="002A0512">
        <w:rPr>
          <w:rFonts w:ascii="ＭＳ 明朝" w:eastAsia="ＭＳ 明朝" w:hAnsi="ＭＳ 明朝" w:hint="eastAsia"/>
          <w:sz w:val="24"/>
        </w:rPr>
        <w:t xml:space="preserve">県知事　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14:paraId="146C62B9" w14:textId="77777777" w:rsidR="007D1ED0" w:rsidRPr="002A0512" w:rsidRDefault="007D1ED0" w:rsidP="007D1ED0">
      <w:pPr>
        <w:rPr>
          <w:rFonts w:ascii="ＭＳ 明朝" w:eastAsia="ＭＳ 明朝" w:hAnsi="ＭＳ 明朝"/>
          <w:sz w:val="24"/>
        </w:rPr>
      </w:pPr>
    </w:p>
    <w:p w14:paraId="1D13FEBE" w14:textId="0DC69465" w:rsidR="007D1ED0" w:rsidRPr="003A53EF" w:rsidRDefault="007D1ED0" w:rsidP="007D1ED0">
      <w:pPr>
        <w:widowControl/>
        <w:ind w:firstLineChars="1500" w:firstLine="3600"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報告</w:t>
      </w:r>
      <w:r w:rsidRPr="003A53EF">
        <w:rPr>
          <w:rFonts w:hint="eastAsia"/>
          <w:sz w:val="24"/>
          <w:szCs w:val="24"/>
        </w:rPr>
        <w:t>者）住所</w:t>
      </w:r>
    </w:p>
    <w:p w14:paraId="232086F5" w14:textId="77777777" w:rsidR="007D1ED0" w:rsidRPr="003A53EF" w:rsidRDefault="007D1ED0" w:rsidP="007D1ED0">
      <w:pPr>
        <w:widowControl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　　　　　　　　　　　　　　　　　　　　名称</w:t>
      </w:r>
    </w:p>
    <w:p w14:paraId="656DDF86" w14:textId="3FDC0C32" w:rsidR="007D1ED0" w:rsidRPr="007D1ED0" w:rsidRDefault="007D1ED0" w:rsidP="007D1ED0">
      <w:pPr>
        <w:widowControl/>
        <w:ind w:firstLineChars="2000" w:firstLine="4800"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代表者氏名　</w:t>
      </w:r>
    </w:p>
    <w:p w14:paraId="4324FF75" w14:textId="77777777" w:rsidR="007D1ED0" w:rsidRPr="002A0512" w:rsidRDefault="007D1ED0" w:rsidP="007D1ED0">
      <w:pPr>
        <w:rPr>
          <w:rFonts w:ascii="ＭＳ 明朝" w:eastAsia="ＭＳ 明朝" w:hAnsi="ＭＳ 明朝"/>
          <w:sz w:val="24"/>
        </w:rPr>
      </w:pPr>
    </w:p>
    <w:p w14:paraId="47C31B92" w14:textId="399F6B56" w:rsidR="007D1ED0" w:rsidRDefault="007D1ED0" w:rsidP="007D1E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令和〇年度に実施した青森県</w:t>
      </w:r>
      <w:r w:rsidRPr="00976D13">
        <w:rPr>
          <w:rFonts w:ascii="ＭＳ 明朝" w:eastAsia="ＭＳ 明朝" w:hAnsi="ＭＳ 明朝" w:hint="eastAsia"/>
          <w:sz w:val="24"/>
        </w:rPr>
        <w:t>「</w:t>
      </w:r>
      <w:r w:rsidRPr="00261A04">
        <w:rPr>
          <w:rFonts w:eastAsia="ＭＳ 明朝"/>
          <w:sz w:val="24"/>
        </w:rPr>
        <w:t>A-wood</w:t>
      </w:r>
      <w:r w:rsidRPr="00976D13">
        <w:rPr>
          <w:rFonts w:ascii="ＭＳ 明朝" w:eastAsia="ＭＳ 明朝" w:hAnsi="ＭＳ 明朝" w:hint="eastAsia"/>
          <w:sz w:val="24"/>
        </w:rPr>
        <w:t>」</w:t>
      </w:r>
      <w:r w:rsidR="00445241">
        <w:rPr>
          <w:rFonts w:ascii="ＭＳ 明朝" w:eastAsia="ＭＳ 明朝" w:hAnsi="ＭＳ 明朝" w:hint="eastAsia"/>
          <w:sz w:val="24"/>
        </w:rPr>
        <w:t>事業者</w:t>
      </w:r>
      <w:r>
        <w:rPr>
          <w:rFonts w:ascii="ＭＳ 明朝" w:eastAsia="ＭＳ 明朝" w:hAnsi="ＭＳ 明朝" w:hint="eastAsia"/>
          <w:sz w:val="24"/>
        </w:rPr>
        <w:t>活動状況について、下記のとおり報告します。</w:t>
      </w:r>
    </w:p>
    <w:p w14:paraId="24E34FDD" w14:textId="77777777" w:rsidR="007D1ED0" w:rsidRDefault="007D1ED0" w:rsidP="007D1ED0">
      <w:pPr>
        <w:pStyle w:val="af5"/>
        <w:rPr>
          <w:rFonts w:asciiTheme="minorEastAsia" w:eastAsiaTheme="minorEastAsia" w:hAnsiTheme="minorEastAsia"/>
        </w:rPr>
      </w:pPr>
    </w:p>
    <w:p w14:paraId="34A720FD" w14:textId="12E98D6D" w:rsidR="007D1ED0" w:rsidRDefault="007D1ED0" w:rsidP="007D1ED0">
      <w:pPr>
        <w:pStyle w:val="af5"/>
        <w:rPr>
          <w:rFonts w:asciiTheme="minorEastAsia" w:eastAsiaTheme="minorEastAsia" w:hAnsiTheme="minorEastAsia"/>
        </w:rPr>
      </w:pPr>
      <w:r w:rsidRPr="00164750">
        <w:rPr>
          <w:rFonts w:asciiTheme="minorEastAsia" w:eastAsiaTheme="minorEastAsia" w:hAnsiTheme="minorEastAsia" w:hint="eastAsia"/>
        </w:rPr>
        <w:t>記</w:t>
      </w:r>
    </w:p>
    <w:p w14:paraId="11069517" w14:textId="77777777" w:rsidR="007D1ED0" w:rsidRDefault="007D1ED0" w:rsidP="007D1ED0"/>
    <w:p w14:paraId="3D0FCFE5" w14:textId="5D64F0A3" w:rsidR="007D1ED0" w:rsidRPr="007D1ED0" w:rsidRDefault="007D1ED0" w:rsidP="007D1ED0">
      <w:pPr>
        <w:rPr>
          <w:sz w:val="24"/>
          <w:szCs w:val="24"/>
        </w:rPr>
      </w:pPr>
      <w:r w:rsidRPr="007D1ED0">
        <w:rPr>
          <w:rFonts w:hint="eastAsia"/>
          <w:sz w:val="24"/>
          <w:szCs w:val="24"/>
        </w:rPr>
        <w:t>活動報告書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D1ED0" w14:paraId="34464AD7" w14:textId="77777777" w:rsidTr="00D17334">
        <w:tc>
          <w:tcPr>
            <w:tcW w:w="1838" w:type="dxa"/>
            <w:vAlign w:val="center"/>
          </w:tcPr>
          <w:p w14:paraId="27CD4C7F" w14:textId="3865BFBB" w:rsidR="007D1ED0" w:rsidRDefault="007D1ED0" w:rsidP="007D1ED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登録番号</w:t>
            </w:r>
          </w:p>
        </w:tc>
        <w:tc>
          <w:tcPr>
            <w:tcW w:w="7178" w:type="dxa"/>
          </w:tcPr>
          <w:p w14:paraId="09FC6F4B" w14:textId="77777777" w:rsidR="007D1ED0" w:rsidRDefault="007D1ED0" w:rsidP="007D1ED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17334" w14:paraId="2C15CC82" w14:textId="77777777" w:rsidTr="009C3220">
        <w:trPr>
          <w:trHeight w:val="1152"/>
        </w:trPr>
        <w:tc>
          <w:tcPr>
            <w:tcW w:w="1838" w:type="dxa"/>
            <w:vAlign w:val="center"/>
          </w:tcPr>
          <w:p w14:paraId="573E3B82" w14:textId="77777777" w:rsidR="00D17334" w:rsidRPr="00B82227" w:rsidRDefault="00D17334" w:rsidP="00D17334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82227">
              <w:rPr>
                <w:rFonts w:asciiTheme="minorEastAsia" w:hAnsiTheme="minorEastAsia" w:hint="eastAsia"/>
                <w:bCs/>
                <w:sz w:val="24"/>
                <w:szCs w:val="24"/>
              </w:rPr>
              <w:t>県産材使用の</w:t>
            </w:r>
          </w:p>
          <w:p w14:paraId="3CEB02E7" w14:textId="77777777" w:rsidR="00D17334" w:rsidRPr="00B82227" w:rsidRDefault="00D17334" w:rsidP="00D17334">
            <w:pPr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Theme="minorEastAsia" w:hAnsiTheme="minorEastAsia" w:hint="eastAsia"/>
                <w:bCs/>
                <w:sz w:val="24"/>
                <w:szCs w:val="24"/>
              </w:rPr>
              <w:t>取組目標</w:t>
            </w:r>
            <w:r w:rsidRPr="00B82227">
              <w:rPr>
                <w:rFonts w:ascii="ＭＳ 明朝" w:eastAsia="ＭＳ 明朝" w:hAnsi="ＭＳ 明朝" w:hint="eastAsia"/>
                <w:sz w:val="24"/>
              </w:rPr>
              <w:t>に対</w:t>
            </w:r>
          </w:p>
          <w:p w14:paraId="639E91EE" w14:textId="097DDF45" w:rsidR="00D17334" w:rsidRPr="00B82227" w:rsidRDefault="00D17334" w:rsidP="00D17334">
            <w:pPr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="ＭＳ 明朝" w:eastAsia="ＭＳ 明朝" w:hAnsi="ＭＳ 明朝" w:hint="eastAsia"/>
                <w:sz w:val="24"/>
              </w:rPr>
              <w:t>する達成状況</w:t>
            </w:r>
          </w:p>
        </w:tc>
        <w:tc>
          <w:tcPr>
            <w:tcW w:w="7178" w:type="dxa"/>
            <w:vAlign w:val="center"/>
          </w:tcPr>
          <w:p w14:paraId="55515424" w14:textId="0F63B171" w:rsidR="00D17334" w:rsidRPr="00B82227" w:rsidRDefault="00D17334" w:rsidP="009C322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ED0" w14:paraId="7741D979" w14:textId="77777777" w:rsidTr="009C3220">
        <w:trPr>
          <w:trHeight w:val="1152"/>
        </w:trPr>
        <w:tc>
          <w:tcPr>
            <w:tcW w:w="1838" w:type="dxa"/>
            <w:vAlign w:val="center"/>
          </w:tcPr>
          <w:p w14:paraId="07B1F599" w14:textId="443A2852" w:rsidR="007D1ED0" w:rsidRPr="00B82227" w:rsidRDefault="007D1ED0" w:rsidP="007D1ED0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="ＭＳ 明朝" w:eastAsia="ＭＳ 明朝" w:hAnsi="ＭＳ 明朝" w:hint="eastAsia"/>
                <w:sz w:val="24"/>
              </w:rPr>
              <w:t>実施内容</w:t>
            </w:r>
          </w:p>
        </w:tc>
        <w:tc>
          <w:tcPr>
            <w:tcW w:w="7178" w:type="dxa"/>
            <w:vAlign w:val="center"/>
          </w:tcPr>
          <w:p w14:paraId="512799BD" w14:textId="7E9AEDBA" w:rsidR="007D1ED0" w:rsidRPr="00B82227" w:rsidRDefault="007D1ED0" w:rsidP="009C3220">
            <w:pPr>
              <w:widowControl/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ED0" w14:paraId="258C03BB" w14:textId="77777777" w:rsidTr="004F6BB8">
        <w:trPr>
          <w:trHeight w:val="3090"/>
        </w:trPr>
        <w:tc>
          <w:tcPr>
            <w:tcW w:w="1838" w:type="dxa"/>
            <w:vAlign w:val="center"/>
          </w:tcPr>
          <w:p w14:paraId="3440F3CA" w14:textId="1C70ADA1" w:rsidR="007D1ED0" w:rsidRPr="00B82227" w:rsidRDefault="009C3220" w:rsidP="007D1ED0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="ＭＳ 明朝" w:eastAsia="ＭＳ 明朝" w:hAnsi="ＭＳ 明朝" w:hint="eastAsia"/>
                <w:sz w:val="24"/>
              </w:rPr>
              <w:t>特にPRしたい取組について</w:t>
            </w:r>
          </w:p>
        </w:tc>
        <w:tc>
          <w:tcPr>
            <w:tcW w:w="7178" w:type="dxa"/>
          </w:tcPr>
          <w:p w14:paraId="69A9F60D" w14:textId="77777777" w:rsidR="004F6BB8" w:rsidRPr="00F91CC0" w:rsidRDefault="004F6BB8" w:rsidP="004F6BB8">
            <w:pPr>
              <w:widowControl/>
              <w:rPr>
                <w:rFonts w:ascii="ＭＳ 明朝" w:eastAsia="ＭＳ 明朝" w:hAnsi="ＭＳ 明朝"/>
                <w:i/>
                <w:iCs/>
                <w:color w:val="0070C0"/>
                <w:sz w:val="24"/>
              </w:rPr>
            </w:pPr>
          </w:p>
          <w:p w14:paraId="3AD55789" w14:textId="189EE2D2" w:rsidR="007D1ED0" w:rsidRPr="00236752" w:rsidRDefault="007D1ED0" w:rsidP="004F6BB8">
            <w:pPr>
              <w:widowControl/>
              <w:rPr>
                <w:rFonts w:ascii="ＭＳ 明朝" w:eastAsia="ＭＳ 明朝" w:hAnsi="ＭＳ 明朝"/>
                <w:color w:val="0070C0"/>
                <w:sz w:val="24"/>
              </w:rPr>
            </w:pPr>
          </w:p>
        </w:tc>
      </w:tr>
      <w:tr w:rsidR="007D1ED0" w14:paraId="4D7CC227" w14:textId="77777777" w:rsidTr="009C3220">
        <w:trPr>
          <w:trHeight w:val="1004"/>
        </w:trPr>
        <w:tc>
          <w:tcPr>
            <w:tcW w:w="1838" w:type="dxa"/>
            <w:vAlign w:val="center"/>
          </w:tcPr>
          <w:p w14:paraId="11703A1D" w14:textId="5DE5E7D3" w:rsidR="007D1ED0" w:rsidRDefault="007D1ED0" w:rsidP="007D1ED0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7D1ED0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178" w:type="dxa"/>
          </w:tcPr>
          <w:p w14:paraId="1972358B" w14:textId="77777777" w:rsidR="007D1ED0" w:rsidRDefault="007D1ED0" w:rsidP="007D1ED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FDB589" w14:textId="500A93F1" w:rsidR="00940E61" w:rsidRPr="001142DC" w:rsidRDefault="007D1ED0" w:rsidP="001142DC">
      <w:pPr>
        <w:widowControl/>
        <w:jc w:val="left"/>
        <w:rPr>
          <w:rFonts w:ascii="ＭＳ 明朝" w:eastAsia="ＭＳ 明朝" w:hAnsi="ＭＳ 明朝"/>
          <w:sz w:val="24"/>
        </w:rPr>
      </w:pPr>
      <w:r w:rsidRPr="007D1ED0">
        <w:rPr>
          <w:rFonts w:ascii="ＭＳ 明朝" w:eastAsia="ＭＳ 明朝" w:hAnsi="ＭＳ 明朝" w:hint="eastAsia"/>
          <w:sz w:val="24"/>
        </w:rPr>
        <w:t>（写真レイアウト等は自由です。）</w:t>
      </w:r>
    </w:p>
    <w:sectPr w:rsidR="00940E61" w:rsidRPr="001142DC" w:rsidSect="00B75A1B">
      <w:pgSz w:w="11906" w:h="16838" w:code="9"/>
      <w:pgMar w:top="1440" w:right="1440" w:bottom="1440" w:left="144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205F" w14:textId="77777777" w:rsidR="00BA045E" w:rsidRDefault="00BA045E" w:rsidP="00BA045E">
      <w:r>
        <w:separator/>
      </w:r>
    </w:p>
  </w:endnote>
  <w:endnote w:type="continuationSeparator" w:id="0">
    <w:p w14:paraId="60687477" w14:textId="77777777" w:rsidR="00BA045E" w:rsidRDefault="00BA045E" w:rsidP="00B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D6C6" w14:textId="77777777" w:rsidR="00BA045E" w:rsidRDefault="00BA045E" w:rsidP="00BA045E">
      <w:r>
        <w:separator/>
      </w:r>
    </w:p>
  </w:footnote>
  <w:footnote w:type="continuationSeparator" w:id="0">
    <w:p w14:paraId="6343085D" w14:textId="77777777" w:rsidR="00BA045E" w:rsidRDefault="00BA045E" w:rsidP="00BA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9BA"/>
    <w:multiLevelType w:val="hybridMultilevel"/>
    <w:tmpl w:val="8ADA70BC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32DD3"/>
    <w:multiLevelType w:val="hybridMultilevel"/>
    <w:tmpl w:val="FFC84D54"/>
    <w:lvl w:ilvl="0" w:tplc="FA6CBC3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AD2E610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B831CC"/>
    <w:multiLevelType w:val="hybridMultilevel"/>
    <w:tmpl w:val="C34CE832"/>
    <w:lvl w:ilvl="0" w:tplc="B73E49B2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54520A57"/>
    <w:multiLevelType w:val="hybridMultilevel"/>
    <w:tmpl w:val="2B20DDC2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5A268D"/>
    <w:multiLevelType w:val="hybridMultilevel"/>
    <w:tmpl w:val="F4DE9A54"/>
    <w:lvl w:ilvl="0" w:tplc="26A29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906777">
    <w:abstractNumId w:val="1"/>
  </w:num>
  <w:num w:numId="2" w16cid:durableId="590627804">
    <w:abstractNumId w:val="4"/>
  </w:num>
  <w:num w:numId="3" w16cid:durableId="372660189">
    <w:abstractNumId w:val="3"/>
  </w:num>
  <w:num w:numId="4" w16cid:durableId="1820422366">
    <w:abstractNumId w:val="0"/>
  </w:num>
  <w:num w:numId="5" w16cid:durableId="15751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A0"/>
    <w:rsid w:val="000347B1"/>
    <w:rsid w:val="00036E0D"/>
    <w:rsid w:val="00051A50"/>
    <w:rsid w:val="000C0D9E"/>
    <w:rsid w:val="000F6E42"/>
    <w:rsid w:val="001142DC"/>
    <w:rsid w:val="00126C9A"/>
    <w:rsid w:val="00127F38"/>
    <w:rsid w:val="00134FB1"/>
    <w:rsid w:val="001434B2"/>
    <w:rsid w:val="00144285"/>
    <w:rsid w:val="00164750"/>
    <w:rsid w:val="001873B1"/>
    <w:rsid w:val="001C16B6"/>
    <w:rsid w:val="001D36DE"/>
    <w:rsid w:val="00234209"/>
    <w:rsid w:val="00235478"/>
    <w:rsid w:val="00236752"/>
    <w:rsid w:val="002444CD"/>
    <w:rsid w:val="00261A04"/>
    <w:rsid w:val="002D7938"/>
    <w:rsid w:val="00302A68"/>
    <w:rsid w:val="003034EB"/>
    <w:rsid w:val="00306836"/>
    <w:rsid w:val="0031393A"/>
    <w:rsid w:val="003262FC"/>
    <w:rsid w:val="003647A6"/>
    <w:rsid w:val="003A53EF"/>
    <w:rsid w:val="003C7D96"/>
    <w:rsid w:val="003D174C"/>
    <w:rsid w:val="003E2F4F"/>
    <w:rsid w:val="00404A1E"/>
    <w:rsid w:val="0042068A"/>
    <w:rsid w:val="00445241"/>
    <w:rsid w:val="00445686"/>
    <w:rsid w:val="004547DA"/>
    <w:rsid w:val="004708B1"/>
    <w:rsid w:val="004874E4"/>
    <w:rsid w:val="004B6766"/>
    <w:rsid w:val="004F6BB8"/>
    <w:rsid w:val="00572705"/>
    <w:rsid w:val="005A1DBA"/>
    <w:rsid w:val="005A6A0C"/>
    <w:rsid w:val="005E4602"/>
    <w:rsid w:val="006146A0"/>
    <w:rsid w:val="00632F23"/>
    <w:rsid w:val="006346E4"/>
    <w:rsid w:val="00642F63"/>
    <w:rsid w:val="00644DA0"/>
    <w:rsid w:val="006524BE"/>
    <w:rsid w:val="00660A31"/>
    <w:rsid w:val="006A6A2B"/>
    <w:rsid w:val="00712FEC"/>
    <w:rsid w:val="007A2CBD"/>
    <w:rsid w:val="007C6E45"/>
    <w:rsid w:val="007D1ED0"/>
    <w:rsid w:val="007D72F0"/>
    <w:rsid w:val="007F0ABB"/>
    <w:rsid w:val="007F4074"/>
    <w:rsid w:val="008716FF"/>
    <w:rsid w:val="008C31C8"/>
    <w:rsid w:val="00912D49"/>
    <w:rsid w:val="009364A7"/>
    <w:rsid w:val="00940E61"/>
    <w:rsid w:val="009749F0"/>
    <w:rsid w:val="00976D13"/>
    <w:rsid w:val="00985F52"/>
    <w:rsid w:val="009968A3"/>
    <w:rsid w:val="009A6050"/>
    <w:rsid w:val="009C242F"/>
    <w:rsid w:val="009C3220"/>
    <w:rsid w:val="00A04C1B"/>
    <w:rsid w:val="00A62B01"/>
    <w:rsid w:val="00A77C5C"/>
    <w:rsid w:val="00A9794F"/>
    <w:rsid w:val="00B75A1B"/>
    <w:rsid w:val="00B82227"/>
    <w:rsid w:val="00B9181C"/>
    <w:rsid w:val="00B92548"/>
    <w:rsid w:val="00BA00F8"/>
    <w:rsid w:val="00BA045E"/>
    <w:rsid w:val="00BB68D2"/>
    <w:rsid w:val="00BD2EBA"/>
    <w:rsid w:val="00C227EA"/>
    <w:rsid w:val="00C448B0"/>
    <w:rsid w:val="00CB158D"/>
    <w:rsid w:val="00D04F55"/>
    <w:rsid w:val="00D17334"/>
    <w:rsid w:val="00D44C70"/>
    <w:rsid w:val="00D950C6"/>
    <w:rsid w:val="00D967FB"/>
    <w:rsid w:val="00DA7D39"/>
    <w:rsid w:val="00DB0375"/>
    <w:rsid w:val="00DE0212"/>
    <w:rsid w:val="00DE12FD"/>
    <w:rsid w:val="00DE1C71"/>
    <w:rsid w:val="00E304F7"/>
    <w:rsid w:val="00E32B35"/>
    <w:rsid w:val="00E54C4F"/>
    <w:rsid w:val="00F12337"/>
    <w:rsid w:val="00F27049"/>
    <w:rsid w:val="00F532A3"/>
    <w:rsid w:val="00F54F54"/>
    <w:rsid w:val="00F61FA7"/>
    <w:rsid w:val="00F87F66"/>
    <w:rsid w:val="00F91CC0"/>
    <w:rsid w:val="00FC0CFB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B47B4E"/>
  <w15:docId w15:val="{84B9BD1F-855E-455B-ACE3-B3C9EF4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045E"/>
  </w:style>
  <w:style w:type="paragraph" w:styleId="af3">
    <w:name w:val="footer"/>
    <w:basedOn w:val="a"/>
    <w:link w:val="af4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045E"/>
  </w:style>
  <w:style w:type="paragraph" w:styleId="af5">
    <w:name w:val="Note Heading"/>
    <w:basedOn w:val="a"/>
    <w:next w:val="a"/>
    <w:link w:val="af6"/>
    <w:rsid w:val="00940E61"/>
    <w:pPr>
      <w:jc w:val="center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paragraph" w:styleId="af7">
    <w:name w:val="Closing"/>
    <w:basedOn w:val="a"/>
    <w:link w:val="af8"/>
    <w:rsid w:val="00940E61"/>
    <w:pPr>
      <w:jc w:val="right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8">
    <w:name w:val="結語 (文字)"/>
    <w:basedOn w:val="a0"/>
    <w:link w:val="af7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table" w:styleId="af9">
    <w:name w:val="Table Grid"/>
    <w:basedOn w:val="a1"/>
    <w:uiPriority w:val="39"/>
    <w:rsid w:val="00BD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1959-3EF4-43AA-AEA4-7A363A1E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林政課０１１</cp:lastModifiedBy>
  <cp:revision>4</cp:revision>
  <cp:lastPrinted>2025-07-10T06:28:00Z</cp:lastPrinted>
  <dcterms:created xsi:type="dcterms:W3CDTF">2025-07-08T05:25:00Z</dcterms:created>
  <dcterms:modified xsi:type="dcterms:W3CDTF">2025-07-10T06:31:00Z</dcterms:modified>
</cp:coreProperties>
</file>